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B0" w:rsidRDefault="00C27AF5" w:rsidP="00C27AF5">
      <w:pPr>
        <w:ind w:left="-270"/>
      </w:pPr>
      <w:r w:rsidRPr="00C27AF5">
        <w:rPr>
          <w:noProof/>
        </w:rPr>
        <w:drawing>
          <wp:inline distT="0" distB="0" distL="0" distR="0" wp14:anchorId="2DAE08B4" wp14:editId="0890BAEF">
            <wp:extent cx="6200381"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4445" b="75278"/>
                    <a:stretch/>
                  </pic:blipFill>
                  <pic:spPr bwMode="auto">
                    <a:xfrm>
                      <a:off x="0" y="0"/>
                      <a:ext cx="6201840" cy="943197"/>
                    </a:xfrm>
                    <a:prstGeom prst="rect">
                      <a:avLst/>
                    </a:prstGeom>
                    <a:ln>
                      <a:noFill/>
                    </a:ln>
                    <a:extLst>
                      <a:ext uri="{53640926-AAD7-44D8-BBD7-CCE9431645EC}">
                        <a14:shadowObscured xmlns:a14="http://schemas.microsoft.com/office/drawing/2010/main"/>
                      </a:ext>
                    </a:extLst>
                  </pic:spPr>
                </pic:pic>
              </a:graphicData>
            </a:graphic>
          </wp:inline>
        </w:drawing>
      </w:r>
    </w:p>
    <w:p w:rsidR="00C27AF5" w:rsidRDefault="00C27AF5" w:rsidP="00C27AF5">
      <w:pPr>
        <w:spacing w:after="0"/>
        <w:ind w:left="-270"/>
      </w:pPr>
      <w:r>
        <w:t xml:space="preserve">Take-Home </w:t>
      </w:r>
      <w:r w:rsidR="007C523F">
        <w:t>Homework Questionnaire</w:t>
      </w:r>
      <w:r w:rsidR="007C523F">
        <w:tab/>
      </w:r>
      <w:r w:rsidR="007C523F">
        <w:tab/>
      </w:r>
      <w:r w:rsidR="007C523F">
        <w:tab/>
      </w:r>
      <w:r w:rsidR="007C523F">
        <w:tab/>
      </w:r>
      <w:r>
        <w:tab/>
        <w:t>name:</w:t>
      </w:r>
    </w:p>
    <w:p w:rsidR="00C27AF5" w:rsidRDefault="00C27AF5" w:rsidP="004F2C2C">
      <w:pPr>
        <w:ind w:left="-270"/>
      </w:pPr>
      <w:r>
        <w:tab/>
      </w:r>
      <w:r>
        <w:tab/>
      </w:r>
      <w:r>
        <w:tab/>
      </w:r>
      <w:r>
        <w:tab/>
      </w:r>
      <w:r>
        <w:tab/>
      </w:r>
      <w:r>
        <w:tab/>
      </w:r>
      <w:r>
        <w:tab/>
      </w:r>
      <w:r>
        <w:tab/>
      </w:r>
      <w:r>
        <w:tab/>
      </w:r>
      <w:r>
        <w:tab/>
      </w:r>
      <w:proofErr w:type="gramStart"/>
      <w:r>
        <w:t>date</w:t>
      </w:r>
      <w:proofErr w:type="gramEnd"/>
      <w:r>
        <w:t>:</w:t>
      </w:r>
    </w:p>
    <w:p w:rsidR="00C27AF5" w:rsidRDefault="00C27AF5" w:rsidP="00C27AF5">
      <w:pPr>
        <w:pStyle w:val="ListParagraph"/>
        <w:numPr>
          <w:ilvl w:val="0"/>
          <w:numId w:val="1"/>
        </w:numPr>
      </w:pPr>
      <w:r>
        <w:t>For which physical phenomenon did you already understand the underlying physics correctly?  Describe.</w:t>
      </w:r>
    </w:p>
    <w:p w:rsidR="00C27AF5" w:rsidRDefault="00C27AF5" w:rsidP="00C27AF5"/>
    <w:p w:rsidR="00C27AF5" w:rsidRDefault="00C27AF5" w:rsidP="00C27AF5"/>
    <w:p w:rsidR="00C27AF5" w:rsidRDefault="00C27AF5" w:rsidP="00C27AF5">
      <w:pPr>
        <w:pStyle w:val="ListParagraph"/>
        <w:numPr>
          <w:ilvl w:val="0"/>
          <w:numId w:val="1"/>
        </w:numPr>
      </w:pPr>
      <w:r>
        <w:t>Which physical prin</w:t>
      </w:r>
      <w:r w:rsidR="0091408E">
        <w:t>ciple totally took you b</w:t>
      </w:r>
      <w:r>
        <w:t xml:space="preserve">y </w:t>
      </w:r>
      <w:r w:rsidR="0091408E">
        <w:t>surprise?</w:t>
      </w:r>
      <w:r>
        <w:t xml:space="preserve">  Explain</w:t>
      </w:r>
      <w:r w:rsidR="0091408E">
        <w:t xml:space="preserve"> how</w:t>
      </w:r>
      <w:r>
        <w:t>.</w:t>
      </w:r>
    </w:p>
    <w:p w:rsidR="00C27AF5" w:rsidRDefault="00C27AF5" w:rsidP="00C27AF5"/>
    <w:p w:rsidR="00C27AF5" w:rsidRDefault="00C27AF5" w:rsidP="00C27AF5"/>
    <w:p w:rsidR="000436D6" w:rsidRDefault="00A503BA" w:rsidP="00C27AF5">
      <w:pPr>
        <w:pStyle w:val="ListParagraph"/>
        <w:numPr>
          <w:ilvl w:val="0"/>
          <w:numId w:val="1"/>
        </w:numPr>
      </w:pPr>
      <w:proofErr w:type="spellStart"/>
      <w:r>
        <w:t>Starkiller</w:t>
      </w:r>
      <w:proofErr w:type="spellEnd"/>
      <w:r>
        <w:t xml:space="preserve"> base is the newest form of Planet-destroying tech the First Order unveiled in Episode VII (I realize that it is an old one…but it checks out).  With the following givens, c</w:t>
      </w:r>
      <w:r w:rsidR="0091408E">
        <w:t xml:space="preserve">alculate the </w:t>
      </w:r>
      <w:r>
        <w:t xml:space="preserve">mass (in kg) of the average First Order trooper at the surface of </w:t>
      </w:r>
      <w:proofErr w:type="spellStart"/>
      <w:r>
        <w:t>Starkiller</w:t>
      </w:r>
      <w:proofErr w:type="spellEnd"/>
      <w:r>
        <w:t xml:space="preserve"> base.  </w:t>
      </w:r>
    </w:p>
    <w:p w:rsidR="00732CEA" w:rsidRDefault="00732CEA" w:rsidP="00732CEA">
      <w:pPr>
        <w:pStyle w:val="ListParagraph"/>
        <w:ind w:left="90"/>
      </w:pPr>
    </w:p>
    <w:p w:rsidR="000436D6" w:rsidRDefault="004F2C2C" w:rsidP="000436D6">
      <w:pPr>
        <w:pStyle w:val="ListParagraph"/>
        <w:ind w:left="90"/>
      </w:pPr>
      <w:r>
        <w:rPr>
          <w:noProof/>
        </w:rPr>
        <w:drawing>
          <wp:anchor distT="0" distB="0" distL="114300" distR="114300" simplePos="0" relativeHeight="251658240" behindDoc="1" locked="0" layoutInCell="1" allowOverlap="1" wp14:anchorId="46489AC5" wp14:editId="6A666436">
            <wp:simplePos x="0" y="0"/>
            <wp:positionH relativeFrom="column">
              <wp:posOffset>4648200</wp:posOffset>
            </wp:positionH>
            <wp:positionV relativeFrom="paragraph">
              <wp:posOffset>248920</wp:posOffset>
            </wp:positionV>
            <wp:extent cx="904875" cy="419100"/>
            <wp:effectExtent l="0" t="0" r="9525" b="0"/>
            <wp:wrapTight wrapText="bothSides">
              <wp:wrapPolygon edited="0">
                <wp:start x="0" y="0"/>
                <wp:lineTo x="0" y="20618"/>
                <wp:lineTo x="21373" y="20618"/>
                <wp:lineTo x="21373" y="0"/>
                <wp:lineTo x="0" y="0"/>
              </wp:wrapPolygon>
            </wp:wrapTight>
            <wp:docPr id="2" name="Picture 2" descr="force exerted between two o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ce exerted between two objec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6D6">
        <w:t xml:space="preserve">F=784 N </w:t>
      </w:r>
      <w:r w:rsidR="000436D6" w:rsidRPr="004F2C2C">
        <w:rPr>
          <w:sz w:val="20"/>
        </w:rPr>
        <w:t>(we will assume that they experience 1 g at the surface</w:t>
      </w:r>
      <w:r w:rsidRPr="004F2C2C">
        <w:rPr>
          <w:sz w:val="20"/>
        </w:rPr>
        <w:t xml:space="preserve"> as we see them walking around normally</w:t>
      </w:r>
      <w:r w:rsidR="000436D6" w:rsidRPr="004F2C2C">
        <w:rPr>
          <w:sz w:val="20"/>
        </w:rPr>
        <w:t>)</w:t>
      </w:r>
    </w:p>
    <w:p w:rsidR="000436D6" w:rsidRDefault="000436D6" w:rsidP="000436D6">
      <w:pPr>
        <w:pStyle w:val="ListParagraph"/>
        <w:ind w:left="90"/>
      </w:pPr>
      <w:r>
        <w:t>m</w:t>
      </w:r>
      <w:r>
        <w:rPr>
          <w:vertAlign w:val="subscript"/>
        </w:rPr>
        <w:t>1</w:t>
      </w:r>
      <w:r>
        <w:t xml:space="preserve">= </w:t>
      </w:r>
      <w:proofErr w:type="spellStart"/>
      <w:r>
        <w:t>stormtrooper's</w:t>
      </w:r>
      <w:proofErr w:type="spellEnd"/>
      <w:r>
        <w:t xml:space="preserve"> mass </w:t>
      </w:r>
      <w:r w:rsidRPr="004F2C2C">
        <w:rPr>
          <w:sz w:val="20"/>
        </w:rPr>
        <w:t>(</w:t>
      </w:r>
      <w:r w:rsidR="00732CEA" w:rsidRPr="004F2C2C">
        <w:rPr>
          <w:sz w:val="20"/>
        </w:rPr>
        <w:t xml:space="preserve">in kg; </w:t>
      </w:r>
      <w:r w:rsidRPr="004F2C2C">
        <w:rPr>
          <w:sz w:val="20"/>
        </w:rPr>
        <w:t>variable)</w:t>
      </w:r>
    </w:p>
    <w:p w:rsidR="000436D6" w:rsidRDefault="000436D6" w:rsidP="000436D6">
      <w:pPr>
        <w:pStyle w:val="ListParagraph"/>
        <w:ind w:left="90"/>
      </w:pPr>
      <w:r>
        <w:t>m</w:t>
      </w:r>
      <w:r w:rsidR="00732CEA">
        <w:rPr>
          <w:vertAlign w:val="subscript"/>
        </w:rPr>
        <w:t>2</w:t>
      </w:r>
      <w:r w:rsidR="00732CEA">
        <w:t>= 1.6 x 10</w:t>
      </w:r>
      <w:r w:rsidR="00732CEA">
        <w:rPr>
          <w:vertAlign w:val="superscript"/>
        </w:rPr>
        <w:t>22</w:t>
      </w:r>
      <w:r w:rsidR="00732CEA">
        <w:t xml:space="preserve"> kg </w:t>
      </w:r>
      <w:r w:rsidR="00732CEA" w:rsidRPr="004F2C2C">
        <w:rPr>
          <w:sz w:val="20"/>
        </w:rPr>
        <w:t xml:space="preserve">(mass of </w:t>
      </w:r>
      <w:proofErr w:type="spellStart"/>
      <w:r w:rsidR="00732CEA" w:rsidRPr="004F2C2C">
        <w:rPr>
          <w:sz w:val="20"/>
        </w:rPr>
        <w:t>Starkiller</w:t>
      </w:r>
      <w:proofErr w:type="spellEnd"/>
      <w:r w:rsidR="00732CEA" w:rsidRPr="004F2C2C">
        <w:rPr>
          <w:sz w:val="20"/>
        </w:rPr>
        <w:t xml:space="preserve"> base</w:t>
      </w:r>
      <w:r w:rsidR="008F498D">
        <w:rPr>
          <w:rStyle w:val="FootnoteReference"/>
          <w:sz w:val="20"/>
        </w:rPr>
        <w:footnoteReference w:id="1"/>
      </w:r>
      <w:r w:rsidR="00732CEA" w:rsidRPr="004F2C2C">
        <w:rPr>
          <w:sz w:val="20"/>
        </w:rPr>
        <w:t>)</w:t>
      </w:r>
      <w:r w:rsidR="004F2C2C" w:rsidRPr="004F2C2C">
        <w:rPr>
          <w:noProof/>
          <w:sz w:val="20"/>
        </w:rPr>
        <w:t xml:space="preserve"> </w:t>
      </w:r>
    </w:p>
    <w:p w:rsidR="00732CEA" w:rsidRDefault="00732CEA" w:rsidP="000436D6">
      <w:pPr>
        <w:pStyle w:val="ListParagraph"/>
        <w:ind w:left="90"/>
      </w:pPr>
      <w:r>
        <w:t>G=6.67 x 10</w:t>
      </w:r>
      <w:r>
        <w:rPr>
          <w:vertAlign w:val="superscript"/>
        </w:rPr>
        <w:t>-11</w:t>
      </w:r>
      <w:r>
        <w:t xml:space="preserve"> N-m</w:t>
      </w:r>
      <w:r>
        <w:rPr>
          <w:vertAlign w:val="superscript"/>
        </w:rPr>
        <w:t>2</w:t>
      </w:r>
      <w:r>
        <w:t>/kg</w:t>
      </w:r>
      <w:r>
        <w:rPr>
          <w:vertAlign w:val="superscript"/>
        </w:rPr>
        <w:t>2</w:t>
      </w:r>
      <w:r>
        <w:t xml:space="preserve"> </w:t>
      </w:r>
      <w:r w:rsidRPr="004F2C2C">
        <w:rPr>
          <w:sz w:val="20"/>
        </w:rPr>
        <w:t>(Universal gravitational constant)</w:t>
      </w:r>
    </w:p>
    <w:p w:rsidR="00732CEA" w:rsidRDefault="00732CEA" w:rsidP="000436D6">
      <w:pPr>
        <w:pStyle w:val="ListParagraph"/>
        <w:ind w:left="90"/>
      </w:pPr>
      <w:r>
        <w:t>d= 330,000 m</w:t>
      </w:r>
      <w:r w:rsidR="004F2C2C">
        <w:t xml:space="preserve"> </w:t>
      </w:r>
      <w:r w:rsidR="004F2C2C" w:rsidRPr="004F2C2C">
        <w:rPr>
          <w:sz w:val="20"/>
        </w:rPr>
        <w:t xml:space="preserve">(distance from center of base to surface; also shown as </w:t>
      </w:r>
      <w:r w:rsidR="004F2C2C" w:rsidRPr="004F2C2C">
        <w:rPr>
          <w:i/>
          <w:sz w:val="20"/>
        </w:rPr>
        <w:t xml:space="preserve">r </w:t>
      </w:r>
      <w:r w:rsidR="004F2C2C" w:rsidRPr="004F2C2C">
        <w:rPr>
          <w:sz w:val="20"/>
        </w:rPr>
        <w:t>in the formula)</w:t>
      </w:r>
    </w:p>
    <w:p w:rsidR="004F2C2C" w:rsidRPr="00732CEA" w:rsidRDefault="004F2C2C" w:rsidP="000436D6">
      <w:pPr>
        <w:pStyle w:val="ListParagraph"/>
        <w:ind w:left="90"/>
      </w:pPr>
      <w:r>
        <w:rPr>
          <w:noProof/>
        </w:rPr>
        <w:drawing>
          <wp:anchor distT="0" distB="0" distL="114300" distR="114300" simplePos="0" relativeHeight="251659264" behindDoc="1" locked="0" layoutInCell="1" allowOverlap="1">
            <wp:simplePos x="0" y="0"/>
            <wp:positionH relativeFrom="column">
              <wp:posOffset>4991100</wp:posOffset>
            </wp:positionH>
            <wp:positionV relativeFrom="paragraph">
              <wp:posOffset>97155</wp:posOffset>
            </wp:positionV>
            <wp:extent cx="685800" cy="428625"/>
            <wp:effectExtent l="0" t="0" r="0" b="9525"/>
            <wp:wrapTight wrapText="bothSides">
              <wp:wrapPolygon edited="0">
                <wp:start x="0" y="0"/>
                <wp:lineTo x="0" y="21120"/>
                <wp:lineTo x="21000" y="21120"/>
                <wp:lineTo x="21000" y="0"/>
                <wp:lineTo x="0" y="0"/>
              </wp:wrapPolygon>
            </wp:wrapTight>
            <wp:docPr id="3" name="Picture 3" descr="mass of 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s of objec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C2C" w:rsidRDefault="004F2C2C" w:rsidP="004F2C2C">
      <w:pPr>
        <w:pStyle w:val="ListParagraph"/>
        <w:ind w:left="90"/>
      </w:pPr>
      <w:r>
        <w:t xml:space="preserve">If it helps, since you are solving for </w:t>
      </w:r>
      <w:r w:rsidRPr="004F2C2C">
        <w:t>m</w:t>
      </w:r>
      <w:r w:rsidRPr="004F2C2C">
        <w:rPr>
          <w:vertAlign w:val="subscript"/>
        </w:rPr>
        <w:t>1</w:t>
      </w:r>
      <w:r>
        <w:t>, the formula can be manipulated as follows:</w:t>
      </w:r>
    </w:p>
    <w:p w:rsidR="00C27AF5" w:rsidRDefault="000436D6" w:rsidP="000436D6">
      <w:pPr>
        <w:pStyle w:val="ListParagraph"/>
        <w:ind w:left="90"/>
      </w:pPr>
      <w:r w:rsidRPr="004F2C2C">
        <w:t>Show</w:t>
      </w:r>
      <w:r>
        <w:t xml:space="preserve"> all work below:</w:t>
      </w:r>
    </w:p>
    <w:p w:rsidR="000436D6" w:rsidRDefault="000436D6"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4F2C2C" w:rsidRDefault="004F2C2C" w:rsidP="000436D6">
      <w:pPr>
        <w:pStyle w:val="ListParagraph"/>
        <w:ind w:left="90"/>
      </w:pPr>
    </w:p>
    <w:p w:rsidR="007E5697" w:rsidRDefault="008258C2" w:rsidP="00C27AF5">
      <w:pPr>
        <w:pStyle w:val="ListParagraph"/>
        <w:numPr>
          <w:ilvl w:val="0"/>
          <w:numId w:val="1"/>
        </w:numPr>
      </w:pPr>
      <w:r>
        <w:rPr>
          <w:noProof/>
        </w:rPr>
        <w:drawing>
          <wp:anchor distT="0" distB="0" distL="114300" distR="114300" simplePos="0" relativeHeight="251660288" behindDoc="1" locked="0" layoutInCell="1" allowOverlap="1" wp14:anchorId="03D3173F" wp14:editId="542F7579">
            <wp:simplePos x="0" y="0"/>
            <wp:positionH relativeFrom="column">
              <wp:posOffset>4276725</wp:posOffset>
            </wp:positionH>
            <wp:positionV relativeFrom="paragraph">
              <wp:posOffset>57150</wp:posOffset>
            </wp:positionV>
            <wp:extent cx="2190750" cy="2190750"/>
            <wp:effectExtent l="171450" t="171450" r="381000" b="361950"/>
            <wp:wrapTight wrapText="bothSides">
              <wp:wrapPolygon edited="0">
                <wp:start x="2066" y="-1690"/>
                <wp:lineTo x="-1690" y="-1315"/>
                <wp:lineTo x="-1690" y="22351"/>
                <wp:lineTo x="-1315" y="22915"/>
                <wp:lineTo x="939" y="24605"/>
                <wp:lineTo x="1127" y="24981"/>
                <wp:lineTo x="22351" y="24981"/>
                <wp:lineTo x="22539" y="24605"/>
                <wp:lineTo x="24793" y="22915"/>
                <wp:lineTo x="25169" y="751"/>
                <wp:lineTo x="22539" y="-1315"/>
                <wp:lineTo x="21412" y="-1690"/>
                <wp:lineTo x="2066" y="-1690"/>
              </wp:wrapPolygon>
            </wp:wrapTight>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2C2C">
        <w:t xml:space="preserve">Using the </w:t>
      </w:r>
      <w:r w:rsidR="0070263A">
        <w:t xml:space="preserve">distance formula, calculate the </w:t>
      </w:r>
      <w:r w:rsidR="007E5697">
        <w:t xml:space="preserve">height of the highest peak on </w:t>
      </w:r>
      <w:proofErr w:type="spellStart"/>
      <w:r w:rsidR="007E5697">
        <w:t>Ahch</w:t>
      </w:r>
      <w:proofErr w:type="spellEnd"/>
      <w:r w:rsidR="007E5697">
        <w:t xml:space="preserve"> To</w:t>
      </w:r>
      <w:r w:rsidR="008F498D">
        <w:rPr>
          <w:rStyle w:val="FootnoteReference"/>
        </w:rPr>
        <w:footnoteReference w:id="2"/>
      </w:r>
      <w:r w:rsidR="007E5697">
        <w:t>.  To do so, you observe that a</w:t>
      </w:r>
      <w:r w:rsidR="0070263A">
        <w:t xml:space="preserve"> </w:t>
      </w:r>
      <w:proofErr w:type="spellStart"/>
      <w:r w:rsidR="0070263A">
        <w:t>porg</w:t>
      </w:r>
      <w:proofErr w:type="spellEnd"/>
      <w:r w:rsidR="007E5697">
        <w:t xml:space="preserve"> </w:t>
      </w:r>
      <w:proofErr w:type="gramStart"/>
      <w:r w:rsidR="007E5697">
        <w:t>takes  6.7</w:t>
      </w:r>
      <w:proofErr w:type="gramEnd"/>
      <w:r w:rsidR="007E5697">
        <w:t xml:space="preserve"> s to descend from its nest at the peak to the shoreline. Assume (1) its winged descen</w:t>
      </w:r>
      <w:r w:rsidR="0070263A">
        <w:t xml:space="preserve">t is the same as a mere fall, and (2) g is the same on </w:t>
      </w:r>
      <w:proofErr w:type="spellStart"/>
      <w:r w:rsidR="0070263A">
        <w:t>Ahch</w:t>
      </w:r>
      <w:proofErr w:type="spellEnd"/>
      <w:r w:rsidR="0070263A">
        <w:t xml:space="preserve"> To as it is on earth.</w:t>
      </w:r>
      <w:r w:rsidR="007E5697">
        <w:t xml:space="preserve"> </w:t>
      </w:r>
    </w:p>
    <w:p w:rsidR="007E5697" w:rsidRDefault="007E5697" w:rsidP="007E5697">
      <w:pPr>
        <w:pStyle w:val="ListParagraph"/>
        <w:ind w:left="90"/>
      </w:pPr>
    </w:p>
    <w:p w:rsidR="007E5697" w:rsidRPr="008F498D" w:rsidRDefault="008258C2" w:rsidP="007E5697">
      <w:pPr>
        <w:pStyle w:val="ListParagraph"/>
        <w:ind w:left="90"/>
        <w:rPr>
          <w:sz w:val="28"/>
          <w:vertAlign w:val="superscript"/>
        </w:rPr>
      </w:pPr>
      <w:r w:rsidRPr="008F498D">
        <w:rPr>
          <w:sz w:val="28"/>
        </w:rPr>
        <w:t>d = 1/2gt</w:t>
      </w:r>
      <w:r w:rsidRPr="008F498D">
        <w:rPr>
          <w:sz w:val="28"/>
          <w:vertAlign w:val="superscript"/>
        </w:rPr>
        <w:t>2</w:t>
      </w:r>
    </w:p>
    <w:p w:rsidR="007E5697" w:rsidRDefault="007E5697" w:rsidP="007E5697">
      <w:pPr>
        <w:pStyle w:val="ListParagraph"/>
        <w:ind w:left="90"/>
      </w:pPr>
    </w:p>
    <w:p w:rsidR="000436D6" w:rsidRDefault="007E5697" w:rsidP="007E5697">
      <w:pPr>
        <w:pStyle w:val="ListParagraph"/>
        <w:ind w:left="90"/>
      </w:pPr>
      <w:r>
        <w:t>Show all work below:</w:t>
      </w:r>
    </w:p>
    <w:p w:rsidR="008258C2" w:rsidRDefault="008258C2" w:rsidP="007E5697">
      <w:pPr>
        <w:pStyle w:val="ListParagraph"/>
        <w:ind w:left="90"/>
      </w:pPr>
    </w:p>
    <w:p w:rsidR="008258C2" w:rsidRDefault="008258C2" w:rsidP="007E5697">
      <w:pPr>
        <w:pStyle w:val="ListParagraph"/>
        <w:ind w:left="90"/>
      </w:pPr>
    </w:p>
    <w:p w:rsidR="008258C2" w:rsidRDefault="008258C2" w:rsidP="007E5697">
      <w:pPr>
        <w:pStyle w:val="ListParagraph"/>
        <w:ind w:left="90"/>
      </w:pPr>
    </w:p>
    <w:p w:rsidR="008258C2" w:rsidRDefault="008258C2" w:rsidP="007E5697">
      <w:pPr>
        <w:pStyle w:val="ListParagraph"/>
        <w:ind w:left="90"/>
      </w:pPr>
    </w:p>
    <w:p w:rsidR="008258C2" w:rsidRDefault="008258C2" w:rsidP="007E5697">
      <w:pPr>
        <w:pStyle w:val="ListParagraph"/>
        <w:ind w:left="90"/>
      </w:pPr>
    </w:p>
    <w:p w:rsidR="008258C2" w:rsidRDefault="008258C2" w:rsidP="007C7659"/>
    <w:p w:rsidR="008258C2" w:rsidRDefault="008258C2" w:rsidP="007E5697">
      <w:pPr>
        <w:pStyle w:val="ListParagraph"/>
        <w:ind w:left="90"/>
      </w:pPr>
    </w:p>
    <w:p w:rsidR="008258C2" w:rsidRDefault="008F498D" w:rsidP="008258C2">
      <w:pPr>
        <w:pStyle w:val="ListParagraph"/>
        <w:numPr>
          <w:ilvl w:val="0"/>
          <w:numId w:val="1"/>
        </w:numPr>
      </w:pPr>
      <w:r>
        <w:t>Because of its astounding ability to melt blast doors, the lightsaber is a far more dangerous weapon than most imagine.  Suppose we go with a heat output of 1.69 GJ (that's gigajoules</w:t>
      </w:r>
      <w:r w:rsidR="007C7659">
        <w:rPr>
          <w:rStyle w:val="FootnoteReference"/>
        </w:rPr>
        <w:footnoteReference w:id="3"/>
      </w:r>
      <w:r>
        <w:t>), calculate how much ice a simple plunge of the sword into a solid block of 0</w:t>
      </w:r>
      <w:r w:rsidRPr="008F7A84">
        <w:rPr>
          <w:vertAlign w:val="superscript"/>
        </w:rPr>
        <w:t>o</w:t>
      </w:r>
      <w:r>
        <w:t>C ice would melt.  Express answer in kg.</w:t>
      </w:r>
    </w:p>
    <w:p w:rsidR="008F498D" w:rsidRDefault="008F498D" w:rsidP="008F498D">
      <w:pPr>
        <w:pStyle w:val="ListParagraph"/>
        <w:ind w:left="90"/>
      </w:pPr>
    </w:p>
    <w:p w:rsidR="008F498D" w:rsidRDefault="008F498D" w:rsidP="008F498D">
      <w:pPr>
        <w:pStyle w:val="ListParagraph"/>
        <w:ind w:left="90"/>
        <w:rPr>
          <w:sz w:val="28"/>
          <w:vertAlign w:val="subscript"/>
        </w:rPr>
      </w:pPr>
      <w:r w:rsidRPr="008F498D">
        <w:rPr>
          <w:sz w:val="28"/>
        </w:rPr>
        <w:t>Q = m L</w:t>
      </w:r>
      <w:r w:rsidRPr="008F498D">
        <w:rPr>
          <w:sz w:val="28"/>
          <w:vertAlign w:val="subscript"/>
        </w:rPr>
        <w:t>f</w:t>
      </w:r>
    </w:p>
    <w:p w:rsidR="008F498D" w:rsidRDefault="008F498D" w:rsidP="008F498D">
      <w:pPr>
        <w:pStyle w:val="ListParagraph"/>
        <w:ind w:left="90"/>
      </w:pPr>
    </w:p>
    <w:p w:rsidR="008F498D" w:rsidRDefault="008F498D" w:rsidP="008F498D">
      <w:pPr>
        <w:pStyle w:val="ListParagraph"/>
        <w:ind w:left="90"/>
      </w:pPr>
      <w:r w:rsidRPr="007C523F">
        <w:rPr>
          <w:sz w:val="24"/>
        </w:rPr>
        <w:t xml:space="preserve">Q = 1.69 GJ </w:t>
      </w:r>
      <w:r>
        <w:t>(which works out to be 403,920,000 calories--use this #)</w:t>
      </w:r>
    </w:p>
    <w:p w:rsidR="008F498D" w:rsidRPr="007C523F" w:rsidRDefault="008F498D" w:rsidP="008F498D">
      <w:pPr>
        <w:pStyle w:val="ListParagraph"/>
        <w:ind w:left="90"/>
        <w:rPr>
          <w:sz w:val="24"/>
        </w:rPr>
      </w:pPr>
      <w:proofErr w:type="gramStart"/>
      <w:r w:rsidRPr="007C523F">
        <w:rPr>
          <w:sz w:val="24"/>
        </w:rPr>
        <w:t>m</w:t>
      </w:r>
      <w:r w:rsidRPr="007C523F">
        <w:rPr>
          <w:sz w:val="24"/>
          <w:vertAlign w:val="subscript"/>
        </w:rPr>
        <w:t>ice</w:t>
      </w:r>
      <w:proofErr w:type="gramEnd"/>
      <w:r w:rsidRPr="007C523F">
        <w:rPr>
          <w:sz w:val="24"/>
        </w:rPr>
        <w:t xml:space="preserve"> = ?</w:t>
      </w:r>
      <w:r w:rsidR="007C7659" w:rsidRPr="007C523F">
        <w:rPr>
          <w:sz w:val="24"/>
        </w:rPr>
        <w:t xml:space="preserve"> </w:t>
      </w:r>
      <w:proofErr w:type="gramStart"/>
      <w:r w:rsidR="007C7659" w:rsidRPr="007C523F">
        <w:rPr>
          <w:sz w:val="24"/>
        </w:rPr>
        <w:t>kg</w:t>
      </w:r>
      <w:proofErr w:type="gramEnd"/>
    </w:p>
    <w:p w:rsidR="007C7659" w:rsidRPr="007C523F" w:rsidRDefault="007C7659" w:rsidP="008F498D">
      <w:pPr>
        <w:pStyle w:val="ListParagraph"/>
        <w:ind w:left="90"/>
        <w:rPr>
          <w:sz w:val="24"/>
        </w:rPr>
      </w:pPr>
      <w:r w:rsidRPr="007C523F">
        <w:rPr>
          <w:sz w:val="24"/>
        </w:rPr>
        <w:t>L</w:t>
      </w:r>
      <w:r w:rsidRPr="007C523F">
        <w:rPr>
          <w:sz w:val="24"/>
          <w:vertAlign w:val="subscript"/>
        </w:rPr>
        <w:t>f</w:t>
      </w:r>
      <w:r w:rsidRPr="007C523F">
        <w:rPr>
          <w:sz w:val="24"/>
        </w:rPr>
        <w:t xml:space="preserve"> = 80 </w:t>
      </w:r>
      <w:proofErr w:type="spellStart"/>
      <w:r w:rsidRPr="007C523F">
        <w:rPr>
          <w:sz w:val="24"/>
        </w:rPr>
        <w:t>cal</w:t>
      </w:r>
      <w:proofErr w:type="spellEnd"/>
      <w:r w:rsidRPr="007C523F">
        <w:rPr>
          <w:sz w:val="24"/>
        </w:rPr>
        <w:t xml:space="preserve">/g  </w:t>
      </w:r>
    </w:p>
    <w:p w:rsidR="008F498D" w:rsidRDefault="008F498D" w:rsidP="008F498D">
      <w:r>
        <w:t xml:space="preserve">Show all work </w:t>
      </w:r>
      <w:r w:rsidR="007C7659">
        <w:t>to the right</w:t>
      </w:r>
      <w:r>
        <w:t>:</w:t>
      </w:r>
    </w:p>
    <w:p w:rsidR="00C27AF5" w:rsidRDefault="007C7659" w:rsidP="00C27AF5">
      <w:pPr>
        <w:ind w:left="-270"/>
      </w:pPr>
      <w:r>
        <w:rPr>
          <w:noProof/>
        </w:rPr>
        <w:drawing>
          <wp:anchor distT="0" distB="0" distL="114300" distR="114300" simplePos="0" relativeHeight="251661312" behindDoc="1" locked="0" layoutInCell="1" allowOverlap="1" wp14:anchorId="6E6A7138" wp14:editId="04867466">
            <wp:simplePos x="0" y="0"/>
            <wp:positionH relativeFrom="column">
              <wp:posOffset>-600075</wp:posOffset>
            </wp:positionH>
            <wp:positionV relativeFrom="paragraph">
              <wp:posOffset>230505</wp:posOffset>
            </wp:positionV>
            <wp:extent cx="3219450" cy="1368425"/>
            <wp:effectExtent l="19050" t="0" r="19050" b="460375"/>
            <wp:wrapTight wrapText="bothSides">
              <wp:wrapPolygon edited="0">
                <wp:start x="128" y="0"/>
                <wp:lineTo x="-128" y="601"/>
                <wp:lineTo x="-128" y="28566"/>
                <wp:lineTo x="21600" y="28566"/>
                <wp:lineTo x="21600" y="4510"/>
                <wp:lineTo x="21472" y="902"/>
                <wp:lineTo x="21344" y="0"/>
                <wp:lineTo x="128" y="0"/>
              </wp:wrapPolygon>
            </wp:wrapTight>
            <wp:docPr id="5" name="Picture 5" descr="Image result for lightsaber melting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ightsaber melting i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0" cy="1368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27AF5" w:rsidRDefault="00C27AF5" w:rsidP="00C27AF5">
      <w:pPr>
        <w:ind w:left="-270"/>
      </w:pPr>
    </w:p>
    <w:p w:rsidR="00C27AF5" w:rsidRDefault="00C27AF5" w:rsidP="00C27AF5">
      <w:pPr>
        <w:ind w:left="-270"/>
      </w:pPr>
    </w:p>
    <w:p w:rsidR="00C27AF5" w:rsidRDefault="00C27AF5" w:rsidP="00C27AF5">
      <w:pPr>
        <w:ind w:left="-270"/>
      </w:pPr>
    </w:p>
    <w:p w:rsidR="00B61544" w:rsidRDefault="00B61544" w:rsidP="00C27AF5">
      <w:pPr>
        <w:ind w:left="-270"/>
      </w:pPr>
    </w:p>
    <w:p w:rsidR="00B61544" w:rsidRDefault="00B61544" w:rsidP="00C27AF5">
      <w:pPr>
        <w:ind w:left="-270"/>
      </w:pPr>
    </w:p>
    <w:p w:rsidR="00B61544" w:rsidRDefault="00EE147B" w:rsidP="00B61544">
      <w:pPr>
        <w:pStyle w:val="ListParagraph"/>
        <w:numPr>
          <w:ilvl w:val="0"/>
          <w:numId w:val="1"/>
        </w:numPr>
      </w:pPr>
      <w:r>
        <w:t xml:space="preserve">What would the momentum of the </w:t>
      </w:r>
      <w:r w:rsidR="005D0126">
        <w:t>Millennium</w:t>
      </w:r>
      <w:r>
        <w:t xml:space="preserve"> Falcon be if it were traveling at near light speed? </w:t>
      </w:r>
    </w:p>
    <w:p w:rsidR="005D0126" w:rsidRDefault="005D0126" w:rsidP="005D0126">
      <w:pPr>
        <w:pStyle w:val="ListParagraph"/>
        <w:ind w:left="90"/>
      </w:pPr>
    </w:p>
    <w:p w:rsidR="005D0126" w:rsidRDefault="007C523F" w:rsidP="005D0126">
      <w:pPr>
        <w:pStyle w:val="ListParagraph"/>
        <w:ind w:left="90"/>
      </w:pPr>
      <w:r>
        <w:rPr>
          <w:noProof/>
        </w:rPr>
        <w:drawing>
          <wp:anchor distT="0" distB="0" distL="114300" distR="114300" simplePos="0" relativeHeight="251662336" behindDoc="1" locked="0" layoutInCell="1" allowOverlap="1" wp14:anchorId="332FB69E" wp14:editId="487D9EB8">
            <wp:simplePos x="0" y="0"/>
            <wp:positionH relativeFrom="column">
              <wp:posOffset>3383915</wp:posOffset>
            </wp:positionH>
            <wp:positionV relativeFrom="paragraph">
              <wp:posOffset>65405</wp:posOffset>
            </wp:positionV>
            <wp:extent cx="3111500" cy="1633855"/>
            <wp:effectExtent l="171450" t="171450" r="374650" b="366395"/>
            <wp:wrapTight wrapText="bothSides">
              <wp:wrapPolygon edited="0">
                <wp:start x="1455" y="-2267"/>
                <wp:lineTo x="-1190" y="-1763"/>
                <wp:lineTo x="-1058" y="22666"/>
                <wp:lineTo x="793" y="26192"/>
                <wp:lineTo x="22085" y="26192"/>
                <wp:lineTo x="22217" y="25688"/>
                <wp:lineTo x="23804" y="22666"/>
                <wp:lineTo x="24069" y="1007"/>
                <wp:lineTo x="22217" y="-1763"/>
                <wp:lineTo x="21424" y="-2267"/>
                <wp:lineTo x="1455" y="-2267"/>
              </wp:wrapPolygon>
            </wp:wrapTight>
            <wp:docPr id="6" name="Picture 6" descr="Image result for falcon light speed last j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lcon light speed last jed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1500" cy="16338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D0126" w:rsidRPr="007C523F" w:rsidRDefault="005D0126" w:rsidP="007C523F">
      <w:pPr>
        <w:pStyle w:val="ListParagraph"/>
        <w:ind w:left="90"/>
        <w:rPr>
          <w:sz w:val="28"/>
        </w:rPr>
      </w:pPr>
      <w:r w:rsidRPr="007C523F">
        <w:rPr>
          <w:sz w:val="28"/>
        </w:rPr>
        <w:t>p</w:t>
      </w:r>
      <w:r w:rsidR="007C523F" w:rsidRPr="007C523F">
        <w:rPr>
          <w:sz w:val="28"/>
        </w:rPr>
        <w:t xml:space="preserve"> = mv</w:t>
      </w:r>
    </w:p>
    <w:p w:rsidR="005D0126" w:rsidRPr="007C523F" w:rsidRDefault="005D0126" w:rsidP="005D0126">
      <w:pPr>
        <w:pStyle w:val="ListParagraph"/>
        <w:ind w:left="90"/>
      </w:pPr>
      <w:r w:rsidRPr="007C523F">
        <w:rPr>
          <w:sz w:val="28"/>
        </w:rPr>
        <w:t>m = 2.5 X 10</w:t>
      </w:r>
      <w:r w:rsidRPr="007C523F">
        <w:rPr>
          <w:sz w:val="28"/>
          <w:vertAlign w:val="superscript"/>
        </w:rPr>
        <w:t>7</w:t>
      </w:r>
      <w:r w:rsidRPr="007C523F">
        <w:rPr>
          <w:sz w:val="28"/>
        </w:rPr>
        <w:t xml:space="preserve"> </w:t>
      </w:r>
      <w:proofErr w:type="gramStart"/>
      <w:r w:rsidRPr="007C523F">
        <w:rPr>
          <w:sz w:val="28"/>
        </w:rPr>
        <w:t>kg</w:t>
      </w:r>
      <w:r w:rsidR="007C523F">
        <w:rPr>
          <w:sz w:val="28"/>
        </w:rPr>
        <w:t xml:space="preserve"> </w:t>
      </w:r>
      <w:r w:rsidRPr="007C523F">
        <w:rPr>
          <w:sz w:val="28"/>
        </w:rPr>
        <w:t xml:space="preserve"> </w:t>
      </w:r>
      <w:r w:rsidRPr="007C523F">
        <w:rPr>
          <w:sz w:val="16"/>
        </w:rPr>
        <w:t>(</w:t>
      </w:r>
      <w:proofErr w:type="gramEnd"/>
      <w:r w:rsidRPr="007C523F">
        <w:rPr>
          <w:sz w:val="16"/>
        </w:rPr>
        <w:t>mass of YT-1300 modified freighter)</w:t>
      </w:r>
      <w:r w:rsidRPr="007C523F">
        <w:rPr>
          <w:rStyle w:val="FootnoteReference"/>
        </w:rPr>
        <w:footnoteReference w:id="4"/>
      </w:r>
    </w:p>
    <w:p w:rsidR="005D0126" w:rsidRPr="007C523F" w:rsidRDefault="005D0126" w:rsidP="005D0126">
      <w:pPr>
        <w:pStyle w:val="ListParagraph"/>
        <w:ind w:left="90"/>
        <w:rPr>
          <w:sz w:val="18"/>
        </w:rPr>
      </w:pPr>
      <w:r w:rsidRPr="007C523F">
        <w:rPr>
          <w:sz w:val="28"/>
        </w:rPr>
        <w:t>v = 296,794,533 m/</w:t>
      </w:r>
      <w:proofErr w:type="gramStart"/>
      <w:r w:rsidRPr="007C523F">
        <w:rPr>
          <w:sz w:val="28"/>
        </w:rPr>
        <w:t xml:space="preserve">s </w:t>
      </w:r>
      <w:r w:rsidR="007C523F">
        <w:rPr>
          <w:sz w:val="28"/>
        </w:rPr>
        <w:t xml:space="preserve"> </w:t>
      </w:r>
      <w:r w:rsidRPr="007C523F">
        <w:rPr>
          <w:sz w:val="18"/>
        </w:rPr>
        <w:t>(</w:t>
      </w:r>
      <w:proofErr w:type="gramEnd"/>
      <w:r w:rsidRPr="007C523F">
        <w:rPr>
          <w:sz w:val="18"/>
        </w:rPr>
        <w:t>99% the speed of light (c))</w:t>
      </w:r>
    </w:p>
    <w:p w:rsidR="00EE3DC1" w:rsidRDefault="00EE3DC1" w:rsidP="005D0126">
      <w:pPr>
        <w:pStyle w:val="ListParagraph"/>
        <w:ind w:left="90"/>
      </w:pPr>
      <w:bookmarkStart w:id="0" w:name="_GoBack"/>
      <w:bookmarkEnd w:id="0"/>
    </w:p>
    <w:p w:rsidR="00EE3DC1" w:rsidRDefault="00EE3DC1" w:rsidP="005D0126">
      <w:pPr>
        <w:pStyle w:val="ListParagraph"/>
        <w:ind w:left="90"/>
      </w:pPr>
      <w:r>
        <w:t>Show work to the below:</w:t>
      </w:r>
    </w:p>
    <w:p w:rsidR="00EE3DC1" w:rsidRDefault="00EE3DC1" w:rsidP="005D0126">
      <w:pPr>
        <w:pStyle w:val="ListParagraph"/>
        <w:ind w:left="90"/>
      </w:pPr>
    </w:p>
    <w:p w:rsidR="00EE3DC1" w:rsidRDefault="00EE3DC1" w:rsidP="005D0126">
      <w:pPr>
        <w:pStyle w:val="ListParagraph"/>
        <w:ind w:left="90"/>
      </w:pPr>
    </w:p>
    <w:p w:rsidR="00EE3DC1" w:rsidRDefault="00EE3DC1" w:rsidP="005D0126">
      <w:pPr>
        <w:pStyle w:val="ListParagraph"/>
        <w:ind w:left="90"/>
      </w:pPr>
    </w:p>
    <w:p w:rsidR="00EE3DC1" w:rsidRDefault="00EE3DC1" w:rsidP="005D0126">
      <w:pPr>
        <w:pStyle w:val="ListParagraph"/>
        <w:ind w:left="90"/>
      </w:pPr>
    </w:p>
    <w:p w:rsidR="00EE3DC1" w:rsidRDefault="00EE3DC1" w:rsidP="005D0126">
      <w:pPr>
        <w:pStyle w:val="ListParagraph"/>
        <w:ind w:left="90"/>
      </w:pPr>
    </w:p>
    <w:p w:rsidR="00D86F99" w:rsidRDefault="00D86F99" w:rsidP="00A47339"/>
    <w:p w:rsidR="00D86F99" w:rsidRDefault="00AE476D" w:rsidP="00AE476D">
      <w:pPr>
        <w:pStyle w:val="ListParagraph"/>
        <w:numPr>
          <w:ilvl w:val="0"/>
          <w:numId w:val="1"/>
        </w:numPr>
      </w:pPr>
      <w:r>
        <w:t xml:space="preserve"> We watched a video explaining why </w:t>
      </w:r>
      <w:proofErr w:type="spellStart"/>
      <w:r>
        <w:t>Chewie's</w:t>
      </w:r>
      <w:proofErr w:type="spellEnd"/>
      <w:r>
        <w:t xml:space="preserve"> </w:t>
      </w:r>
      <w:proofErr w:type="spellStart"/>
      <w:r>
        <w:t>bowcaster</w:t>
      </w:r>
      <w:proofErr w:type="spellEnd"/>
      <w:r>
        <w:t xml:space="preserve"> is more powerful than any blaster.  From this data emerges our final, non-bonus calculation.  Considering the law of the conservation of momentum, calculate the recoil velocity of the </w:t>
      </w:r>
      <w:proofErr w:type="spellStart"/>
      <w:r>
        <w:t>bowcaster</w:t>
      </w:r>
      <w:proofErr w:type="spellEnd"/>
      <w:r>
        <w:t xml:space="preserve"> once fired (in m/s) to fully appreciate Han's surprise when using it in Episode VII.</w:t>
      </w:r>
      <w:r w:rsidR="00987AA6">
        <w:t xml:space="preserve">  </w:t>
      </w:r>
      <w:r w:rsidR="000970F2">
        <w:t>Neglect the mass of the Wookie and u</w:t>
      </w:r>
      <w:r w:rsidR="00987AA6">
        <w:t>se the following formula and data</w:t>
      </w:r>
      <w:r w:rsidR="00987AA6">
        <w:rPr>
          <w:rStyle w:val="FootnoteReference"/>
        </w:rPr>
        <w:footnoteReference w:id="5"/>
      </w:r>
      <w:r w:rsidR="00987AA6">
        <w:t>:</w:t>
      </w:r>
    </w:p>
    <w:p w:rsidR="00987AA6" w:rsidRDefault="00987AA6" w:rsidP="00987AA6">
      <w:pPr>
        <w:pStyle w:val="ListParagraph"/>
        <w:ind w:left="90"/>
      </w:pPr>
    </w:p>
    <w:p w:rsidR="00987AA6" w:rsidRPr="00987AA6" w:rsidRDefault="00987AA6" w:rsidP="00987AA6">
      <w:pPr>
        <w:pStyle w:val="ListParagraph"/>
        <w:ind w:left="90"/>
        <w:rPr>
          <w:sz w:val="32"/>
        </w:rPr>
      </w:pPr>
      <w:proofErr w:type="spellStart"/>
      <w:proofErr w:type="gramStart"/>
      <w:r w:rsidRPr="00987AA6">
        <w:rPr>
          <w:i/>
          <w:sz w:val="32"/>
        </w:rPr>
        <w:t>p</w:t>
      </w:r>
      <w:r w:rsidRPr="00987AA6">
        <w:rPr>
          <w:sz w:val="32"/>
          <w:vertAlign w:val="subscript"/>
        </w:rPr>
        <w:t>before</w:t>
      </w:r>
      <w:proofErr w:type="spellEnd"/>
      <w:proofErr w:type="gramEnd"/>
      <w:r w:rsidRPr="00987AA6">
        <w:rPr>
          <w:sz w:val="32"/>
        </w:rPr>
        <w:t xml:space="preserve"> = </w:t>
      </w:r>
      <w:proofErr w:type="spellStart"/>
      <w:r w:rsidRPr="00987AA6">
        <w:rPr>
          <w:i/>
          <w:sz w:val="32"/>
        </w:rPr>
        <w:t>p</w:t>
      </w:r>
      <w:r w:rsidRPr="00987AA6">
        <w:rPr>
          <w:sz w:val="32"/>
          <w:vertAlign w:val="subscript"/>
        </w:rPr>
        <w:t>after</w:t>
      </w:r>
      <w:proofErr w:type="spellEnd"/>
      <w:r w:rsidRPr="00987AA6">
        <w:rPr>
          <w:sz w:val="32"/>
        </w:rPr>
        <w:t xml:space="preserve"> </w:t>
      </w:r>
      <w:r>
        <w:rPr>
          <w:sz w:val="32"/>
        </w:rPr>
        <w:tab/>
      </w:r>
      <w:r w:rsidRPr="00987AA6">
        <w:rPr>
          <w:i/>
          <w:sz w:val="32"/>
        </w:rPr>
        <w:t>p</w:t>
      </w:r>
      <w:r>
        <w:rPr>
          <w:sz w:val="32"/>
        </w:rPr>
        <w:t xml:space="preserve"> = mv</w:t>
      </w:r>
      <w:r w:rsidR="00373603">
        <w:rPr>
          <w:sz w:val="32"/>
        </w:rPr>
        <w:tab/>
      </w:r>
      <w:r w:rsidR="00373603">
        <w:rPr>
          <w:sz w:val="32"/>
        </w:rPr>
        <w:tab/>
      </w:r>
      <w:r w:rsidR="00373603">
        <w:rPr>
          <w:sz w:val="32"/>
        </w:rPr>
        <w:tab/>
      </w:r>
      <w:r w:rsidR="00373603" w:rsidRPr="00373603">
        <w:t>Show all work here:</w:t>
      </w:r>
    </w:p>
    <w:p w:rsidR="00D86F99" w:rsidRPr="00A47339" w:rsidRDefault="00D86F99" w:rsidP="005D0126">
      <w:pPr>
        <w:pStyle w:val="ListParagraph"/>
        <w:ind w:left="90"/>
        <w:rPr>
          <w:sz w:val="28"/>
        </w:rPr>
      </w:pPr>
    </w:p>
    <w:p w:rsidR="00D86F99" w:rsidRPr="00A47339" w:rsidRDefault="00987AA6" w:rsidP="005D0126">
      <w:pPr>
        <w:pStyle w:val="ListParagraph"/>
        <w:ind w:left="90"/>
        <w:rPr>
          <w:sz w:val="28"/>
        </w:rPr>
      </w:pPr>
      <w:proofErr w:type="spellStart"/>
      <w:r w:rsidRPr="00A47339">
        <w:rPr>
          <w:sz w:val="28"/>
        </w:rPr>
        <w:t>m</w:t>
      </w:r>
      <w:r w:rsidRPr="00A47339">
        <w:rPr>
          <w:sz w:val="28"/>
          <w:vertAlign w:val="subscript"/>
        </w:rPr>
        <w:t>b.q</w:t>
      </w:r>
      <w:proofErr w:type="spellEnd"/>
      <w:r w:rsidRPr="00A47339">
        <w:rPr>
          <w:sz w:val="28"/>
          <w:vertAlign w:val="subscript"/>
        </w:rPr>
        <w:t>.</w:t>
      </w:r>
      <w:r w:rsidRPr="00A47339">
        <w:rPr>
          <w:sz w:val="28"/>
        </w:rPr>
        <w:t xml:space="preserve"> = </w:t>
      </w:r>
      <w:r w:rsidR="00A47339" w:rsidRPr="00A47339">
        <w:rPr>
          <w:sz w:val="28"/>
        </w:rPr>
        <w:t>0.5 k</w:t>
      </w:r>
      <w:r w:rsidR="00A47339">
        <w:rPr>
          <w:sz w:val="28"/>
        </w:rPr>
        <w:t xml:space="preserve">g </w:t>
      </w:r>
      <w:r w:rsidRPr="00A47339">
        <w:rPr>
          <w:sz w:val="20"/>
        </w:rPr>
        <w:t xml:space="preserve">(mass of </w:t>
      </w:r>
      <w:proofErr w:type="spellStart"/>
      <w:r w:rsidRPr="00A47339">
        <w:rPr>
          <w:sz w:val="20"/>
        </w:rPr>
        <w:t>bowcaster</w:t>
      </w:r>
      <w:proofErr w:type="spellEnd"/>
      <w:r w:rsidRPr="00A47339">
        <w:rPr>
          <w:sz w:val="20"/>
        </w:rPr>
        <w:t xml:space="preserve"> quarrel) </w:t>
      </w:r>
    </w:p>
    <w:p w:rsidR="00D86F99" w:rsidRPr="00A47339" w:rsidRDefault="00987AA6" w:rsidP="005D0126">
      <w:pPr>
        <w:pStyle w:val="ListParagraph"/>
        <w:ind w:left="90"/>
        <w:rPr>
          <w:sz w:val="28"/>
        </w:rPr>
      </w:pPr>
      <w:proofErr w:type="spellStart"/>
      <w:proofErr w:type="gramStart"/>
      <w:r w:rsidRPr="00A47339">
        <w:rPr>
          <w:sz w:val="28"/>
        </w:rPr>
        <w:t>m</w:t>
      </w:r>
      <w:r w:rsidRPr="00A47339">
        <w:rPr>
          <w:sz w:val="28"/>
          <w:vertAlign w:val="subscript"/>
        </w:rPr>
        <w:t>b</w:t>
      </w:r>
      <w:proofErr w:type="spellEnd"/>
      <w:proofErr w:type="gramEnd"/>
      <w:r w:rsidRPr="00A47339">
        <w:rPr>
          <w:sz w:val="28"/>
        </w:rPr>
        <w:t xml:space="preserve"> = 8</w:t>
      </w:r>
      <w:r w:rsidR="00A47339" w:rsidRPr="00A47339">
        <w:rPr>
          <w:sz w:val="28"/>
        </w:rPr>
        <w:t>.0 k</w:t>
      </w:r>
      <w:r w:rsidRPr="00A47339">
        <w:rPr>
          <w:sz w:val="28"/>
        </w:rPr>
        <w:t xml:space="preserve">g </w:t>
      </w:r>
      <w:r w:rsidRPr="00A47339">
        <w:rPr>
          <w:sz w:val="20"/>
        </w:rPr>
        <w:t xml:space="preserve">(mass of </w:t>
      </w:r>
      <w:proofErr w:type="spellStart"/>
      <w:r w:rsidRPr="00A47339">
        <w:rPr>
          <w:sz w:val="20"/>
        </w:rPr>
        <w:t>bowcaster</w:t>
      </w:r>
      <w:proofErr w:type="spellEnd"/>
      <w:r w:rsidRPr="00A47339">
        <w:rPr>
          <w:rStyle w:val="FootnoteReference"/>
          <w:sz w:val="20"/>
        </w:rPr>
        <w:footnoteReference w:id="6"/>
      </w:r>
      <w:r w:rsidRPr="00A47339">
        <w:rPr>
          <w:sz w:val="20"/>
        </w:rPr>
        <w:t>)</w:t>
      </w:r>
    </w:p>
    <w:p w:rsidR="00D86F99" w:rsidRPr="00A47339" w:rsidRDefault="000970F2" w:rsidP="005D0126">
      <w:pPr>
        <w:pStyle w:val="ListParagraph"/>
        <w:ind w:left="90"/>
        <w:rPr>
          <w:sz w:val="28"/>
        </w:rPr>
      </w:pPr>
      <w:proofErr w:type="spellStart"/>
      <w:proofErr w:type="gramStart"/>
      <w:r w:rsidRPr="00A47339">
        <w:rPr>
          <w:sz w:val="28"/>
        </w:rPr>
        <w:t>v</w:t>
      </w:r>
      <w:r w:rsidRPr="00A47339">
        <w:rPr>
          <w:sz w:val="28"/>
          <w:vertAlign w:val="subscript"/>
        </w:rPr>
        <w:t>q</w:t>
      </w:r>
      <w:proofErr w:type="spellEnd"/>
      <w:proofErr w:type="gramEnd"/>
      <w:r w:rsidRPr="00A47339">
        <w:rPr>
          <w:sz w:val="28"/>
        </w:rPr>
        <w:t xml:space="preserve"> = 60 m/s</w:t>
      </w:r>
    </w:p>
    <w:p w:rsidR="00A47339" w:rsidRPr="00A47339" w:rsidRDefault="00A47339" w:rsidP="005D0126">
      <w:pPr>
        <w:pStyle w:val="ListParagraph"/>
        <w:ind w:left="90"/>
        <w:rPr>
          <w:sz w:val="28"/>
        </w:rPr>
      </w:pPr>
      <w:proofErr w:type="spellStart"/>
      <w:proofErr w:type="gramStart"/>
      <w:r w:rsidRPr="00A47339">
        <w:rPr>
          <w:sz w:val="28"/>
        </w:rPr>
        <w:t>v</w:t>
      </w:r>
      <w:r w:rsidRPr="00A47339">
        <w:rPr>
          <w:sz w:val="28"/>
          <w:vertAlign w:val="subscript"/>
        </w:rPr>
        <w:t>b</w:t>
      </w:r>
      <w:proofErr w:type="spellEnd"/>
      <w:proofErr w:type="gramEnd"/>
      <w:r w:rsidRPr="00A47339">
        <w:rPr>
          <w:sz w:val="28"/>
        </w:rPr>
        <w:t xml:space="preserve"> = ? </w:t>
      </w:r>
      <w:proofErr w:type="gramStart"/>
      <w:r w:rsidRPr="00A47339">
        <w:rPr>
          <w:sz w:val="28"/>
        </w:rPr>
        <w:t>m/s</w:t>
      </w:r>
      <w:proofErr w:type="gramEnd"/>
    </w:p>
    <w:p w:rsidR="00D86F99" w:rsidRDefault="00D86F99" w:rsidP="005D0126">
      <w:pPr>
        <w:pStyle w:val="ListParagraph"/>
        <w:ind w:left="90"/>
      </w:pPr>
    </w:p>
    <w:p w:rsidR="00D86F99" w:rsidRDefault="00D86F99" w:rsidP="005D0126">
      <w:pPr>
        <w:pStyle w:val="ListParagraph"/>
        <w:ind w:left="90"/>
      </w:pPr>
    </w:p>
    <w:p w:rsidR="00D86F99" w:rsidRDefault="00D86F99" w:rsidP="005D0126">
      <w:pPr>
        <w:pStyle w:val="ListParagraph"/>
        <w:ind w:left="90"/>
      </w:pPr>
    </w:p>
    <w:p w:rsidR="00D86F99" w:rsidRDefault="00D86F99" w:rsidP="005D0126">
      <w:pPr>
        <w:pStyle w:val="ListParagraph"/>
        <w:ind w:left="90"/>
      </w:pPr>
    </w:p>
    <w:p w:rsidR="00D86F99" w:rsidRDefault="00D86F99" w:rsidP="005D0126">
      <w:pPr>
        <w:pStyle w:val="ListParagraph"/>
        <w:ind w:left="90"/>
      </w:pPr>
    </w:p>
    <w:p w:rsidR="00D86F99" w:rsidRDefault="00D86F99" w:rsidP="005D0126">
      <w:pPr>
        <w:pStyle w:val="ListParagraph"/>
        <w:ind w:left="90"/>
      </w:pPr>
    </w:p>
    <w:p w:rsidR="00D86F99" w:rsidRDefault="00D86F99" w:rsidP="005D0126">
      <w:pPr>
        <w:pStyle w:val="ListParagraph"/>
        <w:ind w:left="90"/>
      </w:pPr>
    </w:p>
    <w:p w:rsidR="00D86F99" w:rsidRDefault="00D86F99" w:rsidP="005D0126">
      <w:pPr>
        <w:pStyle w:val="ListParagraph"/>
        <w:ind w:left="90"/>
      </w:pPr>
    </w:p>
    <w:p w:rsidR="00D86F99" w:rsidRDefault="00D86F99" w:rsidP="005D0126">
      <w:pPr>
        <w:pStyle w:val="ListParagraph"/>
        <w:ind w:left="90"/>
      </w:pPr>
    </w:p>
    <w:p w:rsidR="00EE3DC1" w:rsidRDefault="00EE3DC1" w:rsidP="005D0126">
      <w:pPr>
        <w:pStyle w:val="ListParagraph"/>
        <w:ind w:left="90"/>
      </w:pPr>
    </w:p>
    <w:p w:rsidR="00EE3DC1" w:rsidRDefault="00D86F99" w:rsidP="002A488F">
      <w:r w:rsidRPr="00373603">
        <w:rPr>
          <w:noProof/>
          <w:sz w:val="28"/>
        </w:rPr>
        <w:drawing>
          <wp:anchor distT="0" distB="0" distL="114300" distR="114300" simplePos="0" relativeHeight="251663360" behindDoc="1" locked="0" layoutInCell="1" allowOverlap="1" wp14:anchorId="0B009EFD" wp14:editId="31DFF96C">
            <wp:simplePos x="0" y="0"/>
            <wp:positionH relativeFrom="column">
              <wp:posOffset>-409575</wp:posOffset>
            </wp:positionH>
            <wp:positionV relativeFrom="paragraph">
              <wp:posOffset>126365</wp:posOffset>
            </wp:positionV>
            <wp:extent cx="3067685" cy="1304925"/>
            <wp:effectExtent l="190500" t="190500" r="189865" b="200025"/>
            <wp:wrapTight wrapText="bothSides">
              <wp:wrapPolygon edited="0">
                <wp:start x="0" y="-3153"/>
                <wp:lineTo x="-1341" y="-2523"/>
                <wp:lineTo x="-1341" y="20812"/>
                <wp:lineTo x="-939" y="22704"/>
                <wp:lineTo x="-134" y="23965"/>
                <wp:lineTo x="0" y="24596"/>
                <wp:lineTo x="21461" y="24596"/>
                <wp:lineTo x="21596" y="23965"/>
                <wp:lineTo x="22400" y="22704"/>
                <wp:lineTo x="22803" y="17974"/>
                <wp:lineTo x="22803" y="2523"/>
                <wp:lineTo x="21596" y="-2207"/>
                <wp:lineTo x="21461" y="-3153"/>
                <wp:lineTo x="0" y="-3153"/>
              </wp:wrapPolygon>
            </wp:wrapTight>
            <wp:docPr id="7" name="Picture 7" descr="https://media.wired.com/photos/59322b51a312645844993482/master/w_844,c_limit/falcon_loop_e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wired.com/photos/59322b51a312645844993482/master/w_844,c_limit/falcon_loop_es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7685" cy="13049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2A488F" w:rsidRPr="00373603">
        <w:rPr>
          <w:sz w:val="28"/>
        </w:rPr>
        <w:t>BONUS:</w:t>
      </w:r>
      <w:r w:rsidRPr="00373603">
        <w:rPr>
          <w:sz w:val="28"/>
        </w:rPr>
        <w:t xml:space="preserve"> A look at the past</w:t>
      </w:r>
      <w:r>
        <w:t>…</w:t>
      </w:r>
    </w:p>
    <w:p w:rsidR="002A488F" w:rsidRDefault="002A488F" w:rsidP="002A488F">
      <w:r>
        <w:t xml:space="preserve">The Millennium Falcon is, perhaps, the most iconic ship in the Star Wars galaxy.  In </w:t>
      </w:r>
      <w:r w:rsidRPr="002A488F">
        <w:rPr>
          <w:b/>
          <w:i/>
        </w:rPr>
        <w:t>The Empire Strikes Back,</w:t>
      </w:r>
      <w:r>
        <w:t xml:space="preserve"> </w:t>
      </w:r>
      <w:r w:rsidRPr="002A488F">
        <w:t>Han does a nice little loop.</w:t>
      </w:r>
      <w:r>
        <w:t xml:space="preserve">  Using the data and formulas given, calculate the g forces </w:t>
      </w:r>
      <w:r w:rsidR="00D86F99">
        <w:t xml:space="preserve">(in # of g's) </w:t>
      </w:r>
      <w:r>
        <w:t>experienced by the crew as they escaped the Imperial forces and entered the asteroid.</w:t>
      </w:r>
    </w:p>
    <w:p w:rsidR="00D86F99" w:rsidRDefault="00D86F99" w:rsidP="002A488F">
      <w:r w:rsidRPr="00D86F99">
        <w:rPr>
          <w:noProof/>
          <w:sz w:val="28"/>
        </w:rPr>
        <w:drawing>
          <wp:anchor distT="0" distB="0" distL="114300" distR="114300" simplePos="0" relativeHeight="251664384" behindDoc="1" locked="0" layoutInCell="1" allowOverlap="1" wp14:anchorId="07E4005A" wp14:editId="50EE3C4F">
            <wp:simplePos x="0" y="0"/>
            <wp:positionH relativeFrom="column">
              <wp:posOffset>2343150</wp:posOffset>
            </wp:positionH>
            <wp:positionV relativeFrom="paragraph">
              <wp:posOffset>248920</wp:posOffset>
            </wp:positionV>
            <wp:extent cx="3648075" cy="1323975"/>
            <wp:effectExtent l="171450" t="171450" r="390525" b="371475"/>
            <wp:wrapTight wrapText="bothSides">
              <wp:wrapPolygon edited="0">
                <wp:start x="1241" y="-2797"/>
                <wp:lineTo x="-1015" y="-2176"/>
                <wp:lineTo x="-902" y="22999"/>
                <wp:lineTo x="677" y="27350"/>
                <wp:lineTo x="22108" y="27350"/>
                <wp:lineTo x="22220" y="26728"/>
                <wp:lineTo x="23574" y="22999"/>
                <wp:lineTo x="23799" y="1243"/>
                <wp:lineTo x="22220" y="-2176"/>
                <wp:lineTo x="21544" y="-2797"/>
                <wp:lineTo x="1241" y="-2797"/>
              </wp:wrapPolygon>
            </wp:wrapTight>
            <wp:docPr id="8" name="Picture 8" descr="Sketches Fall 14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tches Fall 14 k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8075" cy="13239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86F99" w:rsidRPr="00D86F99" w:rsidRDefault="00D86F99" w:rsidP="002A488F">
      <w:pPr>
        <w:rPr>
          <w:sz w:val="28"/>
        </w:rPr>
      </w:pPr>
      <w:r w:rsidRPr="00D86F99">
        <w:rPr>
          <w:sz w:val="28"/>
        </w:rPr>
        <w:t>v</w:t>
      </w:r>
      <w:r w:rsidRPr="00D86F99">
        <w:rPr>
          <w:sz w:val="28"/>
          <w:vertAlign w:val="subscript"/>
        </w:rPr>
        <w:t>1</w:t>
      </w:r>
      <w:r w:rsidRPr="00D86F99">
        <w:rPr>
          <w:sz w:val="28"/>
        </w:rPr>
        <w:t xml:space="preserve"> = 267 m/s</w:t>
      </w:r>
    </w:p>
    <w:p w:rsidR="00D86F99" w:rsidRPr="007C523F" w:rsidRDefault="00D86F99" w:rsidP="002A488F">
      <w:pPr>
        <w:rPr>
          <w:sz w:val="28"/>
        </w:rPr>
      </w:pPr>
      <w:r w:rsidRPr="00D86F99">
        <w:rPr>
          <w:sz w:val="28"/>
        </w:rPr>
        <w:t>v</w:t>
      </w:r>
      <w:r w:rsidRPr="00D86F99">
        <w:rPr>
          <w:sz w:val="28"/>
          <w:vertAlign w:val="subscript"/>
        </w:rPr>
        <w:t>2</w:t>
      </w:r>
      <w:r w:rsidRPr="00D86F99">
        <w:rPr>
          <w:sz w:val="28"/>
        </w:rPr>
        <w:t xml:space="preserve"> </w:t>
      </w:r>
      <w:proofErr w:type="gramStart"/>
      <w:r w:rsidRPr="00D86F99">
        <w:rPr>
          <w:sz w:val="28"/>
        </w:rPr>
        <w:t xml:space="preserve">= </w:t>
      </w:r>
      <w:r w:rsidR="007C523F">
        <w:rPr>
          <w:sz w:val="28"/>
        </w:rPr>
        <w:t>?</w:t>
      </w:r>
      <w:proofErr w:type="gramEnd"/>
      <w:r w:rsidR="007C523F" w:rsidRPr="007C523F">
        <w:rPr>
          <w:rStyle w:val="FootnoteReference"/>
        </w:rPr>
        <w:t xml:space="preserve"> </w:t>
      </w:r>
      <w:r w:rsidR="007C523F">
        <w:rPr>
          <w:rStyle w:val="FootnoteReference"/>
        </w:rPr>
        <w:footnoteReference w:id="7"/>
      </w:r>
      <w:r w:rsidR="007C523F">
        <w:t xml:space="preserve"> </w:t>
      </w:r>
      <w:proofErr w:type="gramStart"/>
      <w:r w:rsidR="007C523F" w:rsidRPr="007C523F">
        <w:rPr>
          <w:sz w:val="28"/>
        </w:rPr>
        <w:t>m/s</w:t>
      </w:r>
      <w:proofErr w:type="gramEnd"/>
    </w:p>
    <w:p w:rsidR="00D86F99" w:rsidRDefault="00D86F99" w:rsidP="002A488F">
      <w:pPr>
        <w:rPr>
          <w:sz w:val="28"/>
        </w:rPr>
      </w:pPr>
      <w:r w:rsidRPr="00D86F99">
        <w:rPr>
          <w:sz w:val="28"/>
        </w:rPr>
        <w:t>t = 2.17 s</w:t>
      </w:r>
    </w:p>
    <w:p w:rsidR="00D86F99" w:rsidRDefault="00D86F99" w:rsidP="002A488F">
      <w:pPr>
        <w:rPr>
          <w:sz w:val="28"/>
        </w:rPr>
      </w:pPr>
      <w:r>
        <w:rPr>
          <w:sz w:val="28"/>
        </w:rPr>
        <w:t>g = 9.8 m/s</w:t>
      </w:r>
      <w:r>
        <w:rPr>
          <w:sz w:val="28"/>
          <w:vertAlign w:val="superscript"/>
        </w:rPr>
        <w:t>2</w:t>
      </w:r>
      <w:r>
        <w:rPr>
          <w:sz w:val="28"/>
        </w:rPr>
        <w:t xml:space="preserve"> </w:t>
      </w:r>
    </w:p>
    <w:p w:rsidR="00D86F99" w:rsidRDefault="00D86F99" w:rsidP="002A488F">
      <w:r>
        <w:t>Show all work here:</w:t>
      </w:r>
    </w:p>
    <w:p w:rsidR="00D86F99" w:rsidRDefault="00D86F99" w:rsidP="002A488F"/>
    <w:p w:rsidR="00D86F99" w:rsidRDefault="008F7A84" w:rsidP="002A488F">
      <w:r>
        <w:rPr>
          <w:noProof/>
        </w:rPr>
        <w:drawing>
          <wp:anchor distT="0" distB="0" distL="114300" distR="114300" simplePos="0" relativeHeight="251665408" behindDoc="1" locked="0" layoutInCell="1" allowOverlap="1" wp14:anchorId="5E8C84B4" wp14:editId="4FCBDDB5">
            <wp:simplePos x="0" y="0"/>
            <wp:positionH relativeFrom="column">
              <wp:posOffset>3486150</wp:posOffset>
            </wp:positionH>
            <wp:positionV relativeFrom="paragraph">
              <wp:posOffset>99060</wp:posOffset>
            </wp:positionV>
            <wp:extent cx="2828925" cy="1536065"/>
            <wp:effectExtent l="0" t="0" r="9525" b="6985"/>
            <wp:wrapTight wrapText="bothSides">
              <wp:wrapPolygon edited="0">
                <wp:start x="0" y="0"/>
                <wp:lineTo x="0" y="21430"/>
                <wp:lineTo x="21527" y="21430"/>
                <wp:lineTo x="21527" y="0"/>
                <wp:lineTo x="0" y="0"/>
              </wp:wrapPolygon>
            </wp:wrapTight>
            <wp:docPr id="9" name="Picture 9" descr="https://media.wired.com/photos/59322b5226780e6c04d2a208/master/w_521,c_limit/leiast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wired.com/photos/59322b5226780e6c04d2a208/master/w_521,c_limit/leiastandin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1536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F99" w:rsidRDefault="00D86F99" w:rsidP="002A488F"/>
    <w:p w:rsidR="00D86F99" w:rsidRDefault="00D86F99" w:rsidP="002A488F"/>
    <w:p w:rsidR="00D86F99" w:rsidRDefault="00D86F99" w:rsidP="002A488F"/>
    <w:p w:rsidR="00D86F99" w:rsidRDefault="00D86F99" w:rsidP="002A488F"/>
    <w:p w:rsidR="00D86F99" w:rsidRDefault="00D86F99" w:rsidP="002A488F"/>
    <w:p w:rsidR="00D86F99" w:rsidRPr="00D86F99" w:rsidRDefault="00D86F99" w:rsidP="008F7A84">
      <w:pPr>
        <w:ind w:left="5760"/>
      </w:pPr>
      <w:r>
        <w:t xml:space="preserve">Is it realistic to have </w:t>
      </w:r>
      <w:r w:rsidR="008F7A84">
        <w:t xml:space="preserve">Leia standing during the loop?  </w:t>
      </w:r>
      <w:r w:rsidR="007C523F">
        <w:t>Why?</w:t>
      </w:r>
    </w:p>
    <w:sectPr w:rsidR="00D86F99" w:rsidRPr="00D86F99" w:rsidSect="00C27AF5">
      <w:footerReference w:type="default" r:id="rId1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339" w:rsidRDefault="00A47339" w:rsidP="008F498D">
      <w:pPr>
        <w:spacing w:after="0" w:line="240" w:lineRule="auto"/>
      </w:pPr>
      <w:r>
        <w:separator/>
      </w:r>
    </w:p>
  </w:endnote>
  <w:endnote w:type="continuationSeparator" w:id="0">
    <w:p w:rsidR="00A47339" w:rsidRDefault="00A47339" w:rsidP="008F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925445"/>
      <w:docPartObj>
        <w:docPartGallery w:val="Page Numbers (Bottom of Page)"/>
        <w:docPartUnique/>
      </w:docPartObj>
    </w:sdtPr>
    <w:sdtEndPr>
      <w:rPr>
        <w:color w:val="808080" w:themeColor="background1" w:themeShade="80"/>
        <w:spacing w:val="60"/>
      </w:rPr>
    </w:sdtEndPr>
    <w:sdtContent>
      <w:p w:rsidR="00A47339" w:rsidRDefault="00A4733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73603" w:rsidRPr="00373603">
          <w:rPr>
            <w:b/>
            <w:bCs/>
            <w:noProof/>
          </w:rPr>
          <w:t>4</w:t>
        </w:r>
        <w:r>
          <w:rPr>
            <w:b/>
            <w:bCs/>
            <w:noProof/>
          </w:rPr>
          <w:fldChar w:fldCharType="end"/>
        </w:r>
        <w:r>
          <w:rPr>
            <w:b/>
            <w:bCs/>
          </w:rPr>
          <w:t xml:space="preserve"> | </w:t>
        </w:r>
        <w:r>
          <w:rPr>
            <w:color w:val="808080" w:themeColor="background1" w:themeShade="80"/>
            <w:spacing w:val="60"/>
          </w:rPr>
          <w:t>Page</w:t>
        </w:r>
      </w:p>
    </w:sdtContent>
  </w:sdt>
  <w:p w:rsidR="00A47339" w:rsidRDefault="00A47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339" w:rsidRDefault="00A47339" w:rsidP="008F498D">
      <w:pPr>
        <w:spacing w:after="0" w:line="240" w:lineRule="auto"/>
      </w:pPr>
      <w:r>
        <w:separator/>
      </w:r>
    </w:p>
  </w:footnote>
  <w:footnote w:type="continuationSeparator" w:id="0">
    <w:p w:rsidR="00A47339" w:rsidRDefault="00A47339" w:rsidP="008F498D">
      <w:pPr>
        <w:spacing w:after="0" w:line="240" w:lineRule="auto"/>
      </w:pPr>
      <w:r>
        <w:continuationSeparator/>
      </w:r>
    </w:p>
  </w:footnote>
  <w:footnote w:id="1">
    <w:p w:rsidR="00A47339" w:rsidRDefault="00A47339">
      <w:pPr>
        <w:pStyle w:val="FootnoteText"/>
      </w:pPr>
      <w:r>
        <w:rPr>
          <w:rStyle w:val="FootnoteReference"/>
        </w:rPr>
        <w:footnoteRef/>
      </w:r>
      <w:r>
        <w:t xml:space="preserve"> </w:t>
      </w:r>
      <w:r w:rsidRPr="008F498D">
        <w:t>https://sites.wustl.edu/fictionomics/2017/11/29/starkiller-base-cost/</w:t>
      </w:r>
    </w:p>
  </w:footnote>
  <w:footnote w:id="2">
    <w:p w:rsidR="00A47339" w:rsidRDefault="00A47339">
      <w:pPr>
        <w:pStyle w:val="FootnoteText"/>
      </w:pPr>
      <w:r>
        <w:rPr>
          <w:rStyle w:val="FootnoteReference"/>
        </w:rPr>
        <w:footnoteRef/>
      </w:r>
      <w:r>
        <w:t xml:space="preserve"> Calculated from actual filming location; slope of highest peak and air resistance is not taken into account. Also, no </w:t>
      </w:r>
      <w:proofErr w:type="spellStart"/>
      <w:r>
        <w:t>porgs</w:t>
      </w:r>
      <w:proofErr w:type="spellEnd"/>
      <w:r>
        <w:t xml:space="preserve"> were harmed in the solving of this question.</w:t>
      </w:r>
    </w:p>
  </w:footnote>
  <w:footnote w:id="3">
    <w:p w:rsidR="00A47339" w:rsidRDefault="00A47339">
      <w:pPr>
        <w:pStyle w:val="FootnoteText"/>
      </w:pPr>
      <w:r>
        <w:rPr>
          <w:rStyle w:val="FootnoteReference"/>
        </w:rPr>
        <w:footnoteRef/>
      </w:r>
      <w:r>
        <w:t xml:space="preserve"> </w:t>
      </w:r>
      <w:hyperlink r:id="rId1" w:history="1">
        <w:r w:rsidRPr="00F31FB9">
          <w:rPr>
            <w:rStyle w:val="Hyperlink"/>
          </w:rPr>
          <w:t>https://futurism.com/how-many-batteries-would-it-take-to-power-star-wars-tech-infographic/</w:t>
        </w:r>
      </w:hyperlink>
      <w:r>
        <w:t>; assume also that the ice simply melts as opposed to the probable vaporization, melting, hot water scenario that would likely ensue.</w:t>
      </w:r>
    </w:p>
  </w:footnote>
  <w:footnote w:id="4">
    <w:p w:rsidR="00A47339" w:rsidRDefault="00A47339">
      <w:pPr>
        <w:pStyle w:val="FootnoteText"/>
      </w:pPr>
      <w:r>
        <w:rPr>
          <w:rStyle w:val="FootnoteReference"/>
        </w:rPr>
        <w:footnoteRef/>
      </w:r>
      <w:r w:rsidRPr="005D0126">
        <w:t>http://whs.wsd.wednet.edu/faculty/busse/mathhomepage/busseclasses/apphysics/studyguides/chapter5/gravitationalmotion.html</w:t>
      </w:r>
    </w:p>
  </w:footnote>
  <w:footnote w:id="5">
    <w:p w:rsidR="00A47339" w:rsidRDefault="00A47339">
      <w:pPr>
        <w:pStyle w:val="FootnoteText"/>
      </w:pPr>
      <w:r>
        <w:rPr>
          <w:rStyle w:val="FootnoteReference"/>
        </w:rPr>
        <w:footnoteRef/>
      </w:r>
      <w:r>
        <w:t xml:space="preserve"> </w:t>
      </w:r>
      <w:hyperlink r:id="rId2" w:history="1">
        <w:r w:rsidRPr="00F31FB9">
          <w:rPr>
            <w:rStyle w:val="Hyperlink"/>
          </w:rPr>
          <w:t>https://www.youtube.com/watch?v=0siMG2IzyzE</w:t>
        </w:r>
      </w:hyperlink>
      <w:r>
        <w:t xml:space="preserve">; Because Science vid titled "Why Chewbacca's </w:t>
      </w:r>
      <w:proofErr w:type="spellStart"/>
      <w:r>
        <w:t>Bowcaster</w:t>
      </w:r>
      <w:proofErr w:type="spellEnd"/>
      <w:r>
        <w:t xml:space="preserve"> Is More Powerful Than Any Blaster." Also the velocity of the quarrel was deduced from </w:t>
      </w:r>
      <w:proofErr w:type="spellStart"/>
      <w:r>
        <w:t>Mythbuster's</w:t>
      </w:r>
      <w:proofErr w:type="spellEnd"/>
      <w:r>
        <w:t xml:space="preserve"> "Could </w:t>
      </w:r>
      <w:proofErr w:type="gramStart"/>
      <w:r>
        <w:t>A</w:t>
      </w:r>
      <w:proofErr w:type="gramEnd"/>
      <w:r>
        <w:t xml:space="preserve"> Star Wars Blaster Bolt Be Dodged?" Episode: </w:t>
      </w:r>
      <w:r w:rsidRPr="000970F2">
        <w:t>https://www.youtube.com/watch?v=Ni3WtNcuZ4Q</w:t>
      </w:r>
    </w:p>
  </w:footnote>
  <w:footnote w:id="6">
    <w:p w:rsidR="00A47339" w:rsidRDefault="00A47339">
      <w:pPr>
        <w:pStyle w:val="FootnoteText"/>
      </w:pPr>
      <w:r>
        <w:rPr>
          <w:rStyle w:val="FootnoteReference"/>
        </w:rPr>
        <w:footnoteRef/>
      </w:r>
      <w:r>
        <w:t xml:space="preserve"> </w:t>
      </w:r>
      <w:r w:rsidRPr="00987AA6">
        <w:t>http://starwars.wikia.com/wiki/Bowcaster/Legends</w:t>
      </w:r>
    </w:p>
  </w:footnote>
  <w:footnote w:id="7">
    <w:p w:rsidR="00A47339" w:rsidRDefault="00A47339" w:rsidP="007C523F">
      <w:pPr>
        <w:pStyle w:val="FootnoteText"/>
      </w:pPr>
      <w:r>
        <w:rPr>
          <w:rStyle w:val="FootnoteReference"/>
        </w:rPr>
        <w:footnoteRef/>
      </w:r>
      <w:r>
        <w:t xml:space="preserve"> </w:t>
      </w:r>
      <w:r w:rsidRPr="00A47339">
        <w:rPr>
          <w:sz w:val="18"/>
        </w:rPr>
        <w:t>Be careful. Don't make the mistake I have seen many physics students make. The mistake is to say that since v</w:t>
      </w:r>
      <w:r w:rsidRPr="00A47339">
        <w:rPr>
          <w:sz w:val="18"/>
          <w:vertAlign w:val="subscript"/>
        </w:rPr>
        <w:t>1</w:t>
      </w:r>
      <w:r w:rsidRPr="00A47339">
        <w:rPr>
          <w:sz w:val="18"/>
        </w:rPr>
        <w:t xml:space="preserve"> and v</w:t>
      </w:r>
      <w:r w:rsidRPr="00A47339">
        <w:rPr>
          <w:sz w:val="18"/>
          <w:vertAlign w:val="subscript"/>
        </w:rPr>
        <w:t>2</w:t>
      </w:r>
      <w:r w:rsidRPr="00A47339">
        <w:rPr>
          <w:sz w:val="18"/>
        </w:rPr>
        <w:t xml:space="preserve"> are the same, the change in velocity (and thus the acceleration) is zero. No. This is wrong. The velocities ARE NOT the same, the speeds are the same. Acceleration depends on the change in velocity, not the change in speed. If I just want to find the vertical component of the acceleration, the initial velocity would be positive and the final would be negative. Formula, data, pic and caveat above taken from https://www.wired.com/2014/12/many-gs-millennium-falcon-pull-empire-strikes-back/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C7EDB"/>
    <w:multiLevelType w:val="hybridMultilevel"/>
    <w:tmpl w:val="4C24526E"/>
    <w:lvl w:ilvl="0" w:tplc="8CCCDA7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F5"/>
    <w:rsid w:val="000436D6"/>
    <w:rsid w:val="000970F2"/>
    <w:rsid w:val="002A488F"/>
    <w:rsid w:val="00373603"/>
    <w:rsid w:val="004F2C2C"/>
    <w:rsid w:val="00594C39"/>
    <w:rsid w:val="005D0126"/>
    <w:rsid w:val="0070263A"/>
    <w:rsid w:val="00732CEA"/>
    <w:rsid w:val="007C523F"/>
    <w:rsid w:val="007C7659"/>
    <w:rsid w:val="007E5697"/>
    <w:rsid w:val="008258C2"/>
    <w:rsid w:val="008F498D"/>
    <w:rsid w:val="008F7A84"/>
    <w:rsid w:val="0091408E"/>
    <w:rsid w:val="00987AA6"/>
    <w:rsid w:val="00A47339"/>
    <w:rsid w:val="00A503BA"/>
    <w:rsid w:val="00AE476D"/>
    <w:rsid w:val="00B61544"/>
    <w:rsid w:val="00C27AF5"/>
    <w:rsid w:val="00D83EB0"/>
    <w:rsid w:val="00D86F99"/>
    <w:rsid w:val="00DD16EC"/>
    <w:rsid w:val="00EE147B"/>
    <w:rsid w:val="00EE3DC1"/>
    <w:rsid w:val="00F2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AF5"/>
    <w:rPr>
      <w:rFonts w:ascii="Tahoma" w:hAnsi="Tahoma" w:cs="Tahoma"/>
      <w:sz w:val="16"/>
      <w:szCs w:val="16"/>
    </w:rPr>
  </w:style>
  <w:style w:type="paragraph" w:styleId="ListParagraph">
    <w:name w:val="List Paragraph"/>
    <w:basedOn w:val="Normal"/>
    <w:uiPriority w:val="34"/>
    <w:qFormat/>
    <w:rsid w:val="00C27AF5"/>
    <w:pPr>
      <w:ind w:left="720"/>
      <w:contextualSpacing/>
    </w:pPr>
  </w:style>
  <w:style w:type="paragraph" w:styleId="FootnoteText">
    <w:name w:val="footnote text"/>
    <w:basedOn w:val="Normal"/>
    <w:link w:val="FootnoteTextChar"/>
    <w:uiPriority w:val="99"/>
    <w:semiHidden/>
    <w:unhideWhenUsed/>
    <w:rsid w:val="008F4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98D"/>
    <w:rPr>
      <w:sz w:val="20"/>
      <w:szCs w:val="20"/>
    </w:rPr>
  </w:style>
  <w:style w:type="character" w:styleId="FootnoteReference">
    <w:name w:val="footnote reference"/>
    <w:basedOn w:val="DefaultParagraphFont"/>
    <w:uiPriority w:val="99"/>
    <w:semiHidden/>
    <w:unhideWhenUsed/>
    <w:rsid w:val="008F498D"/>
    <w:rPr>
      <w:vertAlign w:val="superscript"/>
    </w:rPr>
  </w:style>
  <w:style w:type="paragraph" w:styleId="Header">
    <w:name w:val="header"/>
    <w:basedOn w:val="Normal"/>
    <w:link w:val="HeaderChar"/>
    <w:uiPriority w:val="99"/>
    <w:unhideWhenUsed/>
    <w:rsid w:val="00D8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99"/>
  </w:style>
  <w:style w:type="paragraph" w:styleId="Footer">
    <w:name w:val="footer"/>
    <w:basedOn w:val="Normal"/>
    <w:link w:val="FooterChar"/>
    <w:uiPriority w:val="99"/>
    <w:unhideWhenUsed/>
    <w:rsid w:val="00D8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99"/>
  </w:style>
  <w:style w:type="character" w:styleId="Hyperlink">
    <w:name w:val="Hyperlink"/>
    <w:basedOn w:val="DefaultParagraphFont"/>
    <w:uiPriority w:val="99"/>
    <w:unhideWhenUsed/>
    <w:rsid w:val="008F7A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AF5"/>
    <w:rPr>
      <w:rFonts w:ascii="Tahoma" w:hAnsi="Tahoma" w:cs="Tahoma"/>
      <w:sz w:val="16"/>
      <w:szCs w:val="16"/>
    </w:rPr>
  </w:style>
  <w:style w:type="paragraph" w:styleId="ListParagraph">
    <w:name w:val="List Paragraph"/>
    <w:basedOn w:val="Normal"/>
    <w:uiPriority w:val="34"/>
    <w:qFormat/>
    <w:rsid w:val="00C27AF5"/>
    <w:pPr>
      <w:ind w:left="720"/>
      <w:contextualSpacing/>
    </w:pPr>
  </w:style>
  <w:style w:type="paragraph" w:styleId="FootnoteText">
    <w:name w:val="footnote text"/>
    <w:basedOn w:val="Normal"/>
    <w:link w:val="FootnoteTextChar"/>
    <w:uiPriority w:val="99"/>
    <w:semiHidden/>
    <w:unhideWhenUsed/>
    <w:rsid w:val="008F4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98D"/>
    <w:rPr>
      <w:sz w:val="20"/>
      <w:szCs w:val="20"/>
    </w:rPr>
  </w:style>
  <w:style w:type="character" w:styleId="FootnoteReference">
    <w:name w:val="footnote reference"/>
    <w:basedOn w:val="DefaultParagraphFont"/>
    <w:uiPriority w:val="99"/>
    <w:semiHidden/>
    <w:unhideWhenUsed/>
    <w:rsid w:val="008F498D"/>
    <w:rPr>
      <w:vertAlign w:val="superscript"/>
    </w:rPr>
  </w:style>
  <w:style w:type="paragraph" w:styleId="Header">
    <w:name w:val="header"/>
    <w:basedOn w:val="Normal"/>
    <w:link w:val="HeaderChar"/>
    <w:uiPriority w:val="99"/>
    <w:unhideWhenUsed/>
    <w:rsid w:val="00D8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99"/>
  </w:style>
  <w:style w:type="paragraph" w:styleId="Footer">
    <w:name w:val="footer"/>
    <w:basedOn w:val="Normal"/>
    <w:link w:val="FooterChar"/>
    <w:uiPriority w:val="99"/>
    <w:unhideWhenUsed/>
    <w:rsid w:val="00D8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99"/>
  </w:style>
  <w:style w:type="character" w:styleId="Hyperlink">
    <w:name w:val="Hyperlink"/>
    <w:basedOn w:val="DefaultParagraphFont"/>
    <w:uiPriority w:val="99"/>
    <w:unhideWhenUsed/>
    <w:rsid w:val="008F7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0siMG2IzyzE" TargetMode="External"/><Relationship Id="rId1" Type="http://schemas.openxmlformats.org/officeDocument/2006/relationships/hyperlink" Target="https://futurism.com/how-many-batteries-would-it-take-to-power-star-wars-tech-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C520-69AC-4C78-8697-C443B83F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F283A9AB</Template>
  <TotalTime>4634</TotalTime>
  <Pages>4</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5</cp:revision>
  <cp:lastPrinted>2018-04-12T13:02:00Z</cp:lastPrinted>
  <dcterms:created xsi:type="dcterms:W3CDTF">2018-04-09T11:52:00Z</dcterms:created>
  <dcterms:modified xsi:type="dcterms:W3CDTF">2018-04-12T18:16:00Z</dcterms:modified>
</cp:coreProperties>
</file>