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5C" w:rsidRDefault="0027725C" w:rsidP="0027725C">
      <w:pPr>
        <w:spacing w:line="240" w:lineRule="auto"/>
      </w:pPr>
      <w:proofErr w:type="spellStart"/>
      <w:r w:rsidRPr="007A6DB0">
        <w:rPr>
          <w:sz w:val="28"/>
        </w:rPr>
        <w:t>Ch</w:t>
      </w:r>
      <w:proofErr w:type="spellEnd"/>
      <w:r w:rsidRPr="007A6DB0">
        <w:rPr>
          <w:sz w:val="28"/>
        </w:rPr>
        <w:t xml:space="preserve"> </w:t>
      </w:r>
      <w:r w:rsidR="003418D9">
        <w:rPr>
          <w:sz w:val="28"/>
        </w:rPr>
        <w:t>21</w:t>
      </w:r>
      <w:r w:rsidRPr="007A6DB0">
        <w:rPr>
          <w:sz w:val="28"/>
        </w:rPr>
        <w:t xml:space="preserve">: </w:t>
      </w:r>
      <w:r w:rsidR="003418D9">
        <w:rPr>
          <w:sz w:val="28"/>
        </w:rPr>
        <w:t>chemistry</w:t>
      </w:r>
      <w:r w:rsidR="00B31F67">
        <w:tab/>
      </w:r>
      <w:r w:rsidR="00B31F67">
        <w:tab/>
      </w:r>
      <w:r w:rsidR="00B31F67">
        <w:tab/>
      </w:r>
      <w:r w:rsidR="00B31F67">
        <w:tab/>
      </w:r>
      <w:r w:rsidR="00B31F67">
        <w:tab/>
      </w:r>
      <w:r>
        <w:tab/>
        <w:t>name:</w:t>
      </w:r>
    </w:p>
    <w:p w:rsidR="0027725C" w:rsidRDefault="0027725C" w:rsidP="0027725C">
      <w:pPr>
        <w:spacing w:line="240" w:lineRule="auto"/>
      </w:pPr>
      <w:r>
        <w:t>Study Guide</w:t>
      </w:r>
      <w:r>
        <w:tab/>
      </w:r>
    </w:p>
    <w:p w:rsidR="0027725C" w:rsidRPr="00B31F67" w:rsidRDefault="0027725C" w:rsidP="0027725C">
      <w:pPr>
        <w:rPr>
          <w:b/>
        </w:rPr>
      </w:pPr>
      <w:r w:rsidRPr="00B31F67">
        <w:rPr>
          <w:b/>
        </w:rPr>
        <w:t>Vocab</w:t>
      </w:r>
    </w:p>
    <w:p w:rsidR="00E177D3" w:rsidRDefault="00E177D3" w:rsidP="0027725C">
      <w:pPr>
        <w:sectPr w:rsidR="00E177D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4970" w:rsidRDefault="003418D9" w:rsidP="0027725C">
      <w:pPr>
        <w:rPr>
          <w:i/>
        </w:rPr>
      </w:pPr>
      <w:proofErr w:type="gramStart"/>
      <w:r>
        <w:rPr>
          <w:i/>
        </w:rPr>
        <w:lastRenderedPageBreak/>
        <w:t>chemistry</w:t>
      </w:r>
      <w:proofErr w:type="gramEnd"/>
      <w:r w:rsidR="00624970">
        <w:rPr>
          <w:i/>
        </w:rPr>
        <w:tab/>
      </w:r>
      <w:r w:rsidR="00624970">
        <w:rPr>
          <w:i/>
        </w:rPr>
        <w:tab/>
      </w:r>
    </w:p>
    <w:p w:rsidR="00624970" w:rsidRDefault="00A6303B" w:rsidP="0027725C">
      <w:pPr>
        <w:rPr>
          <w:i/>
        </w:rPr>
      </w:pPr>
      <w:proofErr w:type="gramStart"/>
      <w:r>
        <w:rPr>
          <w:i/>
        </w:rPr>
        <w:t>chemical</w:t>
      </w:r>
      <w:proofErr w:type="gramEnd"/>
      <w:r>
        <w:rPr>
          <w:i/>
        </w:rPr>
        <w:t xml:space="preserve"> change</w:t>
      </w:r>
      <w:r w:rsidR="00B31F67" w:rsidRPr="0027725C">
        <w:rPr>
          <w:i/>
        </w:rPr>
        <w:tab/>
      </w:r>
    </w:p>
    <w:p w:rsidR="00624970" w:rsidRDefault="00A6303B" w:rsidP="0027725C">
      <w:pPr>
        <w:rPr>
          <w:i/>
        </w:rPr>
      </w:pPr>
      <w:proofErr w:type="gramStart"/>
      <w:r>
        <w:rPr>
          <w:i/>
        </w:rPr>
        <w:t>physical</w:t>
      </w:r>
      <w:proofErr w:type="gramEnd"/>
      <w:r>
        <w:rPr>
          <w:i/>
        </w:rPr>
        <w:t xml:space="preserve"> change</w:t>
      </w:r>
      <w:r w:rsidR="00B31F67">
        <w:rPr>
          <w:i/>
        </w:rPr>
        <w:tab/>
      </w:r>
    </w:p>
    <w:p w:rsidR="00F86BEC" w:rsidRDefault="00DF2327" w:rsidP="0027725C">
      <w:pPr>
        <w:rPr>
          <w:i/>
        </w:rPr>
      </w:pPr>
      <w:proofErr w:type="gramStart"/>
      <w:r>
        <w:rPr>
          <w:i/>
        </w:rPr>
        <w:t>nucleons</w:t>
      </w:r>
      <w:proofErr w:type="gramEnd"/>
      <w:r w:rsidR="00F86BEC">
        <w:rPr>
          <w:i/>
        </w:rPr>
        <w:tab/>
      </w:r>
    </w:p>
    <w:p w:rsidR="00624970" w:rsidRDefault="0029419D" w:rsidP="0027725C">
      <w:pPr>
        <w:rPr>
          <w:i/>
        </w:rPr>
      </w:pPr>
      <w:proofErr w:type="gramStart"/>
      <w:r>
        <w:rPr>
          <w:i/>
        </w:rPr>
        <w:t>intensive</w:t>
      </w:r>
      <w:proofErr w:type="gramEnd"/>
      <w:r>
        <w:rPr>
          <w:i/>
        </w:rPr>
        <w:t xml:space="preserve"> property</w:t>
      </w:r>
      <w:r w:rsidR="0027725C" w:rsidRPr="0027725C">
        <w:rPr>
          <w:i/>
        </w:rPr>
        <w:tab/>
      </w:r>
    </w:p>
    <w:p w:rsidR="0029419D" w:rsidRDefault="0029419D" w:rsidP="00624970">
      <w:pPr>
        <w:rPr>
          <w:i/>
        </w:rPr>
      </w:pPr>
      <w:proofErr w:type="gramStart"/>
      <w:r>
        <w:rPr>
          <w:i/>
        </w:rPr>
        <w:t>element</w:t>
      </w:r>
      <w:proofErr w:type="gramEnd"/>
      <w:r>
        <w:rPr>
          <w:i/>
        </w:rPr>
        <w:t xml:space="preserve"> </w:t>
      </w:r>
    </w:p>
    <w:p w:rsidR="00F86BEC" w:rsidRDefault="0029419D" w:rsidP="00F86BEC">
      <w:pPr>
        <w:rPr>
          <w:i/>
        </w:rPr>
      </w:pPr>
      <w:proofErr w:type="gramStart"/>
      <w:r>
        <w:rPr>
          <w:i/>
        </w:rPr>
        <w:t>compound</w:t>
      </w:r>
      <w:proofErr w:type="gramEnd"/>
    </w:p>
    <w:p w:rsidR="00F86BEC" w:rsidRDefault="0029419D" w:rsidP="00F86BEC">
      <w:pPr>
        <w:rPr>
          <w:i/>
        </w:rPr>
      </w:pPr>
      <w:proofErr w:type="gramStart"/>
      <w:r>
        <w:rPr>
          <w:i/>
        </w:rPr>
        <w:t>reactants</w:t>
      </w:r>
      <w:proofErr w:type="gramEnd"/>
    </w:p>
    <w:p w:rsidR="0027725C" w:rsidRPr="0027725C" w:rsidRDefault="0029419D" w:rsidP="0027725C">
      <w:pPr>
        <w:rPr>
          <w:i/>
        </w:rPr>
      </w:pPr>
      <w:proofErr w:type="gramStart"/>
      <w:r>
        <w:rPr>
          <w:i/>
        </w:rPr>
        <w:t>products</w:t>
      </w:r>
      <w:proofErr w:type="gramEnd"/>
      <w:r w:rsidR="00F86BEC">
        <w:rPr>
          <w:i/>
        </w:rPr>
        <w:tab/>
      </w:r>
    </w:p>
    <w:p w:rsidR="00624970" w:rsidRPr="0029419D" w:rsidRDefault="0029419D" w:rsidP="0029419D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(yields)</w:t>
      </w:r>
    </w:p>
    <w:p w:rsidR="00F86BEC" w:rsidRDefault="00D70C55">
      <w:pPr>
        <w:rPr>
          <w:i/>
        </w:rPr>
      </w:pPr>
      <w:proofErr w:type="gramStart"/>
      <w:r>
        <w:rPr>
          <w:i/>
        </w:rPr>
        <w:t>precipitate</w:t>
      </w:r>
      <w:proofErr w:type="gramEnd"/>
    </w:p>
    <w:p w:rsidR="00624970" w:rsidRDefault="00D70C55">
      <w:pPr>
        <w:rPr>
          <w:i/>
        </w:rPr>
      </w:pPr>
      <w:proofErr w:type="gramStart"/>
      <w:r>
        <w:rPr>
          <w:i/>
        </w:rPr>
        <w:t>law</w:t>
      </w:r>
      <w:proofErr w:type="gramEnd"/>
      <w:r>
        <w:rPr>
          <w:i/>
        </w:rPr>
        <w:t xml:space="preserve"> of mass conservation</w:t>
      </w:r>
    </w:p>
    <w:p w:rsidR="00F86BEC" w:rsidRDefault="00F86BEC">
      <w:pPr>
        <w:rPr>
          <w:i/>
        </w:rPr>
      </w:pPr>
      <w:proofErr w:type="gramStart"/>
      <w:r>
        <w:rPr>
          <w:i/>
        </w:rPr>
        <w:t>fluid</w:t>
      </w:r>
      <w:proofErr w:type="gramEnd"/>
      <w:r>
        <w:rPr>
          <w:i/>
        </w:rPr>
        <w:t xml:space="preserve"> (2 forms)</w:t>
      </w:r>
    </w:p>
    <w:p w:rsidR="00F86BEC" w:rsidRDefault="00D70C55">
      <w:pPr>
        <w:rPr>
          <w:i/>
        </w:rPr>
      </w:pPr>
      <w:proofErr w:type="gramStart"/>
      <w:r>
        <w:rPr>
          <w:i/>
        </w:rPr>
        <w:t>density</w:t>
      </w:r>
      <w:proofErr w:type="gramEnd"/>
    </w:p>
    <w:p w:rsidR="00B6146F" w:rsidRDefault="00B6146F">
      <w:pPr>
        <w:rPr>
          <w:i/>
        </w:rPr>
      </w:pPr>
      <w:proofErr w:type="gramStart"/>
      <w:r>
        <w:rPr>
          <w:i/>
        </w:rPr>
        <w:t>aqueous</w:t>
      </w:r>
      <w:proofErr w:type="gramEnd"/>
    </w:p>
    <w:p w:rsidR="00B6146F" w:rsidRDefault="00B6146F">
      <w:pPr>
        <w:rPr>
          <w:i/>
        </w:rPr>
      </w:pPr>
      <w:r>
        <w:rPr>
          <w:i/>
        </w:rPr>
        <w:lastRenderedPageBreak/>
        <w:t>(s), (l), (g), (</w:t>
      </w:r>
      <w:proofErr w:type="spellStart"/>
      <w:r>
        <w:rPr>
          <w:i/>
        </w:rPr>
        <w:t>aq</w:t>
      </w:r>
      <w:proofErr w:type="spellEnd"/>
      <w:r>
        <w:rPr>
          <w:i/>
        </w:rPr>
        <w:t>)</w:t>
      </w:r>
    </w:p>
    <w:p w:rsidR="00B6146F" w:rsidRDefault="00DF2327">
      <w:pPr>
        <w:rPr>
          <w:i/>
        </w:rPr>
      </w:pPr>
      <w:r>
        <w:rPr>
          <w:i/>
        </w:rPr>
        <w:t>Mendeleev</w:t>
      </w:r>
    </w:p>
    <w:p w:rsidR="00B6146F" w:rsidRDefault="00DF2327" w:rsidP="00B6146F">
      <w:pPr>
        <w:rPr>
          <w:i/>
        </w:rPr>
      </w:pPr>
      <w:r>
        <w:rPr>
          <w:i/>
        </w:rPr>
        <w:t>Synthesis/</w:t>
      </w:r>
      <w:r w:rsidR="00B6146F">
        <w:rPr>
          <w:i/>
        </w:rPr>
        <w:t>combination</w:t>
      </w:r>
      <w:r>
        <w:rPr>
          <w:i/>
        </w:rPr>
        <w:t xml:space="preserve"> </w:t>
      </w:r>
      <w:proofErr w:type="spellStart"/>
      <w:r>
        <w:rPr>
          <w:i/>
        </w:rPr>
        <w:t>rxn</w:t>
      </w:r>
      <w:proofErr w:type="spellEnd"/>
    </w:p>
    <w:p w:rsidR="00B6146F" w:rsidRDefault="00DF2327" w:rsidP="00B6146F">
      <w:pPr>
        <w:rPr>
          <w:i/>
        </w:rPr>
      </w:pPr>
      <w:r>
        <w:rPr>
          <w:i/>
        </w:rPr>
        <w:t>D</w:t>
      </w:r>
      <w:r w:rsidR="00B6146F">
        <w:rPr>
          <w:i/>
        </w:rPr>
        <w:t>ecomposition</w:t>
      </w:r>
      <w:r>
        <w:rPr>
          <w:i/>
        </w:rPr>
        <w:t xml:space="preserve"> </w:t>
      </w:r>
      <w:proofErr w:type="spellStart"/>
      <w:r>
        <w:rPr>
          <w:i/>
        </w:rPr>
        <w:t>rxn</w:t>
      </w:r>
      <w:proofErr w:type="spellEnd"/>
    </w:p>
    <w:p w:rsidR="00B6146F" w:rsidRDefault="00B6146F" w:rsidP="00B6146F">
      <w:pPr>
        <w:rPr>
          <w:i/>
        </w:rPr>
      </w:pPr>
      <w:proofErr w:type="gramStart"/>
      <w:r>
        <w:rPr>
          <w:i/>
        </w:rPr>
        <w:t>single</w:t>
      </w:r>
      <w:proofErr w:type="gramEnd"/>
      <w:r>
        <w:rPr>
          <w:i/>
        </w:rPr>
        <w:t xml:space="preserve"> displacement</w:t>
      </w:r>
      <w:r w:rsidR="00DF2327">
        <w:rPr>
          <w:i/>
        </w:rPr>
        <w:t xml:space="preserve"> </w:t>
      </w:r>
      <w:proofErr w:type="spellStart"/>
      <w:r w:rsidR="00DF2327">
        <w:rPr>
          <w:i/>
        </w:rPr>
        <w:t>rxn</w:t>
      </w:r>
      <w:proofErr w:type="spellEnd"/>
    </w:p>
    <w:p w:rsidR="00B6146F" w:rsidRDefault="00B6146F" w:rsidP="00B6146F">
      <w:pPr>
        <w:rPr>
          <w:i/>
        </w:rPr>
      </w:pPr>
      <w:proofErr w:type="gramStart"/>
      <w:r>
        <w:rPr>
          <w:i/>
        </w:rPr>
        <w:t>double</w:t>
      </w:r>
      <w:proofErr w:type="gramEnd"/>
      <w:r>
        <w:rPr>
          <w:i/>
        </w:rPr>
        <w:t xml:space="preserve"> displacement</w:t>
      </w:r>
      <w:r w:rsidR="00DF2327">
        <w:rPr>
          <w:i/>
        </w:rPr>
        <w:t xml:space="preserve"> </w:t>
      </w:r>
      <w:proofErr w:type="spellStart"/>
      <w:r w:rsidR="00DF2327">
        <w:rPr>
          <w:i/>
        </w:rPr>
        <w:t>rxn</w:t>
      </w:r>
      <w:proofErr w:type="spellEnd"/>
    </w:p>
    <w:p w:rsidR="00B6146F" w:rsidRDefault="00B6146F" w:rsidP="00B6146F">
      <w:pPr>
        <w:rPr>
          <w:i/>
        </w:rPr>
      </w:pPr>
      <w:proofErr w:type="gramStart"/>
      <w:r>
        <w:rPr>
          <w:i/>
        </w:rPr>
        <w:t>combustion</w:t>
      </w:r>
      <w:proofErr w:type="gramEnd"/>
    </w:p>
    <w:p w:rsidR="00DF2327" w:rsidRDefault="00DF2327" w:rsidP="00B6146F">
      <w:pPr>
        <w:rPr>
          <w:i/>
        </w:rPr>
      </w:pPr>
      <w:r>
        <w:rPr>
          <w:i/>
        </w:rPr>
        <w:t>Moseley</w:t>
      </w:r>
    </w:p>
    <w:p w:rsidR="00DF2327" w:rsidRDefault="00DF2327" w:rsidP="00B6146F">
      <w:pPr>
        <w:rPr>
          <w:i/>
        </w:rPr>
      </w:pPr>
      <w:r>
        <w:rPr>
          <w:i/>
        </w:rPr>
        <w:t>Valence e-</w:t>
      </w:r>
    </w:p>
    <w:p w:rsidR="00DF2327" w:rsidRDefault="00DF2327" w:rsidP="00B6146F">
      <w:pPr>
        <w:rPr>
          <w:i/>
        </w:rPr>
      </w:pPr>
      <w:proofErr w:type="gramStart"/>
      <w:r>
        <w:rPr>
          <w:i/>
        </w:rPr>
        <w:t>periodicity</w:t>
      </w:r>
      <w:proofErr w:type="gramEnd"/>
    </w:p>
    <w:p w:rsidR="00DF2327" w:rsidRDefault="00DF2327" w:rsidP="00B6146F">
      <w:pPr>
        <w:rPr>
          <w:i/>
        </w:rPr>
      </w:pPr>
      <w:r>
        <w:rPr>
          <w:i/>
        </w:rPr>
        <w:t>Chemical symbol</w:t>
      </w:r>
    </w:p>
    <w:p w:rsidR="00DF2327" w:rsidRDefault="00DF2327" w:rsidP="00B6146F">
      <w:pPr>
        <w:rPr>
          <w:i/>
        </w:rPr>
      </w:pPr>
      <w:r>
        <w:rPr>
          <w:i/>
        </w:rPr>
        <w:t>Atomic number</w:t>
      </w:r>
    </w:p>
    <w:p w:rsidR="00DF2327" w:rsidRDefault="00DF2327" w:rsidP="00B6146F">
      <w:pPr>
        <w:rPr>
          <w:i/>
        </w:rPr>
      </w:pPr>
      <w:r>
        <w:rPr>
          <w:i/>
        </w:rPr>
        <w:t>Atomic mass</w:t>
      </w:r>
    </w:p>
    <w:p w:rsidR="00DF2327" w:rsidRDefault="00DF2327" w:rsidP="00B6146F">
      <w:pPr>
        <w:rPr>
          <w:i/>
        </w:rPr>
      </w:pPr>
      <w:proofErr w:type="gramStart"/>
      <w:r>
        <w:rPr>
          <w:i/>
        </w:rPr>
        <w:t>isotope</w:t>
      </w:r>
      <w:proofErr w:type="gramEnd"/>
    </w:p>
    <w:p w:rsidR="00DF2327" w:rsidRDefault="00DF2327" w:rsidP="00B6146F">
      <w:pPr>
        <w:rPr>
          <w:i/>
        </w:rPr>
      </w:pPr>
      <w:r>
        <w:rPr>
          <w:i/>
        </w:rPr>
        <w:t>P+, n</w:t>
      </w:r>
      <w:r w:rsidRPr="00DF2327">
        <w:rPr>
          <w:i/>
          <w:vertAlign w:val="superscript"/>
        </w:rPr>
        <w:t>o</w:t>
      </w:r>
      <w:r>
        <w:rPr>
          <w:i/>
        </w:rPr>
        <w:t>, e-</w:t>
      </w:r>
    </w:p>
    <w:p w:rsidR="00DF2327" w:rsidRDefault="00DF2327" w:rsidP="00B6146F">
      <w:pPr>
        <w:rPr>
          <w:i/>
        </w:rPr>
      </w:pPr>
      <w:r>
        <w:rPr>
          <w:i/>
        </w:rPr>
        <w:lastRenderedPageBreak/>
        <w:t>Alkali metals</w:t>
      </w:r>
    </w:p>
    <w:p w:rsidR="00DF2327" w:rsidRDefault="00DF2327" w:rsidP="00B6146F">
      <w:pPr>
        <w:rPr>
          <w:i/>
        </w:rPr>
      </w:pPr>
      <w:r>
        <w:rPr>
          <w:i/>
        </w:rPr>
        <w:t>Alkaline earth metals</w:t>
      </w:r>
    </w:p>
    <w:p w:rsidR="00DF2327" w:rsidRDefault="00DF2327" w:rsidP="00B6146F">
      <w:pPr>
        <w:rPr>
          <w:i/>
        </w:rPr>
      </w:pPr>
      <w:r>
        <w:rPr>
          <w:i/>
        </w:rPr>
        <w:t>Halogens</w:t>
      </w:r>
    </w:p>
    <w:p w:rsidR="00DF2327" w:rsidRDefault="00DF2327" w:rsidP="00B6146F">
      <w:pPr>
        <w:rPr>
          <w:i/>
        </w:rPr>
      </w:pPr>
      <w:r>
        <w:rPr>
          <w:i/>
        </w:rPr>
        <w:t>Atom/element/compound</w:t>
      </w:r>
    </w:p>
    <w:p w:rsidR="00DF2327" w:rsidRDefault="00DF2327" w:rsidP="00B6146F">
      <w:pPr>
        <w:rPr>
          <w:i/>
        </w:rPr>
      </w:pPr>
      <w:r>
        <w:rPr>
          <w:i/>
        </w:rPr>
        <w:t>Ionic bond</w:t>
      </w:r>
    </w:p>
    <w:p w:rsidR="00DF2327" w:rsidRDefault="00DF2327" w:rsidP="00B6146F">
      <w:pPr>
        <w:rPr>
          <w:i/>
        </w:rPr>
      </w:pPr>
      <w:r>
        <w:rPr>
          <w:i/>
        </w:rPr>
        <w:t>Covalent bond</w:t>
      </w:r>
    </w:p>
    <w:p w:rsidR="00DF2327" w:rsidRDefault="00DF2327" w:rsidP="00B6146F">
      <w:pPr>
        <w:rPr>
          <w:i/>
        </w:rPr>
      </w:pPr>
      <w:r>
        <w:rPr>
          <w:i/>
        </w:rPr>
        <w:t>Ion</w:t>
      </w:r>
    </w:p>
    <w:p w:rsidR="00DF2327" w:rsidRDefault="00DF2327" w:rsidP="00B6146F">
      <w:pPr>
        <w:rPr>
          <w:i/>
        </w:rPr>
      </w:pPr>
      <w:r>
        <w:rPr>
          <w:i/>
        </w:rPr>
        <w:t xml:space="preserve">e- </w:t>
      </w:r>
      <w:proofErr w:type="gramStart"/>
      <w:r>
        <w:rPr>
          <w:i/>
        </w:rPr>
        <w:t>dot</w:t>
      </w:r>
      <w:proofErr w:type="gramEnd"/>
      <w:r>
        <w:rPr>
          <w:i/>
        </w:rPr>
        <w:t xml:space="preserve"> notation (Lewis)</w:t>
      </w:r>
    </w:p>
    <w:p w:rsidR="00DF2327" w:rsidRDefault="00DF2327" w:rsidP="00B6146F">
      <w:pPr>
        <w:rPr>
          <w:i/>
        </w:rPr>
      </w:pPr>
      <w:r>
        <w:rPr>
          <w:i/>
        </w:rPr>
        <w:t>Law of definite proportions</w:t>
      </w:r>
    </w:p>
    <w:p w:rsidR="00DF2327" w:rsidRDefault="00DF2327" w:rsidP="00B6146F">
      <w:pPr>
        <w:rPr>
          <w:i/>
        </w:rPr>
      </w:pPr>
      <w:r>
        <w:rPr>
          <w:i/>
        </w:rPr>
        <w:t>Law of conservation of mass</w:t>
      </w:r>
    </w:p>
    <w:p w:rsidR="00DF2327" w:rsidRDefault="00DF2327" w:rsidP="00B6146F">
      <w:pPr>
        <w:rPr>
          <w:i/>
        </w:rPr>
      </w:pPr>
      <w:r>
        <w:rPr>
          <w:i/>
        </w:rPr>
        <w:t>Precipitate</w:t>
      </w:r>
    </w:p>
    <w:p w:rsidR="00DF2327" w:rsidRDefault="00DF2327" w:rsidP="00B6146F">
      <w:pPr>
        <w:rPr>
          <w:i/>
        </w:rPr>
      </w:pPr>
      <w:r>
        <w:rPr>
          <w:i/>
        </w:rPr>
        <w:t>Coefficients &amp; subscripts</w:t>
      </w:r>
    </w:p>
    <w:p w:rsidR="00DF2327" w:rsidRDefault="008C2B8A" w:rsidP="00B6146F">
      <w:pPr>
        <w:rPr>
          <w:i/>
        </w:rPr>
      </w:pPr>
      <w:r>
        <w:rPr>
          <w:i/>
        </w:rPr>
        <w:t>Lavoisier</w:t>
      </w:r>
    </w:p>
    <w:p w:rsidR="00DF2327" w:rsidRDefault="00DF2327" w:rsidP="00B6146F">
      <w:pPr>
        <w:rPr>
          <w:i/>
        </w:rPr>
        <w:sectPr w:rsidR="00DF2327" w:rsidSect="0062497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6146F" w:rsidRDefault="00B6146F" w:rsidP="00B6146F">
      <w:pPr>
        <w:rPr>
          <w:i/>
        </w:rPr>
      </w:pPr>
    </w:p>
    <w:p w:rsidR="00E177D3" w:rsidRDefault="00E177D3">
      <w:pPr>
        <w:sectPr w:rsidR="00E177D3" w:rsidSect="00E177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7725C" w:rsidRDefault="00DF2327">
      <w:r w:rsidRPr="00DF2327">
        <w:lastRenderedPageBreak/>
        <w:drawing>
          <wp:anchor distT="0" distB="0" distL="114300" distR="114300" simplePos="0" relativeHeight="251660288" behindDoc="1" locked="0" layoutInCell="1" allowOverlap="1" wp14:anchorId="330476A6" wp14:editId="4D4887CF">
            <wp:simplePos x="0" y="0"/>
            <wp:positionH relativeFrom="column">
              <wp:posOffset>-190500</wp:posOffset>
            </wp:positionH>
            <wp:positionV relativeFrom="paragraph">
              <wp:posOffset>504190</wp:posOffset>
            </wp:positionV>
            <wp:extent cx="2502535" cy="1876425"/>
            <wp:effectExtent l="171450" t="171450" r="374015" b="371475"/>
            <wp:wrapTight wrapText="bothSides">
              <wp:wrapPolygon edited="0">
                <wp:start x="1809" y="-1974"/>
                <wp:lineTo x="-1480" y="-1535"/>
                <wp:lineTo x="-1480" y="19517"/>
                <wp:lineTo x="-1151" y="23245"/>
                <wp:lineTo x="822" y="25218"/>
                <wp:lineTo x="987" y="25657"/>
                <wp:lineTo x="22197" y="25657"/>
                <wp:lineTo x="22362" y="25218"/>
                <wp:lineTo x="24335" y="23245"/>
                <wp:lineTo x="24664" y="877"/>
                <wp:lineTo x="22362" y="-1535"/>
                <wp:lineTo x="21375" y="-1974"/>
                <wp:lineTo x="1809" y="-1974"/>
              </wp:wrapPolygon>
            </wp:wrapTight>
            <wp:docPr id="7" name="Picture 2" descr="http://image.slidesharecdn.com/valenceelectrons-120524145827-phpapp01/95/valence-electrons-14-728.jpg?cb=133787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image.slidesharecdn.com/valenceelectrons-120524145827-phpapp01/95/valence-electrons-14-728.jpg?cb=13378715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5C" w:rsidRPr="00B31F67">
        <w:rPr>
          <w:b/>
        </w:rPr>
        <w:t>Formulae</w:t>
      </w:r>
      <w:r>
        <w:t xml:space="preserve"> </w:t>
      </w:r>
    </w:p>
    <w:p w:rsidR="00DF2327" w:rsidRDefault="00DF2327" w:rsidP="00376C5A">
      <w:pPr>
        <w:ind w:left="720" w:firstLine="720"/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DC2C66" wp14:editId="4EA00DE2">
            <wp:simplePos x="0" y="0"/>
            <wp:positionH relativeFrom="column">
              <wp:posOffset>116205</wp:posOffset>
            </wp:positionH>
            <wp:positionV relativeFrom="paragraph">
              <wp:posOffset>229235</wp:posOffset>
            </wp:positionV>
            <wp:extent cx="360426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63" y="21459"/>
                <wp:lineTo x="21463" y="0"/>
                <wp:lineTo x="0" y="0"/>
              </wp:wrapPolygon>
            </wp:wrapTight>
            <wp:docPr id="3076" name="Picture 4" descr="https://i.ytimg.com/vi/2qX9MOQOmAM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s://i.ytimg.com/vi/2qX9MOQOmAM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5" t="12549" r="26563" b="50000"/>
                    <a:stretch/>
                  </pic:blipFill>
                  <pic:spPr bwMode="auto">
                    <a:xfrm>
                      <a:off x="0" y="0"/>
                      <a:ext cx="3604260" cy="1457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794" w:rsidRPr="00B07757" w:rsidRDefault="00B07757" w:rsidP="00B07757">
      <w:pPr>
        <w:rPr>
          <w:b/>
        </w:rPr>
      </w:pPr>
      <w:r>
        <w:rPr>
          <w:b/>
        </w:rPr>
        <w:lastRenderedPageBreak/>
        <w:t>Things you MUST know</w:t>
      </w:r>
      <w:proofErr w:type="gramStart"/>
      <w:r>
        <w:rPr>
          <w:b/>
        </w:rPr>
        <w:t>:</w:t>
      </w:r>
      <w:r w:rsidR="00F93497">
        <w:rPr>
          <w:b/>
        </w:rPr>
        <w:softHyphen/>
      </w:r>
      <w:r w:rsidR="00F93497">
        <w:rPr>
          <w:b/>
        </w:rPr>
        <w:softHyphen/>
      </w:r>
      <w:r w:rsidR="00F93497">
        <w:rPr>
          <w:b/>
        </w:rPr>
        <w:softHyphen/>
      </w:r>
      <w:r w:rsidR="00F93497">
        <w:rPr>
          <w:b/>
        </w:rPr>
        <w:softHyphen/>
      </w:r>
      <w:r w:rsidR="00F93497">
        <w:rPr>
          <w:b/>
        </w:rPr>
        <w:softHyphen/>
      </w:r>
      <w:proofErr w:type="gramEnd"/>
    </w:p>
    <w:p w:rsidR="00A34794" w:rsidRDefault="003418D9" w:rsidP="00A34794">
      <w:pPr>
        <w:pStyle w:val="ListParagraph"/>
        <w:numPr>
          <w:ilvl w:val="0"/>
          <w:numId w:val="1"/>
        </w:numPr>
      </w:pPr>
      <w:r>
        <w:t>Vocab</w:t>
      </w:r>
    </w:p>
    <w:p w:rsidR="00576536" w:rsidRDefault="00A6303B" w:rsidP="000F50F8">
      <w:pPr>
        <w:pStyle w:val="ListParagraph"/>
        <w:numPr>
          <w:ilvl w:val="0"/>
          <w:numId w:val="1"/>
        </w:numPr>
      </w:pPr>
      <w:r>
        <w:t>Visualizations/models of three states of matter.</w:t>
      </w:r>
    </w:p>
    <w:p w:rsidR="00403094" w:rsidRDefault="008C2B8A" w:rsidP="002C3D4D">
      <w:pPr>
        <w:pStyle w:val="ListParagraph"/>
        <w:numPr>
          <w:ilvl w:val="0"/>
          <w:numId w:val="1"/>
        </w:numPr>
      </w:pPr>
      <w:r>
        <w:t>R</w:t>
      </w:r>
      <w:r w:rsidR="00A6303B">
        <w:t>elationship between shape and V of three phases.</w:t>
      </w:r>
    </w:p>
    <w:p w:rsidR="00E41B2C" w:rsidRDefault="00A6303B" w:rsidP="00E41B2C">
      <w:pPr>
        <w:pStyle w:val="ListParagraph"/>
        <w:numPr>
          <w:ilvl w:val="0"/>
          <w:numId w:val="1"/>
        </w:numPr>
      </w:pPr>
      <w:r>
        <w:t>Application of density of three phases and compressibility.</w:t>
      </w:r>
    </w:p>
    <w:p w:rsidR="00A6303B" w:rsidRDefault="00A6303B" w:rsidP="00A6303B">
      <w:pPr>
        <w:pStyle w:val="ListParagraph"/>
        <w:numPr>
          <w:ilvl w:val="0"/>
          <w:numId w:val="1"/>
        </w:numPr>
      </w:pPr>
      <w:r>
        <w:t xml:space="preserve">Identify </w:t>
      </w:r>
      <w:r w:rsidR="008C2B8A">
        <w:t>key historical figures on the basis of ideas/contributions to Chem.</w:t>
      </w:r>
    </w:p>
    <w:p w:rsidR="000F50F8" w:rsidRPr="00FF64F9" w:rsidRDefault="00A6303B" w:rsidP="00A6303B">
      <w:pPr>
        <w:pStyle w:val="ListParagraph"/>
        <w:numPr>
          <w:ilvl w:val="0"/>
          <w:numId w:val="1"/>
        </w:numPr>
      </w:pPr>
      <w:r>
        <w:t>Distinguish between physical and chemical changes.</w:t>
      </w:r>
    </w:p>
    <w:p w:rsidR="00A62802" w:rsidRPr="00DF0940" w:rsidRDefault="00A6303B" w:rsidP="00A62802">
      <w:pPr>
        <w:pStyle w:val="ListParagraph"/>
        <w:numPr>
          <w:ilvl w:val="0"/>
          <w:numId w:val="1"/>
        </w:numPr>
        <w:rPr>
          <w:sz w:val="20"/>
        </w:rPr>
      </w:pPr>
      <w:r>
        <w:t>Distinguish between</w:t>
      </w:r>
      <w:r w:rsidR="0029419D">
        <w:t xml:space="preserve"> the</w:t>
      </w:r>
      <w:r>
        <w:t xml:space="preserve"> three states of matter</w:t>
      </w:r>
      <w:r w:rsidR="0029419D">
        <w:t xml:space="preserve"> in terms of motion</w:t>
      </w:r>
      <w:r>
        <w:t>.</w:t>
      </w:r>
      <w:r w:rsidR="0029419D">
        <w:t xml:space="preserve">  (How do their molecular motion compare?)</w:t>
      </w:r>
    </w:p>
    <w:p w:rsidR="00D70C55" w:rsidRDefault="00D70C55" w:rsidP="00D70C55">
      <w:pPr>
        <w:pStyle w:val="ListParagraph"/>
        <w:numPr>
          <w:ilvl w:val="0"/>
          <w:numId w:val="1"/>
        </w:numPr>
      </w:pPr>
      <w:r w:rsidRPr="00D70C55">
        <w:t xml:space="preserve">What </w:t>
      </w:r>
      <w:r>
        <w:t>typically suggests a</w:t>
      </w:r>
      <w:r w:rsidRPr="00D70C55">
        <w:t xml:space="preserve"> chemical change</w:t>
      </w:r>
      <w:r>
        <w:t xml:space="preserve"> has occurred</w:t>
      </w:r>
      <w:r w:rsidRPr="00D70C55">
        <w:t>?</w:t>
      </w:r>
    </w:p>
    <w:p w:rsidR="00D70C55" w:rsidRPr="00F93497" w:rsidRDefault="00D70C55" w:rsidP="00D70C55">
      <w:pPr>
        <w:pStyle w:val="ListParagraph"/>
        <w:numPr>
          <w:ilvl w:val="0"/>
          <w:numId w:val="1"/>
        </w:numPr>
      </w:pPr>
      <w:r>
        <w:t xml:space="preserve">What </w:t>
      </w:r>
      <w:r w:rsidRPr="0029419D">
        <w:rPr>
          <w:i/>
        </w:rPr>
        <w:t>must</w:t>
      </w:r>
      <w:r>
        <w:t xml:space="preserve"> happen in every chemical change? (Bonds must be broken &amp; atoms rearranged…)</w:t>
      </w:r>
    </w:p>
    <w:p w:rsidR="00B6146F" w:rsidRPr="00F93497" w:rsidRDefault="0029419D" w:rsidP="008C2B8A">
      <w:pPr>
        <w:pStyle w:val="ListParagraph"/>
        <w:numPr>
          <w:ilvl w:val="0"/>
          <w:numId w:val="1"/>
        </w:numPr>
      </w:pPr>
      <w:r>
        <w:t>Are the properties of product similar to or different from the properties of their reactants?</w:t>
      </w:r>
    </w:p>
    <w:p w:rsidR="00074509" w:rsidRPr="00F93497" w:rsidRDefault="00A62802" w:rsidP="002A5D3B">
      <w:pPr>
        <w:pStyle w:val="ListParagraph"/>
        <w:numPr>
          <w:ilvl w:val="0"/>
          <w:numId w:val="1"/>
        </w:numPr>
      </w:pPr>
      <w:r w:rsidRPr="00F93497">
        <w:t xml:space="preserve">T = </w:t>
      </w:r>
      <w:proofErr w:type="spellStart"/>
      <w:r w:rsidRPr="00F93497">
        <w:t>avg</w:t>
      </w:r>
      <w:proofErr w:type="spellEnd"/>
      <w:r w:rsidRPr="00F93497">
        <w:t xml:space="preserve"> KE; If 2 atoms are at the same T, which has more KE, the larger or smaller?  Which has more speed?</w:t>
      </w:r>
    </w:p>
    <w:p w:rsidR="00A62802" w:rsidRPr="00F93497" w:rsidRDefault="00A62802" w:rsidP="00A62802">
      <w:pPr>
        <w:pStyle w:val="ListParagraph"/>
        <w:numPr>
          <w:ilvl w:val="1"/>
          <w:numId w:val="1"/>
        </w:numPr>
      </w:pPr>
      <w:r w:rsidRPr="00F93497">
        <w:t xml:space="preserve"> They both have the same KE b/c they are at the same T (see definition of T).</w:t>
      </w:r>
    </w:p>
    <w:p w:rsidR="00A62802" w:rsidRDefault="00A62802" w:rsidP="00A62802">
      <w:pPr>
        <w:pStyle w:val="ListParagraph"/>
        <w:numPr>
          <w:ilvl w:val="1"/>
          <w:numId w:val="1"/>
        </w:numPr>
      </w:pPr>
      <w:r w:rsidRPr="00F93497">
        <w:t xml:space="preserve"> The smaller atom.  (Relate to Momentum…the smaller mass must travel faster to equal the E of the larger--think </w:t>
      </w:r>
      <w:r w:rsidR="008C2B8A">
        <w:t>Coach MacDougal</w:t>
      </w:r>
      <w:r>
        <w:t xml:space="preserve">/Coach </w:t>
      </w:r>
      <w:r w:rsidR="005636E6">
        <w:t>B</w:t>
      </w:r>
      <w:r>
        <w:t>owman analogy)</w:t>
      </w:r>
    </w:p>
    <w:p w:rsidR="0084747E" w:rsidRPr="0084747E" w:rsidRDefault="0084747E" w:rsidP="00D70C55">
      <w:pPr>
        <w:ind w:left="360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61A03" wp14:editId="3340BD5B">
                <wp:simplePos x="0" y="0"/>
                <wp:positionH relativeFrom="column">
                  <wp:posOffset>1804670</wp:posOffset>
                </wp:positionH>
                <wp:positionV relativeFrom="paragraph">
                  <wp:posOffset>249555</wp:posOffset>
                </wp:positionV>
                <wp:extent cx="2471738" cy="242887"/>
                <wp:effectExtent l="0" t="0" r="2413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738" cy="242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B8A" w:rsidRPr="0084747E" w:rsidRDefault="008C2B8A">
                            <w:pPr>
                              <w:rPr>
                                <w:sz w:val="18"/>
                              </w:rPr>
                            </w:pPr>
                            <w:r w:rsidRPr="0084747E">
                              <w:rPr>
                                <w:sz w:val="18"/>
                              </w:rPr>
                              <w:t>Larger, slower atom     KE      smaller, fas</w:t>
                            </w:r>
                            <w:r>
                              <w:rPr>
                                <w:sz w:val="18"/>
                              </w:rPr>
                              <w:t>t</w:t>
                            </w:r>
                            <w:r w:rsidRPr="0084747E">
                              <w:rPr>
                                <w:sz w:val="18"/>
                              </w:rPr>
                              <w:t>er atom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2.1pt;margin-top:19.65pt;width:194.65pt;height:1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" fillcolor="white [3201]" strokeweight=".5pt">
                <v:textbox>
                  <w:txbxContent>
                    <w:p w:rsidR="008C2B8A" w:rsidRPr="0084747E" w:rsidRDefault="008C2B8A">
                      <w:pPr>
                        <w:rPr>
                          <w:sz w:val="18"/>
                        </w:rPr>
                      </w:pPr>
                      <w:r w:rsidRPr="0084747E">
                        <w:rPr>
                          <w:sz w:val="18"/>
                        </w:rPr>
                        <w:t>Larger, slower atom     KE      smaller, fas</w:t>
                      </w:r>
                      <w:r>
                        <w:rPr>
                          <w:sz w:val="18"/>
                        </w:rPr>
                        <w:t>t</w:t>
                      </w:r>
                      <w:r w:rsidRPr="0084747E">
                        <w:rPr>
                          <w:sz w:val="18"/>
                        </w:rPr>
                        <w:t>er atom</w:t>
                      </w:r>
                    </w:p>
                  </w:txbxContent>
                </v:textbox>
              </v:shape>
            </w:pict>
          </mc:Fallback>
        </mc:AlternateContent>
      </w:r>
      <w:r w:rsidR="00A62802" w:rsidRPr="00A62802">
        <w:rPr>
          <w:sz w:val="32"/>
        </w:rPr>
        <w:t>M</w:t>
      </w:r>
      <w:r w:rsidR="00A62802">
        <w:t xml:space="preserve"> </w:t>
      </w:r>
      <w:r w:rsidR="00A62802" w:rsidRPr="00A62802">
        <w:rPr>
          <w:sz w:val="20"/>
        </w:rPr>
        <w:t>v</w:t>
      </w:r>
      <w:r w:rsidR="00A62802">
        <w:t xml:space="preserve"> = Momentum = </w:t>
      </w:r>
      <w:r w:rsidR="00A62802" w:rsidRPr="00A62802">
        <w:rPr>
          <w:sz w:val="18"/>
        </w:rPr>
        <w:t>m</w:t>
      </w:r>
      <w:r w:rsidR="00A62802">
        <w:t xml:space="preserve"> </w:t>
      </w:r>
      <w:r w:rsidR="00A62802" w:rsidRPr="00A62802">
        <w:rPr>
          <w:sz w:val="32"/>
        </w:rPr>
        <w:t>V</w:t>
      </w:r>
    </w:p>
    <w:p w:rsidR="00B6146F" w:rsidRDefault="00B6146F" w:rsidP="00B6146F">
      <w:pPr>
        <w:pStyle w:val="ListParagraph"/>
      </w:pPr>
    </w:p>
    <w:p w:rsidR="008C2B8A" w:rsidRDefault="008C2B8A" w:rsidP="008C2B8A">
      <w:pPr>
        <w:pStyle w:val="ListParagraph"/>
        <w:numPr>
          <w:ilvl w:val="0"/>
          <w:numId w:val="1"/>
        </w:numPr>
      </w:pPr>
      <w:r>
        <w:t>Be able to identify all the components of a typical box on the Periodic Table.</w:t>
      </w:r>
    </w:p>
    <w:p w:rsidR="008C2B8A" w:rsidRDefault="008C2B8A" w:rsidP="008C2B8A">
      <w:pPr>
        <w:pStyle w:val="ListParagraph"/>
        <w:numPr>
          <w:ilvl w:val="0"/>
          <w:numId w:val="1"/>
        </w:numPr>
      </w:pPr>
      <w:r>
        <w:t>Vocab. Yes, I will say it again.</w:t>
      </w:r>
    </w:p>
    <w:p w:rsidR="008C2B8A" w:rsidRDefault="008C2B8A" w:rsidP="008C2B8A">
      <w:pPr>
        <w:pStyle w:val="ListParagraph"/>
        <w:numPr>
          <w:ilvl w:val="0"/>
          <w:numId w:val="1"/>
        </w:numPr>
      </w:pPr>
      <w:r>
        <w:t>Why is the atomic mass for most elements a decimal (ie. Not a whole number)?</w:t>
      </w:r>
    </w:p>
    <w:p w:rsidR="008C2B8A" w:rsidRDefault="00376C5A" w:rsidP="008C2B8A">
      <w:pPr>
        <w:pStyle w:val="ListParagraph"/>
        <w:numPr>
          <w:ilvl w:val="0"/>
          <w:numId w:val="1"/>
        </w:numPr>
      </w:pPr>
      <w:r w:rsidRPr="008C2B8A">
        <w:drawing>
          <wp:anchor distT="0" distB="0" distL="114300" distR="114300" simplePos="0" relativeHeight="251662336" behindDoc="1" locked="0" layoutInCell="1" allowOverlap="1" wp14:anchorId="7866BBCF" wp14:editId="183FFA06">
            <wp:simplePos x="0" y="0"/>
            <wp:positionH relativeFrom="column">
              <wp:posOffset>2743200</wp:posOffset>
            </wp:positionH>
            <wp:positionV relativeFrom="paragraph">
              <wp:posOffset>237490</wp:posOffset>
            </wp:positionV>
            <wp:extent cx="3781425" cy="2834640"/>
            <wp:effectExtent l="171450" t="171450" r="390525" b="365760"/>
            <wp:wrapTight wrapText="bothSides">
              <wp:wrapPolygon edited="0">
                <wp:start x="1197" y="-1306"/>
                <wp:lineTo x="-979" y="-1016"/>
                <wp:lineTo x="-871" y="22355"/>
                <wp:lineTo x="544" y="23952"/>
                <wp:lineTo x="653" y="24242"/>
                <wp:lineTo x="22090" y="24242"/>
                <wp:lineTo x="22198" y="23952"/>
                <wp:lineTo x="23504" y="22355"/>
                <wp:lineTo x="23722" y="581"/>
                <wp:lineTo x="22198" y="-1016"/>
                <wp:lineTo x="21546" y="-1306"/>
                <wp:lineTo x="1197" y="-130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83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B8A">
        <w:t>Identify the major groups on the Periodic Table.</w:t>
      </w:r>
    </w:p>
    <w:p w:rsidR="008C2B8A" w:rsidRDefault="008C2B8A" w:rsidP="008C2B8A">
      <w:pPr>
        <w:pStyle w:val="ListParagraph"/>
        <w:numPr>
          <w:ilvl w:val="0"/>
          <w:numId w:val="1"/>
        </w:numPr>
      </w:pPr>
      <w:r>
        <w:t>Be able to select the appropriate e- dot notation for any "A group" element.</w:t>
      </w:r>
    </w:p>
    <w:p w:rsidR="008C2B8A" w:rsidRDefault="008C2B8A" w:rsidP="008C2B8A">
      <w:pPr>
        <w:pStyle w:val="ListParagraph"/>
        <w:numPr>
          <w:ilvl w:val="0"/>
          <w:numId w:val="1"/>
        </w:numPr>
      </w:pPr>
      <w:r>
        <w:t>Recognize the Law of Mass conservation if stated.</w:t>
      </w:r>
    </w:p>
    <w:p w:rsidR="008C2B8A" w:rsidRDefault="008C2B8A" w:rsidP="008C2B8A">
      <w:pPr>
        <w:pStyle w:val="ListParagraph"/>
        <w:numPr>
          <w:ilvl w:val="0"/>
          <w:numId w:val="1"/>
        </w:numPr>
      </w:pPr>
      <w:r>
        <w:t>Predict the ions that the A groups will form (recognizing that not all form ions) based on their valence e-.</w:t>
      </w:r>
    </w:p>
    <w:p w:rsidR="008C2B8A" w:rsidRDefault="008C2B8A" w:rsidP="008C2B8A">
      <w:pPr>
        <w:pStyle w:val="ListParagraph"/>
        <w:numPr>
          <w:ilvl w:val="0"/>
          <w:numId w:val="1"/>
        </w:numPr>
      </w:pPr>
      <w:r>
        <w:t xml:space="preserve">Be able to predict how two nonmetals will bond covalently based on our "e- to the party" method--see </w:t>
      </w:r>
      <w:r w:rsidR="00376C5A">
        <w:t xml:space="preserve">slide to right for example </w:t>
      </w:r>
      <w:r w:rsidR="00376C5A">
        <w:sym w:font="Wingdings" w:char="F0E0"/>
      </w:r>
      <w:r w:rsidR="00376C5A">
        <w:t xml:space="preserve"> </w:t>
      </w:r>
    </w:p>
    <w:p w:rsidR="00376C5A" w:rsidRDefault="00376C5A" w:rsidP="00376C5A">
      <w:pPr>
        <w:pStyle w:val="ListParagraph"/>
      </w:pPr>
    </w:p>
    <w:p w:rsidR="00B6146F" w:rsidRDefault="00D70C55" w:rsidP="00B6146F">
      <w:pPr>
        <w:pStyle w:val="ListParagraph"/>
        <w:numPr>
          <w:ilvl w:val="0"/>
          <w:numId w:val="1"/>
        </w:numPr>
      </w:pPr>
      <w:r>
        <w:lastRenderedPageBreak/>
        <w:t>Who formulated the law of mass conservation?</w:t>
      </w:r>
    </w:p>
    <w:p w:rsidR="00E90895" w:rsidRDefault="00D70C55" w:rsidP="00D70C55">
      <w:pPr>
        <w:pStyle w:val="ListParagraph"/>
        <w:numPr>
          <w:ilvl w:val="0"/>
          <w:numId w:val="1"/>
        </w:numPr>
      </w:pPr>
      <w:r w:rsidRPr="008C2B8A">
        <w:rPr>
          <w:i/>
        </w:rPr>
        <w:t>Why</w:t>
      </w:r>
      <w:r>
        <w:t xml:space="preserve"> does one balance chemical equations?</w:t>
      </w:r>
    </w:p>
    <w:p w:rsidR="00D70C55" w:rsidRDefault="00D70C55" w:rsidP="00D70C55">
      <w:pPr>
        <w:pStyle w:val="ListParagraph"/>
        <w:numPr>
          <w:ilvl w:val="0"/>
          <w:numId w:val="1"/>
        </w:numPr>
      </w:pPr>
      <w:r w:rsidRPr="008C2B8A">
        <w:rPr>
          <w:i/>
        </w:rPr>
        <w:t>How</w:t>
      </w:r>
      <w:r>
        <w:t xml:space="preserve"> does one balance chemical equations?</w:t>
      </w:r>
    </w:p>
    <w:p w:rsidR="00D70C55" w:rsidRDefault="00D70C55" w:rsidP="00D70C55">
      <w:pPr>
        <w:pStyle w:val="ListParagraph"/>
        <w:numPr>
          <w:ilvl w:val="0"/>
          <w:numId w:val="1"/>
        </w:numPr>
      </w:pPr>
      <w:r>
        <w:t>Why must one leave the subscripts untouched when one balances chemical equations?</w:t>
      </w:r>
    </w:p>
    <w:p w:rsidR="0084747E" w:rsidRDefault="00B6146F" w:rsidP="00B6146F">
      <w:pPr>
        <w:pStyle w:val="ListParagraph"/>
        <w:numPr>
          <w:ilvl w:val="0"/>
          <w:numId w:val="1"/>
        </w:numPr>
      </w:pPr>
      <w:r>
        <w:t>Be able to calculate density given mass &amp; V.</w:t>
      </w:r>
    </w:p>
    <w:p w:rsidR="005538F4" w:rsidRDefault="00B6146F" w:rsidP="00B6146F">
      <w:pPr>
        <w:pStyle w:val="ListParagraph"/>
        <w:numPr>
          <w:ilvl w:val="0"/>
          <w:numId w:val="1"/>
        </w:numPr>
      </w:pPr>
      <w:r>
        <w:t>What if a chemical equation cannot be balanced?--what does this mean?</w:t>
      </w:r>
    </w:p>
    <w:p w:rsidR="00B6146F" w:rsidRDefault="00B6146F" w:rsidP="00B6146F">
      <w:pPr>
        <w:pStyle w:val="ListParagraph"/>
        <w:numPr>
          <w:ilvl w:val="1"/>
          <w:numId w:val="1"/>
        </w:numPr>
      </w:pPr>
      <w:r>
        <w:t>try harder</w:t>
      </w:r>
    </w:p>
    <w:p w:rsidR="00B6146F" w:rsidRDefault="00B6146F" w:rsidP="00B6146F">
      <w:pPr>
        <w:pStyle w:val="ListParagraph"/>
        <w:numPr>
          <w:ilvl w:val="1"/>
          <w:numId w:val="1"/>
        </w:numPr>
      </w:pPr>
      <w:r>
        <w:t>The reaction does not occur in nature/lab as stated</w:t>
      </w:r>
    </w:p>
    <w:p w:rsidR="00F93497" w:rsidRDefault="00F93497" w:rsidP="00376C5A">
      <w:pPr>
        <w:ind w:left="360"/>
      </w:pPr>
      <w:r>
        <w:t xml:space="preserve">18.  </w:t>
      </w:r>
      <w:proofErr w:type="gramStart"/>
      <w:r w:rsidR="00B6146F">
        <w:t>Be</w:t>
      </w:r>
      <w:proofErr w:type="gramEnd"/>
      <w:r w:rsidR="00B6146F">
        <w:t xml:space="preserve"> able to balance chemical equations.</w:t>
      </w:r>
    </w:p>
    <w:p w:rsidR="001E2DB7" w:rsidRDefault="001E2DB7" w:rsidP="0084747E">
      <w:pPr>
        <w:ind w:left="360"/>
      </w:pPr>
      <w:r>
        <w:t xml:space="preserve">20.  </w:t>
      </w:r>
      <w:proofErr w:type="gramStart"/>
      <w:r w:rsidR="00B6146F">
        <w:t>Be</w:t>
      </w:r>
      <w:proofErr w:type="gramEnd"/>
      <w:r w:rsidR="00B6146F">
        <w:t xml:space="preserve"> able to identify reaction types.</w:t>
      </w:r>
    </w:p>
    <w:p w:rsidR="00B6146F" w:rsidRDefault="00B6146F" w:rsidP="0084747E">
      <w:pPr>
        <w:ind w:left="360"/>
      </w:pPr>
      <w:bookmarkStart w:id="0" w:name="_GoBack"/>
      <w:bookmarkEnd w:id="0"/>
    </w:p>
    <w:p w:rsidR="0014654B" w:rsidRDefault="0014654B" w:rsidP="0084747E">
      <w:pPr>
        <w:ind w:left="360"/>
      </w:pPr>
    </w:p>
    <w:p w:rsidR="0014654B" w:rsidRDefault="0014654B" w:rsidP="0084747E">
      <w:pPr>
        <w:ind w:left="360"/>
      </w:pPr>
    </w:p>
    <w:p w:rsidR="0014654B" w:rsidRDefault="0014654B" w:rsidP="0084747E">
      <w:pPr>
        <w:ind w:left="360"/>
      </w:pPr>
    </w:p>
    <w:p w:rsidR="0014654B" w:rsidRDefault="0014654B" w:rsidP="0084747E">
      <w:pPr>
        <w:ind w:left="360"/>
      </w:pPr>
    </w:p>
    <w:p w:rsidR="0014654B" w:rsidRDefault="0014654B" w:rsidP="0084747E">
      <w:pPr>
        <w:ind w:left="360"/>
      </w:pPr>
    </w:p>
    <w:p w:rsidR="006C5CAD" w:rsidRPr="001940AC" w:rsidRDefault="006C5CAD" w:rsidP="006C5CAD">
      <w:pPr>
        <w:spacing w:after="0"/>
        <w:rPr>
          <w:sz w:val="20"/>
        </w:rPr>
      </w:pPr>
    </w:p>
    <w:sectPr w:rsidR="006C5CAD" w:rsidRPr="001940AC" w:rsidSect="00E177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8A" w:rsidRDefault="008C2B8A" w:rsidP="001940AC">
      <w:pPr>
        <w:spacing w:after="0" w:line="240" w:lineRule="auto"/>
      </w:pPr>
      <w:r>
        <w:separator/>
      </w:r>
    </w:p>
  </w:endnote>
  <w:endnote w:type="continuationSeparator" w:id="0">
    <w:p w:rsidR="008C2B8A" w:rsidRDefault="008C2B8A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9025"/>
      <w:docPartObj>
        <w:docPartGallery w:val="Page Numbers (Bottom of Page)"/>
        <w:docPartUnique/>
      </w:docPartObj>
    </w:sdtPr>
    <w:sdtContent>
      <w:p w:rsidR="008C2B8A" w:rsidRDefault="008C2B8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C5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C2B8A" w:rsidRDefault="008C2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8A" w:rsidRDefault="008C2B8A" w:rsidP="001940AC">
      <w:pPr>
        <w:spacing w:after="0" w:line="240" w:lineRule="auto"/>
      </w:pPr>
      <w:r>
        <w:separator/>
      </w:r>
    </w:p>
  </w:footnote>
  <w:footnote w:type="continuationSeparator" w:id="0">
    <w:p w:rsidR="008C2B8A" w:rsidRDefault="008C2B8A" w:rsidP="0019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7007"/>
    <w:multiLevelType w:val="hybridMultilevel"/>
    <w:tmpl w:val="C4405850"/>
    <w:lvl w:ilvl="0" w:tplc="61A8DFC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64B6B"/>
    <w:multiLevelType w:val="hybridMultilevel"/>
    <w:tmpl w:val="E3CE0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5C"/>
    <w:rsid w:val="00074509"/>
    <w:rsid w:val="000F50F8"/>
    <w:rsid w:val="0010207B"/>
    <w:rsid w:val="00122CA9"/>
    <w:rsid w:val="0014654B"/>
    <w:rsid w:val="001940AC"/>
    <w:rsid w:val="001C66AF"/>
    <w:rsid w:val="001E2DB7"/>
    <w:rsid w:val="0027725C"/>
    <w:rsid w:val="0029419D"/>
    <w:rsid w:val="002A5D3B"/>
    <w:rsid w:val="002C3D4D"/>
    <w:rsid w:val="003418D9"/>
    <w:rsid w:val="00376C5A"/>
    <w:rsid w:val="00383DA2"/>
    <w:rsid w:val="00403094"/>
    <w:rsid w:val="005256DC"/>
    <w:rsid w:val="00545EB2"/>
    <w:rsid w:val="005538F4"/>
    <w:rsid w:val="005627A0"/>
    <w:rsid w:val="005636E6"/>
    <w:rsid w:val="00576536"/>
    <w:rsid w:val="005E3F2B"/>
    <w:rsid w:val="006072B3"/>
    <w:rsid w:val="00624970"/>
    <w:rsid w:val="006C5CAD"/>
    <w:rsid w:val="006E57DF"/>
    <w:rsid w:val="00766BF2"/>
    <w:rsid w:val="007A6DB0"/>
    <w:rsid w:val="00845392"/>
    <w:rsid w:val="0084747E"/>
    <w:rsid w:val="008A5DD1"/>
    <w:rsid w:val="008A777C"/>
    <w:rsid w:val="008C2B8A"/>
    <w:rsid w:val="00935FFF"/>
    <w:rsid w:val="00A34794"/>
    <w:rsid w:val="00A62802"/>
    <w:rsid w:val="00A6303B"/>
    <w:rsid w:val="00B07757"/>
    <w:rsid w:val="00B31F67"/>
    <w:rsid w:val="00B6146F"/>
    <w:rsid w:val="00B7078A"/>
    <w:rsid w:val="00B93149"/>
    <w:rsid w:val="00BC32FC"/>
    <w:rsid w:val="00D70C55"/>
    <w:rsid w:val="00DF0940"/>
    <w:rsid w:val="00DF2327"/>
    <w:rsid w:val="00E177D3"/>
    <w:rsid w:val="00E41B2C"/>
    <w:rsid w:val="00E90895"/>
    <w:rsid w:val="00F21E7B"/>
    <w:rsid w:val="00F30BBD"/>
    <w:rsid w:val="00F40619"/>
    <w:rsid w:val="00F86BEC"/>
    <w:rsid w:val="00F93497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A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A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BF902513</Template>
  <TotalTime>110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6</cp:revision>
  <cp:lastPrinted>2011-03-22T19:03:00Z</cp:lastPrinted>
  <dcterms:created xsi:type="dcterms:W3CDTF">2011-05-04T12:00:00Z</dcterms:created>
  <dcterms:modified xsi:type="dcterms:W3CDTF">2016-04-20T20:35:00Z</dcterms:modified>
</cp:coreProperties>
</file>