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spacing w:line="240" w:lineRule="auto"/>
      </w:pPr>
      <w:proofErr w:type="spellStart"/>
      <w:r w:rsidRPr="007A6DB0">
        <w:rPr>
          <w:sz w:val="28"/>
        </w:rPr>
        <w:t>Ch</w:t>
      </w:r>
      <w:proofErr w:type="spellEnd"/>
      <w:r w:rsidRPr="007A6DB0">
        <w:rPr>
          <w:sz w:val="28"/>
        </w:rPr>
        <w:t xml:space="preserve"> </w:t>
      </w:r>
      <w:r w:rsidR="00F86BEC">
        <w:rPr>
          <w:sz w:val="28"/>
        </w:rPr>
        <w:t>1</w:t>
      </w:r>
      <w:r w:rsidR="00F25ED8">
        <w:rPr>
          <w:sz w:val="28"/>
        </w:rPr>
        <w:t>1</w:t>
      </w:r>
      <w:r w:rsidRPr="007A6DB0">
        <w:rPr>
          <w:sz w:val="28"/>
        </w:rPr>
        <w:t xml:space="preserve">: </w:t>
      </w:r>
      <w:r w:rsidR="00F25ED8">
        <w:rPr>
          <w:sz w:val="28"/>
        </w:rPr>
        <w:t>electricity</w:t>
      </w:r>
      <w:r w:rsidR="00B31F67">
        <w:tab/>
      </w:r>
      <w:r w:rsidR="00B31F67">
        <w:tab/>
      </w:r>
      <w:r w:rsidR="00B31F67">
        <w:tab/>
      </w:r>
      <w:r w:rsidR="00B31F67">
        <w:tab/>
      </w:r>
      <w:r w:rsidR="00B31F67">
        <w:tab/>
      </w:r>
      <w:r>
        <w:tab/>
        <w:t>name:</w:t>
      </w:r>
    </w:p>
    <w:p w:rsidR="0027725C" w:rsidRDefault="0027725C" w:rsidP="0027725C">
      <w:pPr>
        <w:spacing w:line="240" w:lineRule="auto"/>
      </w:pPr>
      <w:r>
        <w:t>Study Guide</w:t>
      </w:r>
      <w:r>
        <w:tab/>
      </w:r>
    </w:p>
    <w:p w:rsidR="0027725C" w:rsidRPr="00B31F67" w:rsidRDefault="0027725C" w:rsidP="0027725C">
      <w:pPr>
        <w:rPr>
          <w:b/>
        </w:rPr>
      </w:pPr>
      <w:r w:rsidRPr="00B31F67">
        <w:rPr>
          <w:b/>
        </w:rPr>
        <w:t>Vocab</w:t>
      </w:r>
    </w:p>
    <w:p w:rsidR="00E177D3" w:rsidRDefault="00E177D3" w:rsidP="0027725C">
      <w:pPr>
        <w:sectPr w:rsidR="00E177D3" w:rsidSect="00E862B1"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:rsidR="00624970" w:rsidRDefault="00DA2053" w:rsidP="0027725C">
      <w:pPr>
        <w:rPr>
          <w:i/>
        </w:rPr>
      </w:pPr>
      <w:proofErr w:type="gramStart"/>
      <w:r>
        <w:rPr>
          <w:i/>
        </w:rPr>
        <w:lastRenderedPageBreak/>
        <w:t>ion</w:t>
      </w:r>
      <w:proofErr w:type="gramEnd"/>
      <w:r w:rsidR="00624970">
        <w:rPr>
          <w:i/>
        </w:rPr>
        <w:tab/>
      </w:r>
      <w:r w:rsidR="00624970">
        <w:rPr>
          <w:i/>
        </w:rPr>
        <w:tab/>
      </w:r>
    </w:p>
    <w:p w:rsidR="00624970" w:rsidRDefault="00DA2053" w:rsidP="0027725C">
      <w:pPr>
        <w:rPr>
          <w:i/>
        </w:rPr>
      </w:pPr>
      <w:proofErr w:type="gramStart"/>
      <w:r>
        <w:rPr>
          <w:i/>
        </w:rPr>
        <w:t>coulomb's</w:t>
      </w:r>
      <w:proofErr w:type="gramEnd"/>
      <w:r>
        <w:rPr>
          <w:i/>
        </w:rPr>
        <w:t xml:space="preserve"> law</w:t>
      </w:r>
      <w:r w:rsidR="00B31F67" w:rsidRPr="0027725C">
        <w:rPr>
          <w:i/>
        </w:rPr>
        <w:tab/>
      </w:r>
    </w:p>
    <w:p w:rsidR="00624970" w:rsidRDefault="00DA2053" w:rsidP="0027725C">
      <w:pPr>
        <w:rPr>
          <w:i/>
        </w:rPr>
      </w:pPr>
      <w:proofErr w:type="gramStart"/>
      <w:r>
        <w:rPr>
          <w:i/>
        </w:rPr>
        <w:t>direct</w:t>
      </w:r>
      <w:proofErr w:type="gramEnd"/>
      <w:r>
        <w:rPr>
          <w:i/>
        </w:rPr>
        <w:t xml:space="preserve"> current</w:t>
      </w:r>
      <w:r w:rsidR="00B31F67">
        <w:rPr>
          <w:i/>
        </w:rPr>
        <w:tab/>
      </w:r>
    </w:p>
    <w:p w:rsidR="00F86BEC" w:rsidRDefault="00DA2053" w:rsidP="0027725C">
      <w:pPr>
        <w:rPr>
          <w:i/>
        </w:rPr>
      </w:pPr>
      <w:proofErr w:type="gramStart"/>
      <w:r>
        <w:rPr>
          <w:i/>
        </w:rPr>
        <w:t>electric</w:t>
      </w:r>
      <w:proofErr w:type="gramEnd"/>
      <w:r>
        <w:rPr>
          <w:i/>
        </w:rPr>
        <w:t xml:space="preserve"> power</w:t>
      </w:r>
      <w:r w:rsidR="00F86BEC">
        <w:rPr>
          <w:i/>
        </w:rPr>
        <w:tab/>
      </w:r>
      <w:r w:rsidR="00F86BEC">
        <w:rPr>
          <w:i/>
        </w:rPr>
        <w:tab/>
      </w:r>
    </w:p>
    <w:p w:rsidR="00624970" w:rsidRDefault="00DA2053" w:rsidP="0027725C">
      <w:pPr>
        <w:rPr>
          <w:i/>
        </w:rPr>
      </w:pPr>
      <w:proofErr w:type="gramStart"/>
      <w:r>
        <w:rPr>
          <w:i/>
        </w:rPr>
        <w:t>voltage</w:t>
      </w:r>
      <w:proofErr w:type="gramEnd"/>
      <w:r w:rsidR="0027725C" w:rsidRPr="0027725C">
        <w:rPr>
          <w:i/>
        </w:rPr>
        <w:tab/>
      </w:r>
    </w:p>
    <w:p w:rsidR="00624970" w:rsidRDefault="00DA2053" w:rsidP="00624970">
      <w:pPr>
        <w:rPr>
          <w:i/>
        </w:rPr>
      </w:pPr>
      <w:proofErr w:type="gramStart"/>
      <w:r>
        <w:rPr>
          <w:i/>
        </w:rPr>
        <w:lastRenderedPageBreak/>
        <w:t>coulomb</w:t>
      </w:r>
      <w:proofErr w:type="gramEnd"/>
      <w:r w:rsidR="00624970">
        <w:rPr>
          <w:i/>
        </w:rPr>
        <w:tab/>
      </w:r>
      <w:r w:rsidR="0027725C" w:rsidRPr="0027725C">
        <w:rPr>
          <w:i/>
        </w:rPr>
        <w:tab/>
      </w:r>
    </w:p>
    <w:p w:rsidR="00F86BEC" w:rsidRDefault="00DA2053" w:rsidP="00F86BEC">
      <w:pPr>
        <w:rPr>
          <w:i/>
        </w:rPr>
      </w:pPr>
      <w:proofErr w:type="gramStart"/>
      <w:r>
        <w:rPr>
          <w:i/>
        </w:rPr>
        <w:t>ohm's</w:t>
      </w:r>
      <w:proofErr w:type="gramEnd"/>
      <w:r>
        <w:rPr>
          <w:i/>
        </w:rPr>
        <w:t xml:space="preserve"> law</w:t>
      </w:r>
    </w:p>
    <w:p w:rsidR="00F86BEC" w:rsidRDefault="00DA2053" w:rsidP="00F86BEC">
      <w:pPr>
        <w:rPr>
          <w:i/>
        </w:rPr>
      </w:pPr>
      <w:proofErr w:type="gramStart"/>
      <w:r>
        <w:rPr>
          <w:i/>
        </w:rPr>
        <w:t>ampere</w:t>
      </w:r>
      <w:proofErr w:type="gramEnd"/>
      <w:r w:rsidR="0027725C" w:rsidRPr="0027725C">
        <w:rPr>
          <w:i/>
        </w:rPr>
        <w:tab/>
      </w:r>
    </w:p>
    <w:p w:rsidR="00F86BEC" w:rsidRDefault="00DA2053" w:rsidP="00F86BEC">
      <w:pPr>
        <w:rPr>
          <w:i/>
        </w:rPr>
      </w:pPr>
      <w:proofErr w:type="gramStart"/>
      <w:r>
        <w:rPr>
          <w:i/>
        </w:rPr>
        <w:t>electrical</w:t>
      </w:r>
      <w:proofErr w:type="gramEnd"/>
      <w:r>
        <w:rPr>
          <w:i/>
        </w:rPr>
        <w:t xml:space="preserve"> resistance</w:t>
      </w:r>
    </w:p>
    <w:p w:rsidR="0027725C" w:rsidRPr="0027725C" w:rsidRDefault="00DA2053" w:rsidP="0027725C">
      <w:pPr>
        <w:rPr>
          <w:i/>
        </w:rPr>
      </w:pPr>
      <w:proofErr w:type="gramStart"/>
      <w:r>
        <w:rPr>
          <w:i/>
        </w:rPr>
        <w:t>charge</w:t>
      </w:r>
      <w:proofErr w:type="gramEnd"/>
    </w:p>
    <w:p w:rsidR="00624970" w:rsidRDefault="00DA2053">
      <w:pPr>
        <w:rPr>
          <w:i/>
        </w:rPr>
      </w:pPr>
      <w:proofErr w:type="gramStart"/>
      <w:r>
        <w:rPr>
          <w:i/>
        </w:rPr>
        <w:lastRenderedPageBreak/>
        <w:t>ohm</w:t>
      </w:r>
      <w:proofErr w:type="gramEnd"/>
    </w:p>
    <w:p w:rsidR="00F86BEC" w:rsidRDefault="00DA2053">
      <w:pPr>
        <w:rPr>
          <w:i/>
        </w:rPr>
      </w:pPr>
      <w:proofErr w:type="gramStart"/>
      <w:r>
        <w:rPr>
          <w:i/>
        </w:rPr>
        <w:t>alternating</w:t>
      </w:r>
      <w:proofErr w:type="gramEnd"/>
      <w:r>
        <w:rPr>
          <w:i/>
        </w:rPr>
        <w:t xml:space="preserve"> current</w:t>
      </w:r>
    </w:p>
    <w:p w:rsidR="00624970" w:rsidRDefault="00DA2053">
      <w:pPr>
        <w:rPr>
          <w:i/>
        </w:rPr>
      </w:pPr>
      <w:proofErr w:type="gramStart"/>
      <w:r>
        <w:rPr>
          <w:i/>
        </w:rPr>
        <w:t>electric</w:t>
      </w:r>
      <w:proofErr w:type="gramEnd"/>
      <w:r>
        <w:rPr>
          <w:i/>
        </w:rPr>
        <w:t xml:space="preserve"> current</w:t>
      </w:r>
    </w:p>
    <w:p w:rsidR="00F86BEC" w:rsidRDefault="00DA2053">
      <w:pPr>
        <w:rPr>
          <w:i/>
        </w:rPr>
      </w:pPr>
      <w:proofErr w:type="gramStart"/>
      <w:r>
        <w:rPr>
          <w:i/>
        </w:rPr>
        <w:t>electrically</w:t>
      </w:r>
      <w:proofErr w:type="gramEnd"/>
      <w:r>
        <w:rPr>
          <w:i/>
        </w:rPr>
        <w:t xml:space="preserve"> polarized</w:t>
      </w:r>
    </w:p>
    <w:p w:rsidR="00F86BEC" w:rsidRDefault="00DA2053">
      <w:pPr>
        <w:rPr>
          <w:i/>
        </w:rPr>
        <w:sectPr w:rsidR="00F86BEC" w:rsidSect="0062497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proofErr w:type="gramStart"/>
      <w:r>
        <w:rPr>
          <w:i/>
        </w:rPr>
        <w:t>watts</w:t>
      </w:r>
      <w:proofErr w:type="gramEnd"/>
    </w:p>
    <w:p w:rsidR="007D129C" w:rsidRDefault="00DA2053">
      <w:proofErr w:type="gramStart"/>
      <w:r>
        <w:rPr>
          <w:i/>
        </w:rPr>
        <w:lastRenderedPageBreak/>
        <w:t>parallel</w:t>
      </w:r>
      <w:proofErr w:type="gramEnd"/>
      <w:r>
        <w:rPr>
          <w:i/>
        </w:rPr>
        <w:t xml:space="preserve"> circuit</w:t>
      </w:r>
      <w:r w:rsidR="007D129C">
        <w:rPr>
          <w:i/>
        </w:rPr>
        <w:tab/>
      </w:r>
      <w:r w:rsidR="007D129C">
        <w:rPr>
          <w:i/>
        </w:rPr>
        <w:tab/>
      </w:r>
      <w:r w:rsidR="007D129C">
        <w:rPr>
          <w:i/>
        </w:rPr>
        <w:tab/>
        <w:t xml:space="preserve">        </w:t>
      </w:r>
      <w:r>
        <w:rPr>
          <w:i/>
        </w:rPr>
        <w:t>series circuit</w:t>
      </w:r>
      <w:r w:rsidR="006C5CAD">
        <w:rPr>
          <w:i/>
        </w:rPr>
        <w:tab/>
      </w:r>
      <w:r w:rsidR="007D129C">
        <w:rPr>
          <w:i/>
        </w:rPr>
        <w:tab/>
      </w:r>
      <w:r w:rsidR="007D129C">
        <w:rPr>
          <w:i/>
        </w:rPr>
        <w:tab/>
        <w:t xml:space="preserve">    </w:t>
      </w:r>
      <w:r w:rsidR="007D129C">
        <w:t>grounding</w:t>
      </w:r>
    </w:p>
    <w:p w:rsidR="00624970" w:rsidRDefault="007D129C">
      <w:pPr>
        <w:rPr>
          <w:i/>
        </w:rPr>
        <w:sectPr w:rsidR="00624970" w:rsidSect="006249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>
        <w:t>overloading</w:t>
      </w:r>
      <w:proofErr w:type="gramEnd"/>
      <w:r>
        <w:tab/>
      </w:r>
      <w:r>
        <w:tab/>
      </w:r>
      <w:r>
        <w:tab/>
        <w:t xml:space="preserve">         static electricity</w:t>
      </w:r>
      <w:r>
        <w:tab/>
      </w:r>
      <w:r>
        <w:tab/>
      </w:r>
      <w:r>
        <w:tab/>
        <w:t xml:space="preserve">   attract/repel</w:t>
      </w:r>
      <w:r w:rsidR="006C5CAD">
        <w:rPr>
          <w:i/>
        </w:rPr>
        <w:tab/>
        <w:t xml:space="preserve">         </w:t>
      </w:r>
      <w:r w:rsidR="00DA2053">
        <w:rPr>
          <w:i/>
        </w:rPr>
        <w:t xml:space="preserve">        </w:t>
      </w:r>
    </w:p>
    <w:p w:rsidR="00E177D3" w:rsidRDefault="00E177D3">
      <w:pPr>
        <w:sectPr w:rsidR="00E177D3" w:rsidSect="00E862B1">
          <w:type w:val="continuous"/>
          <w:pgSz w:w="12240" w:h="15840"/>
          <w:pgMar w:top="1170" w:right="1440" w:bottom="1440" w:left="1440" w:header="720" w:footer="720" w:gutter="0"/>
          <w:cols w:num="2" w:space="720"/>
          <w:docGrid w:linePitch="360"/>
        </w:sectPr>
      </w:pPr>
    </w:p>
    <w:p w:rsidR="0027725C" w:rsidRDefault="00AA7449">
      <w:r>
        <w:rPr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324816</wp:posOffset>
                </wp:positionH>
                <wp:positionV relativeFrom="paragraph">
                  <wp:posOffset>224155</wp:posOffset>
                </wp:positionV>
                <wp:extent cx="628153" cy="318052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F71" w:rsidRDefault="005F3F71">
                            <w:proofErr w:type="gramStart"/>
                            <w:r>
                              <w:t>l</w:t>
                            </w:r>
                            <w:proofErr w:type="gramEnd"/>
                            <w:r>
                              <w:t xml:space="preserve">          </w:t>
                            </w:r>
                            <w:proofErr w:type="spellStart"/>
                            <w: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6pt;margin-top:17.65pt;width:49.4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" filled="f" stroked="f" strokeweight=".5pt">
                <v:textbox>
                  <w:txbxContent>
                    <w:p w:rsidR="005F3F71" w:rsidRDefault="005F3F71">
                      <w:proofErr w:type="gramStart"/>
                      <w:r>
                        <w:t>l</w:t>
                      </w:r>
                      <w:proofErr w:type="gramEnd"/>
                      <w:r>
                        <w:t xml:space="preserve">          </w:t>
                      </w:r>
                      <w:proofErr w:type="spellStart"/>
                      <w: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0A3F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603DC" wp14:editId="352EC4CC">
                <wp:simplePos x="0" y="0"/>
                <wp:positionH relativeFrom="column">
                  <wp:posOffset>882015</wp:posOffset>
                </wp:positionH>
                <wp:positionV relativeFrom="paragraph">
                  <wp:posOffset>264160</wp:posOffset>
                </wp:positionV>
                <wp:extent cx="1706245" cy="325755"/>
                <wp:effectExtent l="0" t="0" r="2730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F71" w:rsidRDefault="005F3F71">
                            <w:r w:rsidRPr="00F70A3F">
                              <w:t xml:space="preserve">         V</w:t>
                            </w:r>
                            <w:r>
                              <w:t>oltage</w:t>
                            </w:r>
                            <w:r w:rsidRPr="00F70A3F">
                              <w:t>= PE/charge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69.45pt;margin-top:20.8pt;width:134.35pt;height:25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" fillcolor="white [3201]" strokeweight=".5pt">
                <v:stroke opacity="0"/>
                <v:textbox>
                  <w:txbxContent>
                    <w:p w:rsidR="005F3F71" w:rsidRDefault="005F3F71">
                      <w:r w:rsidRPr="00F70A3F">
                        <w:t xml:space="preserve">         V</w:t>
                      </w:r>
                      <w:r>
                        <w:t>oltage</w:t>
                      </w:r>
                      <w:r w:rsidRPr="00F70A3F">
                        <w:t>= PE/charge</w:t>
                      </w:r>
                    </w:p>
                  </w:txbxContent>
                </v:textbox>
              </v:shape>
            </w:pict>
          </mc:Fallback>
        </mc:AlternateContent>
      </w:r>
      <w:r w:rsidR="00F70A3F">
        <w:rPr>
          <w:noProof/>
          <w:color w:val="0000FF"/>
        </w:rPr>
        <w:drawing>
          <wp:anchor distT="0" distB="0" distL="114300" distR="114300" simplePos="0" relativeHeight="251665408" behindDoc="1" locked="0" layoutInCell="1" allowOverlap="1" wp14:anchorId="7699779B" wp14:editId="788E6C84">
            <wp:simplePos x="0" y="0"/>
            <wp:positionH relativeFrom="column">
              <wp:posOffset>118110</wp:posOffset>
            </wp:positionH>
            <wp:positionV relativeFrom="paragraph">
              <wp:posOffset>262890</wp:posOffset>
            </wp:positionV>
            <wp:extent cx="667385" cy="327025"/>
            <wp:effectExtent l="0" t="0" r="0" b="0"/>
            <wp:wrapTight wrapText="bothSides">
              <wp:wrapPolygon edited="0">
                <wp:start x="9865" y="0"/>
                <wp:lineTo x="0" y="5033"/>
                <wp:lineTo x="0" y="12583"/>
                <wp:lineTo x="12331" y="20132"/>
                <wp:lineTo x="16030" y="20132"/>
                <wp:lineTo x="20963" y="12583"/>
                <wp:lineTo x="20963" y="5033"/>
                <wp:lineTo x="20346" y="0"/>
                <wp:lineTo x="9865" y="0"/>
              </wp:wrapPolygon>
            </wp:wrapTight>
            <wp:docPr id="5" name="irc_mi" descr="http://www.rockystar.com/home/math/images/coulomb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ckystar.com/home/math/images/coulomb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A3F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0774A" wp14:editId="5CCD177D">
                <wp:simplePos x="0" y="0"/>
                <wp:positionH relativeFrom="column">
                  <wp:posOffset>2695492</wp:posOffset>
                </wp:positionH>
                <wp:positionV relativeFrom="paragraph">
                  <wp:posOffset>264188</wp:posOffset>
                </wp:positionV>
                <wp:extent cx="3172571" cy="278295"/>
                <wp:effectExtent l="0" t="0" r="2794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571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F71" w:rsidRPr="00F70A3F" w:rsidRDefault="005F3F71">
                            <w:r>
                              <w:t xml:space="preserve">Current= V/resistance    </w:t>
                            </w:r>
                            <w:r>
                              <w:rPr>
                                <w:i/>
                              </w:rPr>
                              <w:t xml:space="preserve">or   </w:t>
                            </w:r>
                            <w:r>
                              <w:t>Amperes= volts/ohms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margin-left:212.25pt;margin-top:20.8pt;width:249.8pt;height:21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" fillcolor="white [3201]" strokeweight=".5pt">
                <v:stroke opacity="0"/>
                <v:textbox>
                  <w:txbxContent>
                    <w:p w:rsidR="005F3F71" w:rsidRPr="00F70A3F" w:rsidRDefault="005F3F71">
                      <w:r>
                        <w:t xml:space="preserve">Current= V/resistance    </w:t>
                      </w:r>
                      <w:r>
                        <w:rPr>
                          <w:i/>
                        </w:rPr>
                        <w:t xml:space="preserve">or   </w:t>
                      </w:r>
                      <w:r>
                        <w:t>Amperes= volts/ohms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725C" w:rsidRPr="00B31F67">
        <w:rPr>
          <w:b/>
        </w:rPr>
        <w:t>Formulae</w:t>
      </w:r>
      <w:r w:rsidR="00DA2053">
        <w:t>:</w:t>
      </w:r>
      <w:r w:rsidR="0027725C">
        <w:t xml:space="preserve"> (units)</w:t>
      </w:r>
    </w:p>
    <w:p w:rsidR="00F70A3F" w:rsidRDefault="00F70A3F"/>
    <w:p w:rsidR="0027725C" w:rsidRPr="00F70A3F" w:rsidRDefault="00F70A3F" w:rsidP="00F70A3F">
      <w:pPr>
        <w:ind w:firstLine="720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Power= current x voltage   </w:t>
      </w:r>
      <w:r>
        <w:rPr>
          <w:i/>
          <w:sz w:val="32"/>
          <w:szCs w:val="32"/>
          <w:vertAlign w:val="subscript"/>
        </w:rPr>
        <w:t xml:space="preserve">or   </w:t>
      </w:r>
      <w:r>
        <w:rPr>
          <w:sz w:val="32"/>
          <w:szCs w:val="32"/>
          <w:vertAlign w:val="subscript"/>
        </w:rPr>
        <w:t>Watts= amperes x volts</w:t>
      </w:r>
      <w:r w:rsidR="00F21E7B" w:rsidRPr="000F50F8">
        <w:rPr>
          <w:sz w:val="24"/>
        </w:rPr>
        <w:tab/>
      </w:r>
    </w:p>
    <w:p w:rsidR="00A34794" w:rsidRPr="00B07757" w:rsidRDefault="00B07757" w:rsidP="00B07757">
      <w:pPr>
        <w:rPr>
          <w:b/>
        </w:rPr>
      </w:pPr>
      <w:r>
        <w:rPr>
          <w:b/>
        </w:rPr>
        <w:t>Things you MUST know</w:t>
      </w:r>
      <w:proofErr w:type="gramStart"/>
      <w:r>
        <w:rPr>
          <w:b/>
        </w:rPr>
        <w:t>:</w:t>
      </w:r>
      <w:r w:rsidR="00F93497">
        <w:rPr>
          <w:b/>
        </w:rPr>
        <w:softHyphen/>
      </w:r>
      <w:r w:rsidR="00F93497">
        <w:rPr>
          <w:b/>
        </w:rPr>
        <w:softHyphen/>
      </w:r>
      <w:r w:rsidR="00F93497">
        <w:rPr>
          <w:b/>
        </w:rPr>
        <w:softHyphen/>
      </w:r>
      <w:r w:rsidR="00F93497">
        <w:rPr>
          <w:b/>
        </w:rPr>
        <w:softHyphen/>
      </w:r>
      <w:r w:rsidR="00F93497">
        <w:rPr>
          <w:b/>
        </w:rPr>
        <w:softHyphen/>
      </w:r>
      <w:proofErr w:type="gramEnd"/>
    </w:p>
    <w:p w:rsidR="00A34794" w:rsidRDefault="00F70A3F" w:rsidP="00A34794">
      <w:pPr>
        <w:pStyle w:val="ListParagraph"/>
        <w:numPr>
          <w:ilvl w:val="0"/>
          <w:numId w:val="1"/>
        </w:numPr>
      </w:pPr>
      <w:r>
        <w:t>Relationship between charges</w:t>
      </w:r>
      <w:r w:rsidR="00AA7449">
        <w:t xml:space="preserve"> (2 Rules)</w:t>
      </w:r>
    </w:p>
    <w:p w:rsidR="00576536" w:rsidRDefault="005E2216" w:rsidP="000F50F8">
      <w:pPr>
        <w:pStyle w:val="ListParagraph"/>
        <w:numPr>
          <w:ilvl w:val="0"/>
          <w:numId w:val="1"/>
        </w:numPr>
      </w:pPr>
      <w:r>
        <w:t>Characteristics of an atom</w:t>
      </w:r>
      <w:r w:rsidR="00AA7449">
        <w:t xml:space="preserve">  &amp; nature of subatomic particles</w:t>
      </w:r>
    </w:p>
    <w:p w:rsidR="000F50F8" w:rsidRDefault="005E2216" w:rsidP="005E2216">
      <w:pPr>
        <w:pStyle w:val="ListParagraph"/>
        <w:numPr>
          <w:ilvl w:val="0"/>
          <w:numId w:val="1"/>
        </w:numPr>
      </w:pPr>
      <w:r>
        <w:t>Coulomb's law</w:t>
      </w:r>
      <w:r w:rsidR="00AA7449">
        <w:t xml:space="preserve"> &amp; how to use it to solve for any variable</w:t>
      </w:r>
    </w:p>
    <w:p w:rsidR="00403094" w:rsidRDefault="005E2216" w:rsidP="002C3D4D">
      <w:pPr>
        <w:pStyle w:val="ListParagraph"/>
        <w:numPr>
          <w:ilvl w:val="0"/>
          <w:numId w:val="1"/>
        </w:numPr>
      </w:pPr>
      <w:r>
        <w:t>Electric current</w:t>
      </w:r>
      <w:r w:rsidR="005F3F71">
        <w:t xml:space="preserve"> (be able to explain cause and calculate formula)</w:t>
      </w:r>
    </w:p>
    <w:p w:rsidR="00E41B2C" w:rsidRDefault="005E2216" w:rsidP="00E41B2C">
      <w:pPr>
        <w:pStyle w:val="ListParagraph"/>
        <w:numPr>
          <w:ilvl w:val="0"/>
          <w:numId w:val="1"/>
        </w:numPr>
      </w:pPr>
      <w:r>
        <w:t>Charge and Polarization</w:t>
      </w:r>
      <w:r w:rsidR="00AA7449">
        <w:t>: explain each and their causes</w:t>
      </w:r>
    </w:p>
    <w:p w:rsidR="00E41B2C" w:rsidRDefault="005E2216" w:rsidP="005F3F71">
      <w:pPr>
        <w:pStyle w:val="ListParagraph"/>
        <w:numPr>
          <w:ilvl w:val="0"/>
          <w:numId w:val="1"/>
        </w:numPr>
      </w:pPr>
      <w:r>
        <w:t>Voltage</w:t>
      </w:r>
      <w:r w:rsidR="005F3F71">
        <w:t xml:space="preserve"> </w:t>
      </w:r>
      <w:r w:rsidR="005F3F71" w:rsidRPr="005F3F71">
        <w:t>(be able to explain cause and calculate formula)</w:t>
      </w:r>
    </w:p>
    <w:p w:rsidR="00DF0940" w:rsidRDefault="005E2216" w:rsidP="005F3F71">
      <w:pPr>
        <w:pStyle w:val="ListParagraph"/>
        <w:numPr>
          <w:ilvl w:val="0"/>
          <w:numId w:val="1"/>
        </w:numPr>
      </w:pPr>
      <w:r>
        <w:t>Electrical resistance</w:t>
      </w:r>
      <w:r w:rsidR="005F3F71">
        <w:t xml:space="preserve"> (be able to explain cause and calculate formula)</w:t>
      </w:r>
    </w:p>
    <w:p w:rsidR="00A62802" w:rsidRPr="00DF0940" w:rsidRDefault="005E2216" w:rsidP="00A62802">
      <w:pPr>
        <w:pStyle w:val="ListParagraph"/>
        <w:numPr>
          <w:ilvl w:val="0"/>
          <w:numId w:val="1"/>
        </w:numPr>
        <w:rPr>
          <w:sz w:val="20"/>
        </w:rPr>
      </w:pPr>
      <w:r>
        <w:t xml:space="preserve">Ohm's law </w:t>
      </w:r>
      <w:r w:rsidR="005F3F71">
        <w:t xml:space="preserve">(what does it measure) </w:t>
      </w:r>
      <w:r>
        <w:t xml:space="preserve">and </w:t>
      </w:r>
      <w:r w:rsidR="005F3F71">
        <w:t>how does it affect</w:t>
      </w:r>
      <w:r>
        <w:t xml:space="preserve"> </w:t>
      </w:r>
      <w:r w:rsidR="005F3F71">
        <w:t>current &amp; voltage?</w:t>
      </w:r>
    </w:p>
    <w:p w:rsidR="00A62802" w:rsidRPr="00F93497" w:rsidRDefault="005E2216" w:rsidP="00A62802">
      <w:pPr>
        <w:pStyle w:val="ListParagraph"/>
        <w:numPr>
          <w:ilvl w:val="0"/>
          <w:numId w:val="1"/>
        </w:numPr>
      </w:pPr>
      <w:r>
        <w:t xml:space="preserve">The </w:t>
      </w:r>
      <w:r w:rsidR="005F3F71">
        <w:t>nature</w:t>
      </w:r>
      <w:r>
        <w:t xml:space="preserve"> of a circuit</w:t>
      </w:r>
      <w:r w:rsidR="005F3F71">
        <w:t xml:space="preserve"> (</w:t>
      </w:r>
      <w:proofErr w:type="spellStart"/>
      <w:r w:rsidR="005F3F71">
        <w:t>eg</w:t>
      </w:r>
      <w:proofErr w:type="spellEnd"/>
      <w:r w:rsidR="005F3F71">
        <w:t>. why do birds not experience</w:t>
      </w:r>
      <w:r w:rsidR="007D129C">
        <w:t xml:space="preserve"> shock when landing on a high V</w:t>
      </w:r>
      <w:r w:rsidR="005F3F71">
        <w:t xml:space="preserve"> wire?)</w:t>
      </w:r>
    </w:p>
    <w:p w:rsidR="00A62802" w:rsidRPr="00F93497" w:rsidRDefault="005E2216" w:rsidP="00A62802">
      <w:pPr>
        <w:pStyle w:val="ListParagraph"/>
        <w:numPr>
          <w:ilvl w:val="0"/>
          <w:numId w:val="1"/>
        </w:numPr>
      </w:pPr>
      <w:r>
        <w:t xml:space="preserve">Direct and </w:t>
      </w:r>
      <w:r w:rsidR="005F3F71">
        <w:t>a</w:t>
      </w:r>
      <w:r w:rsidR="007D129C">
        <w:t>lternating current: similarities &amp; differences</w:t>
      </w:r>
    </w:p>
    <w:p w:rsidR="0084747E" w:rsidRPr="005E2216" w:rsidRDefault="005E2216" w:rsidP="005F3F71">
      <w:pPr>
        <w:pStyle w:val="ListParagraph"/>
        <w:numPr>
          <w:ilvl w:val="0"/>
          <w:numId w:val="1"/>
        </w:numPr>
      </w:pPr>
      <w:r>
        <w:t>Electric Power</w:t>
      </w:r>
      <w:r w:rsidR="005F3F71">
        <w:t xml:space="preserve"> (be able to define and calculate formula)</w:t>
      </w:r>
    </w:p>
    <w:p w:rsidR="005E2216" w:rsidRDefault="005E2216" w:rsidP="005E2216">
      <w:pPr>
        <w:pStyle w:val="ListParagraph"/>
        <w:numPr>
          <w:ilvl w:val="0"/>
          <w:numId w:val="1"/>
        </w:numPr>
      </w:pPr>
      <w:r>
        <w:t>Serie</w:t>
      </w:r>
      <w:r w:rsidR="007D129C">
        <w:t>s circuit and Parallel circuit</w:t>
      </w:r>
      <w:r w:rsidR="007D129C">
        <w:t xml:space="preserve"> (what if one bulb goes out?--what happens to the rest?)</w:t>
      </w:r>
      <w:r>
        <w:t xml:space="preserve">                                </w:t>
      </w:r>
    </w:p>
    <w:p w:rsidR="005E2216" w:rsidRDefault="007D129C" w:rsidP="005E2216">
      <w:pPr>
        <w:pStyle w:val="ListParagraph"/>
        <w:numPr>
          <w:ilvl w:val="0"/>
          <w:numId w:val="1"/>
        </w:numPr>
      </w:pPr>
      <w:r>
        <w:t>The concepts of grounding &amp; o</w:t>
      </w:r>
      <w:r w:rsidR="005E2216">
        <w:t xml:space="preserve">verloading circuits                                                                                                                                 </w:t>
      </w:r>
    </w:p>
    <w:p w:rsidR="00061A63" w:rsidRDefault="005E2216" w:rsidP="00061A63">
      <w:pPr>
        <w:pStyle w:val="ListParagraph"/>
        <w:numPr>
          <w:ilvl w:val="0"/>
          <w:numId w:val="1"/>
        </w:numPr>
      </w:pPr>
      <w:r>
        <w:t>Electrical</w:t>
      </w:r>
      <w:r w:rsidR="007D129C">
        <w:t xml:space="preserve"> &amp; </w:t>
      </w:r>
      <w:r>
        <w:t>Gravitational forces</w:t>
      </w:r>
      <w:r w:rsidR="007D129C">
        <w:t xml:space="preserve">: differences &amp; similarities (strength, direction, </w:t>
      </w:r>
      <w:proofErr w:type="spellStart"/>
      <w:r w:rsidR="007D129C">
        <w:t>repulsivity</w:t>
      </w:r>
      <w:proofErr w:type="spellEnd"/>
      <w:r w:rsidR="007D129C">
        <w:t>/</w:t>
      </w:r>
      <w:proofErr w:type="spellStart"/>
      <w:r w:rsidR="007D129C">
        <w:t>attractivity</w:t>
      </w:r>
      <w:proofErr w:type="spellEnd"/>
      <w:r w:rsidR="007D129C">
        <w:t>)</w:t>
      </w:r>
    </w:p>
    <w:p w:rsidR="00061A63" w:rsidRDefault="00061A63" w:rsidP="00061A63">
      <w:pPr>
        <w:pStyle w:val="ListParagraph"/>
        <w:numPr>
          <w:ilvl w:val="0"/>
          <w:numId w:val="1"/>
        </w:numPr>
      </w:pPr>
      <w:r>
        <w:t xml:space="preserve">Powder Monkeys and </w:t>
      </w:r>
      <w:r w:rsidR="007D129C">
        <w:t xml:space="preserve">static </w:t>
      </w:r>
      <w:r>
        <w:t>electricity's dangerous role</w:t>
      </w:r>
    </w:p>
    <w:p w:rsidR="006C5CAD" w:rsidRPr="00E862B1" w:rsidRDefault="00061A63" w:rsidP="00E862B1">
      <w:pPr>
        <w:pStyle w:val="ListParagraph"/>
        <w:numPr>
          <w:ilvl w:val="0"/>
          <w:numId w:val="1"/>
        </w:numPr>
      </w:pPr>
      <w:r>
        <w:t>Formulas for math section</w:t>
      </w:r>
      <w:r w:rsidR="007D129C">
        <w:t xml:space="preserve"> as mentioned above (these will be provided)</w:t>
      </w:r>
      <w:bookmarkStart w:id="0" w:name="_GoBack"/>
      <w:bookmarkEnd w:id="0"/>
    </w:p>
    <w:sectPr w:rsidR="006C5CAD" w:rsidRPr="00E862B1" w:rsidSect="00E177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71" w:rsidRDefault="005F3F71" w:rsidP="001940AC">
      <w:pPr>
        <w:spacing w:after="0" w:line="240" w:lineRule="auto"/>
      </w:pPr>
      <w:r>
        <w:separator/>
      </w:r>
    </w:p>
  </w:endnote>
  <w:endnote w:type="continuationSeparator" w:id="0">
    <w:p w:rsidR="005F3F71" w:rsidRDefault="005F3F71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71" w:rsidRDefault="005F3F71" w:rsidP="001940AC">
      <w:pPr>
        <w:spacing w:after="0" w:line="240" w:lineRule="auto"/>
      </w:pPr>
      <w:r>
        <w:separator/>
      </w:r>
    </w:p>
  </w:footnote>
  <w:footnote w:type="continuationSeparator" w:id="0">
    <w:p w:rsidR="005F3F71" w:rsidRDefault="005F3F71" w:rsidP="0019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B6B"/>
    <w:multiLevelType w:val="hybridMultilevel"/>
    <w:tmpl w:val="E3CE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C"/>
    <w:rsid w:val="00061A63"/>
    <w:rsid w:val="00074509"/>
    <w:rsid w:val="000F50F8"/>
    <w:rsid w:val="00122CA9"/>
    <w:rsid w:val="0014654B"/>
    <w:rsid w:val="001940AC"/>
    <w:rsid w:val="001C66AF"/>
    <w:rsid w:val="001E2DB7"/>
    <w:rsid w:val="0027725C"/>
    <w:rsid w:val="002A5D3B"/>
    <w:rsid w:val="002C3D4D"/>
    <w:rsid w:val="00383DA2"/>
    <w:rsid w:val="00403094"/>
    <w:rsid w:val="00512AFA"/>
    <w:rsid w:val="005256DC"/>
    <w:rsid w:val="00545EB2"/>
    <w:rsid w:val="005538F4"/>
    <w:rsid w:val="005627A0"/>
    <w:rsid w:val="005636E6"/>
    <w:rsid w:val="00576536"/>
    <w:rsid w:val="005E2216"/>
    <w:rsid w:val="005E3F2B"/>
    <w:rsid w:val="005F3F71"/>
    <w:rsid w:val="006072B3"/>
    <w:rsid w:val="00624970"/>
    <w:rsid w:val="006C5CAD"/>
    <w:rsid w:val="006E57DF"/>
    <w:rsid w:val="00766BF2"/>
    <w:rsid w:val="007A6DB0"/>
    <w:rsid w:val="007D129C"/>
    <w:rsid w:val="00845392"/>
    <w:rsid w:val="0084747E"/>
    <w:rsid w:val="008A5DD1"/>
    <w:rsid w:val="008A777C"/>
    <w:rsid w:val="00935FFF"/>
    <w:rsid w:val="00A34794"/>
    <w:rsid w:val="00A62802"/>
    <w:rsid w:val="00AA7449"/>
    <w:rsid w:val="00B07757"/>
    <w:rsid w:val="00B31F67"/>
    <w:rsid w:val="00B7078A"/>
    <w:rsid w:val="00B93149"/>
    <w:rsid w:val="00BC32FC"/>
    <w:rsid w:val="00DA2053"/>
    <w:rsid w:val="00DF0940"/>
    <w:rsid w:val="00E177D3"/>
    <w:rsid w:val="00E41B2C"/>
    <w:rsid w:val="00E862B1"/>
    <w:rsid w:val="00E90895"/>
    <w:rsid w:val="00F21E7B"/>
    <w:rsid w:val="00F25ED8"/>
    <w:rsid w:val="00F30BBD"/>
    <w:rsid w:val="00F40619"/>
    <w:rsid w:val="00F70A3F"/>
    <w:rsid w:val="00F86BEC"/>
    <w:rsid w:val="00F93497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ZzrXGwP_KAhXIlx4KHVhcAsIQjRwIBw&amp;url=http://www.stylepinner.com/coulomb-symbol/Y291bG9tYi1zeW1ib2w/&amp;psig=AFQjCNFyPtAVt4dE8xUiYvklwEyBOQrM3g&amp;ust=14558227521014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28B6BA1A.dotm</Template>
  <TotalTime>592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6</cp:revision>
  <cp:lastPrinted>2011-03-22T18:03:00Z</cp:lastPrinted>
  <dcterms:created xsi:type="dcterms:W3CDTF">2016-02-16T19:44:00Z</dcterms:created>
  <dcterms:modified xsi:type="dcterms:W3CDTF">2016-03-16T13:11:00Z</dcterms:modified>
</cp:coreProperties>
</file>