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C8" w:rsidRDefault="00F72AC8" w:rsidP="00F72AC8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-266700</wp:posOffset>
            </wp:positionV>
            <wp:extent cx="8858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68" y="21409"/>
                <wp:lineTo x="21368" y="0"/>
                <wp:lineTo x="0" y="0"/>
              </wp:wrapPolygon>
            </wp:wrapTight>
            <wp:docPr id="2" name="Picture 2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ingbearer" w:hAnsi="Ringbearer"/>
          <w:noProof/>
        </w:rPr>
        <w:t>Comic Sketch</w:t>
      </w:r>
      <w:r w:rsidRPr="005F2528">
        <w:rPr>
          <w:rFonts w:ascii="Ringbearer" w:hAnsi="Ringbearer"/>
          <w:noProof/>
        </w:rPr>
        <w:t xml:space="preserve"> </w:t>
      </w:r>
      <w:r>
        <w:rPr>
          <w:rFonts w:ascii="Ringbearer" w:hAnsi="Ringbearer"/>
          <w:noProof/>
        </w:rPr>
        <w:t>project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0"/>
          <w:szCs w:val="20"/>
        </w:rPr>
        <w:t>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 xml:space="preserve">            </w:t>
      </w:r>
    </w:p>
    <w:p w:rsidR="00F72AC8" w:rsidRDefault="00F72AC8" w:rsidP="00F72AC8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~SRCS~A &amp; P</w:t>
      </w:r>
      <w:r w:rsidRPr="00493A75">
        <w:rPr>
          <w:rFonts w:ascii="Ringbearer" w:hAnsi="Ringbearer" w:cs="Arial"/>
          <w:sz w:val="20"/>
          <w:szCs w:val="20"/>
        </w:rPr>
        <w:t xml:space="preserve"> 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>Date due:</w:t>
      </w:r>
    </w:p>
    <w:p w:rsidR="00F72AC8" w:rsidRDefault="003222B8" w:rsidP="00F72AC8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CH 7&amp;8</w:t>
      </w:r>
    </w:p>
    <w:p w:rsidR="00F72AC8" w:rsidRPr="00636247" w:rsidRDefault="00F72AC8" w:rsidP="00F72AC8">
      <w:pPr>
        <w:autoSpaceDE w:val="0"/>
        <w:autoSpaceDN w:val="0"/>
        <w:adjustRightInd w:val="0"/>
        <w:jc w:val="center"/>
        <w:rPr>
          <w:rFonts w:ascii="Ringbearer" w:hAnsi="Ringbearer" w:cs="Arial"/>
          <w:szCs w:val="20"/>
        </w:rPr>
      </w:pPr>
      <w:r w:rsidRPr="00636247">
        <w:rPr>
          <w:rFonts w:ascii="Ringbearer" w:hAnsi="Ringbearer" w:cs="Arial"/>
          <w:szCs w:val="20"/>
        </w:rPr>
        <w:t>"</w:t>
      </w:r>
      <w:proofErr w:type="gramStart"/>
      <w:r>
        <w:rPr>
          <w:rFonts w:ascii="Ringbearer" w:hAnsi="Ringbearer" w:cs="Arial"/>
          <w:szCs w:val="20"/>
        </w:rPr>
        <w:t>comic</w:t>
      </w:r>
      <w:proofErr w:type="gramEnd"/>
      <w:r>
        <w:rPr>
          <w:rFonts w:ascii="Ringbearer" w:hAnsi="Ringbearer" w:cs="Arial"/>
          <w:szCs w:val="20"/>
        </w:rPr>
        <w:t xml:space="preserve"> Skeletons: truth is stranger than fiction</w:t>
      </w:r>
      <w:r w:rsidRPr="00636247">
        <w:rPr>
          <w:rFonts w:ascii="Ringbearer" w:hAnsi="Ringbearer" w:cs="Arial"/>
          <w:szCs w:val="20"/>
        </w:rPr>
        <w:t>"</w:t>
      </w: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Pr="003222B8" w:rsidRDefault="00F72AC8">
      <w:pPr>
        <w:ind w:left="-900"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>In this project you will be asked to "design" the skeletal system of an approved comic/cartoon character.</w:t>
      </w:r>
    </w:p>
    <w:p w:rsidR="00F72AC8" w:rsidRPr="003222B8" w:rsidRDefault="00F72AC8">
      <w:pPr>
        <w:ind w:left="-900" w:right="-360"/>
        <w:rPr>
          <w:rFonts w:ascii="Ringbearer" w:hAnsi="Ringbearer"/>
          <w:color w:val="000000"/>
          <w:sz w:val="18"/>
          <w:szCs w:val="15"/>
        </w:rPr>
      </w:pPr>
    </w:p>
    <w:p w:rsidR="00F72AC8" w:rsidRPr="003222B8" w:rsidRDefault="00F72AC8">
      <w:pPr>
        <w:ind w:left="-900"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>Procedure:</w:t>
      </w:r>
    </w:p>
    <w:p w:rsidR="00F72AC8" w:rsidRPr="003222B8" w:rsidRDefault="00F72AC8">
      <w:pPr>
        <w:ind w:left="-900" w:right="-360"/>
        <w:rPr>
          <w:rFonts w:ascii="Ringbearer" w:hAnsi="Ringbearer"/>
          <w:color w:val="000000"/>
          <w:sz w:val="18"/>
          <w:szCs w:val="15"/>
        </w:rPr>
      </w:pPr>
    </w:p>
    <w:p w:rsidR="00F72AC8" w:rsidRPr="003222B8" w:rsidRDefault="00F72AC8" w:rsidP="00F72AC8">
      <w:pPr>
        <w:pStyle w:val="ListParagraph"/>
        <w:numPr>
          <w:ilvl w:val="0"/>
          <w:numId w:val="2"/>
        </w:numPr>
        <w:ind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 xml:space="preserve"> Choose 2 bipedal cartoon characters and order them by preference.  (Time will be given in class to discuss your choice with </w:t>
      </w:r>
      <w:proofErr w:type="spellStart"/>
      <w:r w:rsidRPr="003222B8">
        <w:rPr>
          <w:rFonts w:ascii="Ringbearer" w:hAnsi="Ringbearer"/>
          <w:color w:val="000000"/>
          <w:sz w:val="18"/>
          <w:szCs w:val="15"/>
        </w:rPr>
        <w:t>mr.e</w:t>
      </w:r>
      <w:proofErr w:type="spellEnd"/>
      <w:r w:rsidRPr="003222B8">
        <w:rPr>
          <w:rFonts w:ascii="Ringbearer" w:hAnsi="Ringbearer"/>
          <w:color w:val="000000"/>
          <w:sz w:val="18"/>
          <w:szCs w:val="15"/>
        </w:rPr>
        <w:t xml:space="preserve"> for final approval/selection)</w:t>
      </w:r>
    </w:p>
    <w:p w:rsidR="00F72AC8" w:rsidRPr="003222B8" w:rsidRDefault="00F72AC8" w:rsidP="00F72AC8">
      <w:pPr>
        <w:pStyle w:val="ListParagraph"/>
        <w:numPr>
          <w:ilvl w:val="0"/>
          <w:numId w:val="2"/>
        </w:numPr>
        <w:ind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>Draw/trace or copy &amp; paste the character onto the left half of a regular sheet of computer paper.  Figure should be as close to anatomical position as possible-facing forward at the very least, proportional to space</w:t>
      </w:r>
      <w:r w:rsidR="003478CE">
        <w:rPr>
          <w:rFonts w:ascii="Ringbearer" w:hAnsi="Ringbearer"/>
          <w:color w:val="000000"/>
          <w:sz w:val="18"/>
          <w:szCs w:val="15"/>
        </w:rPr>
        <w:t xml:space="preserve"> (1/2 sheet)</w:t>
      </w:r>
      <w:r w:rsidRPr="003222B8">
        <w:rPr>
          <w:rFonts w:ascii="Ringbearer" w:hAnsi="Ringbearer"/>
          <w:color w:val="000000"/>
          <w:sz w:val="18"/>
          <w:szCs w:val="15"/>
        </w:rPr>
        <w:t>, and without any background (see example below).</w:t>
      </w:r>
    </w:p>
    <w:p w:rsidR="008E3D4D" w:rsidRPr="003222B8" w:rsidRDefault="008E3D4D" w:rsidP="00F72AC8">
      <w:pPr>
        <w:pStyle w:val="ListParagraph"/>
        <w:numPr>
          <w:ilvl w:val="0"/>
          <w:numId w:val="2"/>
        </w:numPr>
        <w:ind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>Color figure with colored pencils and finish lines in black ink.</w:t>
      </w:r>
    </w:p>
    <w:p w:rsidR="00F72AC8" w:rsidRPr="003222B8" w:rsidRDefault="00F72AC8" w:rsidP="003222B8">
      <w:pPr>
        <w:pStyle w:val="ListParagraph"/>
        <w:numPr>
          <w:ilvl w:val="0"/>
          <w:numId w:val="2"/>
        </w:numPr>
        <w:ind w:right="-360"/>
        <w:rPr>
          <w:rFonts w:ascii="Ringbearer" w:hAnsi="Ringbearer"/>
          <w:color w:val="000000"/>
          <w:sz w:val="18"/>
          <w:szCs w:val="15"/>
        </w:rPr>
      </w:pPr>
      <w:r w:rsidRPr="003222B8">
        <w:rPr>
          <w:rFonts w:ascii="Ringbearer" w:hAnsi="Ringbearer"/>
          <w:color w:val="000000"/>
          <w:sz w:val="18"/>
          <w:szCs w:val="15"/>
        </w:rPr>
        <w:t>Using pencil, lightly sketch the skeletal system so as to include as many actual</w:t>
      </w:r>
      <w:r w:rsidR="008E3D4D" w:rsidRPr="003222B8">
        <w:rPr>
          <w:rFonts w:ascii="Ringbearer" w:hAnsi="Ringbearer"/>
          <w:color w:val="000000"/>
          <w:sz w:val="18"/>
          <w:szCs w:val="15"/>
        </w:rPr>
        <w:t xml:space="preserve"> bones as possible using the outer anatomy of the character as clues.  Be creative, but use a human skeleton as a guide.</w:t>
      </w:r>
    </w:p>
    <w:p w:rsidR="00F72AC8" w:rsidRDefault="00F72AC8" w:rsidP="003222B8">
      <w:pPr>
        <w:ind w:right="-360"/>
        <w:rPr>
          <w:rFonts w:ascii="Verdana" w:hAnsi="Verdana"/>
          <w:color w:val="000000"/>
          <w:sz w:val="15"/>
          <w:szCs w:val="15"/>
        </w:rPr>
      </w:pPr>
    </w:p>
    <w:p w:rsidR="003222B8" w:rsidRDefault="003222B8" w:rsidP="003222B8">
      <w:pPr>
        <w:autoSpaceDE w:val="0"/>
        <w:autoSpaceDN w:val="0"/>
        <w:adjustRightInd w:val="0"/>
        <w:ind w:left="1440" w:firstLine="72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Rubric:</w:t>
      </w:r>
    </w:p>
    <w:p w:rsidR="008E3D4D" w:rsidRDefault="008E3D4D" w:rsidP="003222B8">
      <w:p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29C0652" wp14:editId="26AB4FFB">
                <wp:simplePos x="0" y="0"/>
                <wp:positionH relativeFrom="column">
                  <wp:posOffset>-714375</wp:posOffset>
                </wp:positionH>
                <wp:positionV relativeFrom="paragraph">
                  <wp:posOffset>150495</wp:posOffset>
                </wp:positionV>
                <wp:extent cx="1371600" cy="3381375"/>
                <wp:effectExtent l="0" t="0" r="19050" b="28575"/>
                <wp:wrapTight wrapText="bothSides">
                  <wp:wrapPolygon edited="0">
                    <wp:start x="0" y="0"/>
                    <wp:lineTo x="0" y="21661"/>
                    <wp:lineTo x="21600" y="21661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 10  5    0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 12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8 4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222B8" w:rsidRPr="006A4FAC" w:rsidRDefault="003222B8" w:rsidP="000249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proofErr w:type="gramEnd"/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222B8" w:rsidRPr="0002496C" w:rsidRDefault="003222B8" w:rsidP="008E3D4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22B8" w:rsidRPr="006A4FAC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4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4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0  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4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4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r>
                              <w:rPr>
                                <w:sz w:val="28"/>
                              </w:rPr>
                              <w:t xml:space="preserve">  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4 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Pr="006A4FAC" w:rsidRDefault="003222B8" w:rsidP="008E3D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6</w:t>
                            </w:r>
                            <w:proofErr w:type="gramEnd"/>
                            <w:r w:rsidRPr="006A4FAC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A4FAC">
                              <w:rPr>
                                <w:sz w:val="28"/>
                              </w:rPr>
                              <w:t xml:space="preserve">  2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6A4FAC"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/>
                          <w:p w:rsidR="003222B8" w:rsidRPr="003222B8" w:rsidRDefault="003222B8" w:rsidP="008E3D4D">
                            <w:r>
                              <w:t>_______ =          %</w:t>
                            </w:r>
                          </w:p>
                          <w:p w:rsidR="003222B8" w:rsidRPr="003222B8" w:rsidRDefault="003222B8" w:rsidP="008E3D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 w:rsidRPr="003222B8">
                              <w:rPr>
                                <w:sz w:val="22"/>
                              </w:rPr>
                              <w:t>100</w:t>
                            </w: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222B8" w:rsidRDefault="003222B8" w:rsidP="008E3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6.25pt;margin-top:11.85pt;width:108pt;height:266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QvKwIAAFg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">
                <v:textbox>
                  <w:txbxContent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20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15</w:t>
                      </w:r>
                      <w:proofErr w:type="gramEnd"/>
                      <w:r>
                        <w:rPr>
                          <w:sz w:val="28"/>
                        </w:rPr>
                        <w:t xml:space="preserve">  10  5    0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20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16</w:t>
                      </w:r>
                      <w:proofErr w:type="gramEnd"/>
                      <w:r>
                        <w:rPr>
                          <w:sz w:val="28"/>
                        </w:rPr>
                        <w:t xml:space="preserve">  12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8 4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</w:p>
                    <w:p w:rsidR="003222B8" w:rsidRPr="006A4FAC" w:rsidRDefault="003222B8" w:rsidP="000249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8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6</w:t>
                      </w:r>
                      <w:proofErr w:type="gramEnd"/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4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</w:p>
                    <w:p w:rsidR="003222B8" w:rsidRPr="0002496C" w:rsidRDefault="003222B8" w:rsidP="008E3D4D">
                      <w:pPr>
                        <w:rPr>
                          <w:sz w:val="22"/>
                        </w:rPr>
                      </w:pPr>
                    </w:p>
                    <w:p w:rsidR="003222B8" w:rsidRPr="006A4FAC" w:rsidRDefault="003222B8" w:rsidP="008E3D4D">
                      <w:pPr>
                        <w:rPr>
                          <w:sz w:val="28"/>
                        </w:rPr>
                      </w:pP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8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4 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8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4 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6A4FAC">
                        <w:rPr>
                          <w:sz w:val="28"/>
                        </w:rPr>
                        <w:t xml:space="preserve">0  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8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4 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8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4 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r>
                        <w:rPr>
                          <w:sz w:val="28"/>
                        </w:rPr>
                        <w:t xml:space="preserve">  8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4 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Pr="006A4FAC" w:rsidRDefault="003222B8" w:rsidP="008E3D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8</w:t>
                      </w:r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6</w:t>
                      </w:r>
                      <w:proofErr w:type="gramEnd"/>
                      <w:r w:rsidRPr="006A4FAC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4</w:t>
                      </w:r>
                      <w:r w:rsidRPr="006A4FAC">
                        <w:rPr>
                          <w:sz w:val="28"/>
                        </w:rPr>
                        <w:t xml:space="preserve">  2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6A4FAC">
                        <w:rPr>
                          <w:sz w:val="28"/>
                        </w:rPr>
                        <w:t>0</w:t>
                      </w: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/>
                    <w:p w:rsidR="003222B8" w:rsidRPr="003222B8" w:rsidRDefault="003222B8" w:rsidP="008E3D4D">
                      <w:r>
                        <w:t>_______ =          %</w:t>
                      </w:r>
                    </w:p>
                    <w:p w:rsidR="003222B8" w:rsidRPr="003222B8" w:rsidRDefault="003222B8" w:rsidP="008E3D4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</w:t>
                      </w:r>
                      <w:r w:rsidRPr="003222B8">
                        <w:rPr>
                          <w:sz w:val="22"/>
                        </w:rPr>
                        <w:t>100</w:t>
                      </w: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>
                      <w:pPr>
                        <w:rPr>
                          <w:sz w:val="10"/>
                        </w:rPr>
                      </w:pPr>
                    </w:p>
                    <w:p w:rsidR="003222B8" w:rsidRDefault="003222B8" w:rsidP="008E3D4D"/>
                  </w:txbxContent>
                </v:textbox>
                <w10:wrap type="tight"/>
              </v:shape>
            </w:pict>
          </mc:Fallback>
        </mc:AlternateContent>
      </w:r>
    </w:p>
    <w:p w:rsidR="008E3D4D" w:rsidRDefault="008E3D4D" w:rsidP="008E3D4D">
      <w:pPr>
        <w:numPr>
          <w:ilvl w:val="1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 xml:space="preserve">Timeliness: </w:t>
      </w:r>
      <w:r w:rsidRPr="008E3D4D">
        <w:rPr>
          <w:rFonts w:ascii="Ringbearer" w:hAnsi="Ringbearer" w:cs="Arial"/>
          <w:sz w:val="20"/>
          <w:szCs w:val="20"/>
        </w:rPr>
        <w:t>(-5 pts/day late)</w:t>
      </w:r>
    </w:p>
    <w:p w:rsidR="00D63573" w:rsidRPr="00D63573" w:rsidRDefault="00D63573" w:rsidP="00D63573">
      <w:pPr>
        <w:numPr>
          <w:ilvl w:val="1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Drawing</w:t>
      </w:r>
    </w:p>
    <w:p w:rsidR="00D63573" w:rsidRPr="00D63573" w:rsidRDefault="00D63573" w:rsidP="008E3D4D">
      <w:pPr>
        <w:numPr>
          <w:ilvl w:val="2"/>
          <w:numId w:val="3"/>
        </w:numPr>
        <w:autoSpaceDE w:val="0"/>
        <w:autoSpaceDN w:val="0"/>
        <w:adjustRightInd w:val="0"/>
        <w:ind w:right="-81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Cs w:val="20"/>
        </w:rPr>
        <w:t>Character</w:t>
      </w:r>
      <w:r w:rsidR="008E3D4D">
        <w:rPr>
          <w:rFonts w:ascii="Ringbearer" w:hAnsi="Ringbearer" w:cs="Arial"/>
          <w:szCs w:val="20"/>
        </w:rPr>
        <w:t xml:space="preserve"> </w:t>
      </w:r>
      <w:r>
        <w:rPr>
          <w:rFonts w:ascii="Ringbearer" w:hAnsi="Ringbearer" w:cs="Arial"/>
          <w:sz w:val="20"/>
          <w:szCs w:val="20"/>
        </w:rPr>
        <w:t>(-4 pts/missing component</w:t>
      </w:r>
      <w:r w:rsidR="003222B8">
        <w:rPr>
          <w:rFonts w:ascii="Ringbearer" w:hAnsi="Ringbearer" w:cs="Arial"/>
          <w:sz w:val="20"/>
          <w:szCs w:val="20"/>
        </w:rPr>
        <w:t>)</w:t>
      </w:r>
      <w:r>
        <w:rPr>
          <w:rFonts w:ascii="Ringbearer" w:hAnsi="Ringbearer" w:cs="Arial"/>
          <w:sz w:val="20"/>
          <w:szCs w:val="20"/>
        </w:rPr>
        <w:t>:</w:t>
      </w:r>
    </w:p>
    <w:p w:rsidR="00D63573" w:rsidRPr="00D63573" w:rsidRDefault="008E3D4D" w:rsidP="00D63573">
      <w:pPr>
        <w:autoSpaceDE w:val="0"/>
        <w:autoSpaceDN w:val="0"/>
        <w:adjustRightInd w:val="0"/>
        <w:ind w:left="2520" w:right="-81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(</w:t>
      </w:r>
      <w:proofErr w:type="gramStart"/>
      <w:r w:rsidR="00D63573">
        <w:rPr>
          <w:rFonts w:ascii="Ringbearer" w:hAnsi="Ringbearer" w:cs="Arial"/>
          <w:sz w:val="20"/>
          <w:szCs w:val="20"/>
        </w:rPr>
        <w:t>scale</w:t>
      </w:r>
      <w:proofErr w:type="gramEnd"/>
      <w:r w:rsidR="00D63573">
        <w:rPr>
          <w:rFonts w:ascii="Ringbearer" w:hAnsi="Ringbearer" w:cs="Arial"/>
          <w:sz w:val="20"/>
          <w:szCs w:val="20"/>
        </w:rPr>
        <w:t>, name</w:t>
      </w:r>
      <w:r>
        <w:rPr>
          <w:rFonts w:ascii="Ringbearer" w:hAnsi="Ringbearer" w:cs="Arial"/>
          <w:sz w:val="20"/>
          <w:szCs w:val="20"/>
        </w:rPr>
        <w:t xml:space="preserve">, </w:t>
      </w:r>
      <w:r w:rsidR="00D63573">
        <w:rPr>
          <w:rFonts w:ascii="Ringbearer" w:hAnsi="Ringbearer" w:cs="Arial"/>
          <w:sz w:val="20"/>
          <w:szCs w:val="20"/>
        </w:rPr>
        <w:t>colored</w:t>
      </w:r>
      <w:r>
        <w:rPr>
          <w:rFonts w:ascii="Ringbearer" w:hAnsi="Ringbearer" w:cs="Arial"/>
          <w:sz w:val="20"/>
          <w:szCs w:val="20"/>
        </w:rPr>
        <w:t xml:space="preserve">,  </w:t>
      </w:r>
      <w:r w:rsidR="00D63573">
        <w:rPr>
          <w:rFonts w:ascii="Ringbearer" w:hAnsi="Ringbearer" w:cs="Arial"/>
          <w:sz w:val="20"/>
          <w:szCs w:val="20"/>
        </w:rPr>
        <w:t>inked</w:t>
      </w:r>
      <w:r>
        <w:rPr>
          <w:rFonts w:ascii="Ringbearer" w:hAnsi="Ringbearer" w:cs="Arial"/>
          <w:sz w:val="20"/>
          <w:szCs w:val="20"/>
        </w:rPr>
        <w:t xml:space="preserve">, </w:t>
      </w:r>
      <w:r w:rsidR="00D63573">
        <w:rPr>
          <w:rFonts w:ascii="Ringbearer" w:hAnsi="Ringbearer" w:cs="Arial"/>
          <w:sz w:val="20"/>
          <w:szCs w:val="20"/>
        </w:rPr>
        <w:t>w/o background</w:t>
      </w:r>
      <w:r>
        <w:rPr>
          <w:rFonts w:ascii="Ringbearer" w:hAnsi="Ringbearer" w:cs="Arial"/>
          <w:sz w:val="20"/>
          <w:szCs w:val="20"/>
        </w:rPr>
        <w:t>)</w:t>
      </w:r>
    </w:p>
    <w:p w:rsidR="00D63573" w:rsidRPr="00D63573" w:rsidRDefault="00D63573" w:rsidP="00D63573">
      <w:pPr>
        <w:numPr>
          <w:ilvl w:val="2"/>
          <w:numId w:val="3"/>
        </w:numPr>
        <w:autoSpaceDE w:val="0"/>
        <w:autoSpaceDN w:val="0"/>
        <w:adjustRightInd w:val="0"/>
        <w:ind w:right="-81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Cs w:val="20"/>
        </w:rPr>
        <w:t>Skeleton</w:t>
      </w:r>
      <w:r>
        <w:rPr>
          <w:rFonts w:ascii="Ringbearer" w:hAnsi="Ringbearer" w:cs="Arial"/>
          <w:sz w:val="20"/>
          <w:szCs w:val="20"/>
        </w:rPr>
        <w:t>(-</w:t>
      </w:r>
      <w:r w:rsidR="0002496C">
        <w:rPr>
          <w:rFonts w:ascii="Ringbearer" w:hAnsi="Ringbearer" w:cs="Arial"/>
          <w:sz w:val="20"/>
          <w:szCs w:val="20"/>
        </w:rPr>
        <w:t>2</w:t>
      </w:r>
      <w:r>
        <w:rPr>
          <w:rFonts w:ascii="Ringbearer" w:hAnsi="Ringbearer" w:cs="Arial"/>
          <w:sz w:val="20"/>
          <w:szCs w:val="20"/>
        </w:rPr>
        <w:t xml:space="preserve"> pts/missing component</w:t>
      </w:r>
      <w:r w:rsidR="003222B8">
        <w:rPr>
          <w:rFonts w:ascii="Ringbearer" w:hAnsi="Ringbearer" w:cs="Arial"/>
          <w:sz w:val="20"/>
          <w:szCs w:val="20"/>
        </w:rPr>
        <w:t>)</w:t>
      </w:r>
      <w:r>
        <w:rPr>
          <w:rFonts w:ascii="Ringbearer" w:hAnsi="Ringbearer" w:cs="Arial"/>
          <w:sz w:val="20"/>
          <w:szCs w:val="20"/>
        </w:rPr>
        <w:t>:</w:t>
      </w:r>
    </w:p>
    <w:p w:rsidR="00D63573" w:rsidRDefault="00D63573" w:rsidP="00D63573">
      <w:pPr>
        <w:autoSpaceDE w:val="0"/>
        <w:autoSpaceDN w:val="0"/>
        <w:adjustRightInd w:val="0"/>
        <w:ind w:left="2520" w:right="-81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(</w:t>
      </w:r>
      <w:proofErr w:type="gramStart"/>
      <w:r>
        <w:rPr>
          <w:rFonts w:ascii="Ringbearer" w:hAnsi="Ringbearer" w:cs="Arial"/>
          <w:sz w:val="20"/>
          <w:szCs w:val="20"/>
        </w:rPr>
        <w:t>scale</w:t>
      </w:r>
      <w:proofErr w:type="gramEnd"/>
      <w:r>
        <w:rPr>
          <w:rFonts w:ascii="Ringbearer" w:hAnsi="Ringbearer" w:cs="Arial"/>
          <w:sz w:val="20"/>
          <w:szCs w:val="20"/>
        </w:rPr>
        <w:t>, name, markings,  inked, w/o background)</w:t>
      </w:r>
    </w:p>
    <w:p w:rsidR="00D63573" w:rsidRPr="00D63573" w:rsidRDefault="00D63573" w:rsidP="00D63573">
      <w:pPr>
        <w:numPr>
          <w:ilvl w:val="1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 w:rsidRPr="00D63573">
        <w:rPr>
          <w:rFonts w:ascii="Ringbearer" w:hAnsi="Ringbearer" w:cs="Arial"/>
          <w:szCs w:val="20"/>
        </w:rPr>
        <w:t>detail</w:t>
      </w:r>
      <w:r w:rsidRPr="00D63573">
        <w:rPr>
          <w:rFonts w:ascii="Ringbearer" w:hAnsi="Ringbearer" w:cs="Arial"/>
          <w:sz w:val="20"/>
          <w:szCs w:val="20"/>
        </w:rPr>
        <w:t>(</w:t>
      </w:r>
      <w:r w:rsidR="003222B8">
        <w:rPr>
          <w:rFonts w:ascii="Ringbearer" w:hAnsi="Ringbearer" w:cs="Arial"/>
          <w:sz w:val="20"/>
          <w:szCs w:val="20"/>
        </w:rPr>
        <w:t>8 pts/</w:t>
      </w:r>
      <w:r w:rsidRPr="00D63573">
        <w:rPr>
          <w:rFonts w:ascii="Ringbearer" w:hAnsi="Ringbearer" w:cs="Arial"/>
          <w:sz w:val="20"/>
          <w:szCs w:val="20"/>
        </w:rPr>
        <w:t>component</w:t>
      </w:r>
      <w:r w:rsidR="003222B8">
        <w:rPr>
          <w:rFonts w:ascii="Ringbearer" w:hAnsi="Ringbearer" w:cs="Arial"/>
          <w:sz w:val="20"/>
          <w:szCs w:val="20"/>
        </w:rPr>
        <w:t>)</w:t>
      </w:r>
      <w:r w:rsidRPr="00D63573">
        <w:rPr>
          <w:rFonts w:ascii="Ringbearer" w:hAnsi="Ringbearer" w:cs="Arial"/>
          <w:sz w:val="20"/>
          <w:szCs w:val="20"/>
        </w:rPr>
        <w:t>:</w:t>
      </w:r>
    </w:p>
    <w:p w:rsidR="00D63573" w:rsidRDefault="003222B8" w:rsidP="00D63573">
      <w:pPr>
        <w:numPr>
          <w:ilvl w:val="2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Verdana" w:hAnsi="Verdana"/>
          <w:noProof/>
          <w:color w:val="00000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3A519" wp14:editId="568188DF">
                <wp:simplePos x="0" y="0"/>
                <wp:positionH relativeFrom="column">
                  <wp:posOffset>3943350</wp:posOffset>
                </wp:positionH>
                <wp:positionV relativeFrom="paragraph">
                  <wp:posOffset>-2540</wp:posOffset>
                </wp:positionV>
                <wp:extent cx="1676400" cy="3581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B8" w:rsidRPr="003222B8" w:rsidRDefault="003222B8">
                            <w:pPr>
                              <w:rPr>
                                <w:sz w:val="20"/>
                              </w:rPr>
                            </w:pPr>
                            <w:r w:rsidRPr="003222B8">
                              <w:rPr>
                                <w:sz w:val="20"/>
                              </w:rPr>
                              <w:t>Here is a sample of one of Paulus’ sketches and a few suggestions:</w:t>
                            </w:r>
                          </w:p>
                          <w:p w:rsidR="003222B8" w:rsidRPr="003222B8" w:rsidRDefault="00322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gramStart"/>
                            <w:r w:rsidRPr="003222B8">
                              <w:rPr>
                                <w:sz w:val="20"/>
                              </w:rPr>
                              <w:t xml:space="preserve">approval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222B8">
                              <w:rPr>
                                <w:sz w:val="20"/>
                              </w:rPr>
                              <w:t>must</w:t>
                            </w:r>
                            <w:proofErr w:type="gramEnd"/>
                            <w:r w:rsidRPr="003222B8">
                              <w:rPr>
                                <w:sz w:val="20"/>
                              </w:rPr>
                              <w:t xml:space="preserve"> be granted by </w:t>
                            </w:r>
                            <w:proofErr w:type="spellStart"/>
                            <w:r w:rsidRPr="003222B8">
                              <w:rPr>
                                <w:sz w:val="20"/>
                              </w:rPr>
                              <w:t>mr.</w:t>
                            </w:r>
                            <w:proofErr w:type="spellEnd"/>
                            <w:r w:rsidRPr="003222B8">
                              <w:rPr>
                                <w:sz w:val="20"/>
                              </w:rPr>
                              <w:t xml:space="preserve"> e (</w:t>
                            </w:r>
                            <w:proofErr w:type="spellStart"/>
                            <w:r w:rsidRPr="003222B8">
                              <w:rPr>
                                <w:sz w:val="20"/>
                              </w:rPr>
                              <w:t>eg</w:t>
                            </w:r>
                            <w:proofErr w:type="spellEnd"/>
                            <w:r w:rsidRPr="003222B8">
                              <w:rPr>
                                <w:sz w:val="20"/>
                              </w:rPr>
                              <w:t>. no skeletal characters (!))</w:t>
                            </w:r>
                          </w:p>
                          <w:p w:rsidR="003222B8" w:rsidRPr="003222B8" w:rsidRDefault="00322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proofErr w:type="gramStart"/>
                            <w:r w:rsidRPr="003222B8">
                              <w:rPr>
                                <w:sz w:val="20"/>
                              </w:rPr>
                              <w:t>make</w:t>
                            </w:r>
                            <w:proofErr w:type="gramEnd"/>
                            <w:r w:rsidRPr="003222B8">
                              <w:rPr>
                                <w:sz w:val="20"/>
                              </w:rPr>
                              <w:t xml:space="preserve"> the drawings large enough </w:t>
                            </w:r>
                            <w:r w:rsidRPr="003222B8">
                              <w:rPr>
                                <w:sz w:val="14"/>
                              </w:rPr>
                              <w:t xml:space="preserve">(1/2 pg each) </w:t>
                            </w:r>
                            <w:r w:rsidRPr="003222B8">
                              <w:rPr>
                                <w:sz w:val="20"/>
                              </w:rPr>
                              <w:t>to include details (sutures, surface markings, etc.)</w:t>
                            </w:r>
                          </w:p>
                          <w:p w:rsidR="003222B8" w:rsidRPr="003222B8" w:rsidRDefault="00322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222B8">
                              <w:rPr>
                                <w:sz w:val="20"/>
                              </w:rPr>
                              <w:t>include shading/clear definition of bones</w:t>
                            </w:r>
                            <w:r w:rsidR="006D1EBD">
                              <w:rPr>
                                <w:sz w:val="20"/>
                              </w:rPr>
                              <w:t xml:space="preserve"> (make a copy of your left side on light paper</w:t>
                            </w:r>
                            <w:r w:rsidR="003478CE">
                              <w:rPr>
                                <w:sz w:val="20"/>
                              </w:rPr>
                              <w:t xml:space="preserve"> before coloring</w:t>
                            </w:r>
                            <w:r w:rsidR="006D1EBD">
                              <w:rPr>
                                <w:sz w:val="20"/>
                              </w:rPr>
                              <w:t xml:space="preserve"> and place it over your sketch  to see if it fits)</w:t>
                            </w:r>
                          </w:p>
                          <w:p w:rsidR="003222B8" w:rsidRPr="003222B8" w:rsidRDefault="00322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222B8">
                              <w:rPr>
                                <w:sz w:val="20"/>
                              </w:rPr>
                              <w:t>be sure the skeleton does not exceed the character’s outline</w:t>
                            </w:r>
                          </w:p>
                          <w:p w:rsidR="003222B8" w:rsidRPr="003222B8" w:rsidRDefault="003222B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222B8">
                              <w:rPr>
                                <w:sz w:val="20"/>
                              </w:rPr>
                              <w:t>label the character (name) and sign your rendering</w:t>
                            </w:r>
                          </w:p>
                          <w:p w:rsidR="003222B8" w:rsidRPr="003222B8" w:rsidRDefault="003222B8">
                            <w:pPr>
                              <w:ind w:left="7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5pt;margin-top:-.2pt;width:132pt;height:2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">
                <v:textbox>
                  <w:txbxContent>
                    <w:p w:rsidR="003222B8" w:rsidRPr="003222B8" w:rsidRDefault="003222B8">
                      <w:pPr>
                        <w:rPr>
                          <w:sz w:val="20"/>
                        </w:rPr>
                      </w:pPr>
                      <w:r w:rsidRPr="003222B8">
                        <w:rPr>
                          <w:sz w:val="20"/>
                        </w:rPr>
                        <w:t>Here is a sample of one of Paulus’ sketches and a few suggestions:</w:t>
                      </w:r>
                    </w:p>
                    <w:p w:rsidR="003222B8" w:rsidRPr="003222B8" w:rsidRDefault="003222B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gramStart"/>
                      <w:r w:rsidRPr="003222B8">
                        <w:rPr>
                          <w:sz w:val="20"/>
                        </w:rPr>
                        <w:t xml:space="preserve">approval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222B8">
                        <w:rPr>
                          <w:sz w:val="20"/>
                        </w:rPr>
                        <w:t>must</w:t>
                      </w:r>
                      <w:proofErr w:type="gramEnd"/>
                      <w:r w:rsidRPr="003222B8">
                        <w:rPr>
                          <w:sz w:val="20"/>
                        </w:rPr>
                        <w:t xml:space="preserve"> be granted by </w:t>
                      </w:r>
                      <w:proofErr w:type="spellStart"/>
                      <w:r w:rsidRPr="003222B8">
                        <w:rPr>
                          <w:sz w:val="20"/>
                        </w:rPr>
                        <w:t>mr.</w:t>
                      </w:r>
                      <w:proofErr w:type="spellEnd"/>
                      <w:r w:rsidRPr="003222B8">
                        <w:rPr>
                          <w:sz w:val="20"/>
                        </w:rPr>
                        <w:t xml:space="preserve"> e (</w:t>
                      </w:r>
                      <w:proofErr w:type="spellStart"/>
                      <w:r w:rsidRPr="003222B8">
                        <w:rPr>
                          <w:sz w:val="20"/>
                        </w:rPr>
                        <w:t>eg</w:t>
                      </w:r>
                      <w:proofErr w:type="spellEnd"/>
                      <w:r w:rsidRPr="003222B8">
                        <w:rPr>
                          <w:sz w:val="20"/>
                        </w:rPr>
                        <w:t>. no skeletal characters (!))</w:t>
                      </w:r>
                    </w:p>
                    <w:p w:rsidR="003222B8" w:rsidRPr="003222B8" w:rsidRDefault="003222B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proofErr w:type="gramStart"/>
                      <w:r w:rsidRPr="003222B8">
                        <w:rPr>
                          <w:sz w:val="20"/>
                        </w:rPr>
                        <w:t>make</w:t>
                      </w:r>
                      <w:proofErr w:type="gramEnd"/>
                      <w:r w:rsidRPr="003222B8">
                        <w:rPr>
                          <w:sz w:val="20"/>
                        </w:rPr>
                        <w:t xml:space="preserve"> the drawings large enough </w:t>
                      </w:r>
                      <w:r w:rsidRPr="003222B8">
                        <w:rPr>
                          <w:sz w:val="14"/>
                        </w:rPr>
                        <w:t xml:space="preserve">(1/2 pg each) </w:t>
                      </w:r>
                      <w:r w:rsidRPr="003222B8">
                        <w:rPr>
                          <w:sz w:val="20"/>
                        </w:rPr>
                        <w:t>to include details (sutures, surface markings, etc.)</w:t>
                      </w:r>
                    </w:p>
                    <w:p w:rsidR="003222B8" w:rsidRPr="003222B8" w:rsidRDefault="003222B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222B8">
                        <w:rPr>
                          <w:sz w:val="20"/>
                        </w:rPr>
                        <w:t>include shading/clear definition of bones</w:t>
                      </w:r>
                      <w:r w:rsidR="006D1EBD">
                        <w:rPr>
                          <w:sz w:val="20"/>
                        </w:rPr>
                        <w:t xml:space="preserve"> (make a copy of your left side on light paper</w:t>
                      </w:r>
                      <w:r w:rsidR="003478CE">
                        <w:rPr>
                          <w:sz w:val="20"/>
                        </w:rPr>
                        <w:t xml:space="preserve"> before coloring</w:t>
                      </w:r>
                      <w:r w:rsidR="006D1EBD">
                        <w:rPr>
                          <w:sz w:val="20"/>
                        </w:rPr>
                        <w:t xml:space="preserve"> and place it over your sketch  to see if it fits)</w:t>
                      </w:r>
                    </w:p>
                    <w:p w:rsidR="003222B8" w:rsidRPr="003222B8" w:rsidRDefault="003222B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222B8">
                        <w:rPr>
                          <w:sz w:val="20"/>
                        </w:rPr>
                        <w:t>be sure the skeleton does not exceed the character’s outline</w:t>
                      </w:r>
                    </w:p>
                    <w:p w:rsidR="003222B8" w:rsidRPr="003222B8" w:rsidRDefault="003222B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222B8">
                        <w:rPr>
                          <w:sz w:val="20"/>
                        </w:rPr>
                        <w:t>label the character (name) and sign your rendering</w:t>
                      </w:r>
                    </w:p>
                    <w:p w:rsidR="003222B8" w:rsidRPr="003222B8" w:rsidRDefault="003222B8">
                      <w:pPr>
                        <w:ind w:left="72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573">
        <w:rPr>
          <w:rFonts w:ascii="Ringbearer" w:hAnsi="Ringbearer" w:cs="Arial"/>
          <w:szCs w:val="20"/>
        </w:rPr>
        <w:t>skull</w:t>
      </w:r>
    </w:p>
    <w:p w:rsidR="00D63573" w:rsidRDefault="00D63573" w:rsidP="00D63573">
      <w:pPr>
        <w:numPr>
          <w:ilvl w:val="2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axial skeleton</w:t>
      </w:r>
    </w:p>
    <w:p w:rsidR="00D63573" w:rsidRDefault="00D63573" w:rsidP="00D63573">
      <w:pPr>
        <w:numPr>
          <w:ilvl w:val="2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arms</w:t>
      </w:r>
    </w:p>
    <w:p w:rsidR="00D63573" w:rsidRDefault="00D63573" w:rsidP="00D63573">
      <w:pPr>
        <w:numPr>
          <w:ilvl w:val="2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legs</w:t>
      </w:r>
    </w:p>
    <w:p w:rsidR="00D63573" w:rsidRPr="00D63573" w:rsidRDefault="00D63573" w:rsidP="00D63573">
      <w:pPr>
        <w:numPr>
          <w:ilvl w:val="2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>
        <w:rPr>
          <w:rFonts w:ascii="Ringbearer" w:hAnsi="Ringbearer" w:cs="Arial"/>
          <w:szCs w:val="20"/>
        </w:rPr>
        <w:t>feet</w:t>
      </w:r>
    </w:p>
    <w:p w:rsidR="008E3D4D" w:rsidRPr="003222B8" w:rsidRDefault="008E3D4D" w:rsidP="003222B8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Ringbearer" w:hAnsi="Ringbearer" w:cs="Arial"/>
          <w:szCs w:val="20"/>
        </w:rPr>
      </w:pPr>
      <w:r w:rsidRPr="003222B8">
        <w:rPr>
          <w:rFonts w:ascii="Ringbearer" w:hAnsi="Ringbearer" w:cs="Arial"/>
          <w:szCs w:val="20"/>
        </w:rPr>
        <w:t>Workday usage</w:t>
      </w:r>
    </w:p>
    <w:p w:rsidR="008E3D4D" w:rsidRDefault="003222B8" w:rsidP="008E3D4D">
      <w:pPr>
        <w:ind w:left="1440"/>
      </w:pPr>
      <w:r>
        <w:rPr>
          <w:rFonts w:ascii="Verdana" w:hAnsi="Verdana"/>
          <w:noProof/>
          <w:color w:val="000000"/>
          <w:sz w:val="15"/>
          <w:szCs w:val="15"/>
        </w:rPr>
        <w:drawing>
          <wp:anchor distT="0" distB="0" distL="114300" distR="114300" simplePos="0" relativeHeight="251664896" behindDoc="1" locked="0" layoutInCell="1" allowOverlap="1" wp14:anchorId="5E9630C2" wp14:editId="42D97AD0">
            <wp:simplePos x="0" y="0"/>
            <wp:positionH relativeFrom="column">
              <wp:posOffset>133350</wp:posOffset>
            </wp:positionH>
            <wp:positionV relativeFrom="paragraph">
              <wp:posOffset>140335</wp:posOffset>
            </wp:positionV>
            <wp:extent cx="3657600" cy="2809875"/>
            <wp:effectExtent l="76200" t="76200" r="76200" b="85725"/>
            <wp:wrapTight wrapText="bothSides">
              <wp:wrapPolygon edited="0">
                <wp:start x="-450" y="-586"/>
                <wp:lineTo x="-450" y="22113"/>
                <wp:lineTo x="21938" y="22113"/>
                <wp:lineTo x="21938" y="-586"/>
                <wp:lineTo x="-450" y="-586"/>
              </wp:wrapPolygon>
            </wp:wrapTight>
            <wp:docPr id="3" name="Picture 3" descr="Charlie (fro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ie (fron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09875"/>
                    </a:xfrm>
                    <a:prstGeom prst="rect">
                      <a:avLst/>
                    </a:prstGeom>
                    <a:noFill/>
                    <a:ln w="762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  <w:rPr>
          <w:rFonts w:ascii="Verdana" w:hAnsi="Verdana"/>
          <w:color w:val="000000"/>
          <w:sz w:val="15"/>
          <w:szCs w:val="15"/>
        </w:rPr>
      </w:pPr>
    </w:p>
    <w:p w:rsidR="00F72AC8" w:rsidRDefault="00F72AC8">
      <w:pPr>
        <w:ind w:left="-900" w:right="-360"/>
      </w:pPr>
      <w:bookmarkStart w:id="0" w:name="_GoBack"/>
      <w:bookmarkEnd w:id="0"/>
    </w:p>
    <w:sectPr w:rsidR="00F72AC8">
      <w:footerReference w:type="even" r:id="rId10"/>
      <w:footerReference w:type="default" r:id="rId11"/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B8" w:rsidRDefault="003222B8">
      <w:r>
        <w:separator/>
      </w:r>
    </w:p>
  </w:endnote>
  <w:endnote w:type="continuationSeparator" w:id="0">
    <w:p w:rsidR="003222B8" w:rsidRDefault="003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8" w:rsidRDefault="003222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2B8" w:rsidRDefault="00322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B8" w:rsidRDefault="003222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8CE">
      <w:rPr>
        <w:rStyle w:val="PageNumber"/>
        <w:noProof/>
      </w:rPr>
      <w:t>1</w:t>
    </w:r>
    <w:r>
      <w:rPr>
        <w:rStyle w:val="PageNumber"/>
      </w:rPr>
      <w:fldChar w:fldCharType="end"/>
    </w:r>
  </w:p>
  <w:p w:rsidR="003222B8" w:rsidRDefault="00322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B8" w:rsidRDefault="003222B8">
      <w:r>
        <w:separator/>
      </w:r>
    </w:p>
  </w:footnote>
  <w:footnote w:type="continuationSeparator" w:id="0">
    <w:p w:rsidR="003222B8" w:rsidRDefault="0032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951"/>
    <w:multiLevelType w:val="hybridMultilevel"/>
    <w:tmpl w:val="B8C02044"/>
    <w:lvl w:ilvl="0" w:tplc="E86CF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0232A3"/>
    <w:multiLevelType w:val="hybridMultilevel"/>
    <w:tmpl w:val="4198DE80"/>
    <w:lvl w:ilvl="0" w:tplc="04F0E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B805593"/>
    <w:multiLevelType w:val="hybridMultilevel"/>
    <w:tmpl w:val="13F26CF8"/>
    <w:lvl w:ilvl="0" w:tplc="CA7EC64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4"/>
    <w:rsid w:val="0002496C"/>
    <w:rsid w:val="003222B8"/>
    <w:rsid w:val="003478CE"/>
    <w:rsid w:val="006D1EBD"/>
    <w:rsid w:val="00832C44"/>
    <w:rsid w:val="008E3D4D"/>
    <w:rsid w:val="00D63573"/>
    <w:rsid w:val="00F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3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3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14F0DB08.dotm</Template>
  <TotalTime>59</TotalTime>
  <Pages>1</Pages>
  <Words>205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Seven Rivers Presbyterian</Company>
  <LinksUpToDate>false</LinksUpToDate>
  <CharactersWithSpaces>1268</CharactersWithSpaces>
  <SharedDoc>false</SharedDoc>
  <HLinks>
    <vt:vector size="12" baseType="variant">
      <vt:variant>
        <vt:i4>4587570</vt:i4>
      </vt:variant>
      <vt:variant>
        <vt:i4>1120</vt:i4>
      </vt:variant>
      <vt:variant>
        <vt:i4>1025</vt:i4>
      </vt:variant>
      <vt:variant>
        <vt:i4>1</vt:i4>
      </vt:variant>
      <vt:variant>
        <vt:lpwstr>http://michaelpaulus.com/albums/album02/assignment_1.jpg</vt:lpwstr>
      </vt:variant>
      <vt:variant>
        <vt:lpwstr/>
      </vt:variant>
      <vt:variant>
        <vt:i4>7602191</vt:i4>
      </vt:variant>
      <vt:variant>
        <vt:i4>1275</vt:i4>
      </vt:variant>
      <vt:variant>
        <vt:i4>1026</vt:i4>
      </vt:variant>
      <vt:variant>
        <vt:i4>1</vt:i4>
      </vt:variant>
      <vt:variant>
        <vt:lpwstr>http://michaelpaulus.com/albums/character-Skeletons/Charlie_front.jpg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CEckart</dc:creator>
  <cp:lastModifiedBy>Chris Eckart</cp:lastModifiedBy>
  <cp:revision>4</cp:revision>
  <cp:lastPrinted>2006-02-09T17:44:00Z</cp:lastPrinted>
  <dcterms:created xsi:type="dcterms:W3CDTF">2015-11-09T14:05:00Z</dcterms:created>
  <dcterms:modified xsi:type="dcterms:W3CDTF">2015-11-09T15:06:00Z</dcterms:modified>
</cp:coreProperties>
</file>