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B9" w:rsidRDefault="00307705" w:rsidP="003D10B9">
      <w:pPr>
        <w:ind w:left="-450" w:right="-990"/>
        <w:rPr>
          <w:rFonts w:ascii="Castellar" w:hAnsi="Castellar"/>
          <w:sz w:val="36"/>
        </w:rPr>
      </w:pPr>
      <w:r w:rsidRPr="00307705">
        <w:rPr>
          <w:rFonts w:ascii="Castellar" w:hAnsi="Castellar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784A12F9" wp14:editId="4CC6D0EB">
            <wp:simplePos x="0" y="0"/>
            <wp:positionH relativeFrom="column">
              <wp:posOffset>-1214120</wp:posOffset>
            </wp:positionH>
            <wp:positionV relativeFrom="paragraph">
              <wp:posOffset>-516226</wp:posOffset>
            </wp:positionV>
            <wp:extent cx="8165584" cy="2606723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584" cy="2606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41" w:rsidRPr="00307705">
        <w:rPr>
          <w:rFonts w:ascii="Castellar" w:hAnsi="Castellar"/>
          <w:b/>
          <w:sz w:val="36"/>
        </w:rPr>
        <w:t>Momentum</w:t>
      </w:r>
      <w:r w:rsidR="000B4541">
        <w:rPr>
          <w:rFonts w:ascii="Castellar" w:hAnsi="Castellar"/>
          <w:sz w:val="36"/>
        </w:rPr>
        <w:tab/>
      </w:r>
      <w:r w:rsidR="000B4541">
        <w:rPr>
          <w:rFonts w:ascii="Castellar" w:hAnsi="Castellar"/>
          <w:sz w:val="36"/>
        </w:rPr>
        <w:tab/>
      </w:r>
      <w:r w:rsidR="003D10B9">
        <w:rPr>
          <w:rFonts w:ascii="Castellar" w:hAnsi="Castellar"/>
          <w:sz w:val="36"/>
        </w:rPr>
        <w:t xml:space="preserve"> </w:t>
      </w:r>
      <w:r w:rsidR="003D10B9">
        <w:rPr>
          <w:rFonts w:ascii="Castellar" w:hAnsi="Castellar"/>
          <w:sz w:val="36"/>
        </w:rPr>
        <w:tab/>
      </w:r>
      <w:r w:rsidR="003D10B9">
        <w:rPr>
          <w:rFonts w:ascii="Castellar" w:hAnsi="Castellar"/>
          <w:sz w:val="36"/>
        </w:rPr>
        <w:tab/>
        <w:t xml:space="preserve">     </w:t>
      </w:r>
      <w:r w:rsidR="000B4541">
        <w:rPr>
          <w:rFonts w:ascii="Castellar" w:hAnsi="Castellar"/>
          <w:sz w:val="36"/>
        </w:rPr>
        <w:tab/>
      </w:r>
      <w:r w:rsidR="000B4541">
        <w:rPr>
          <w:rFonts w:ascii="Castellar" w:hAnsi="Castellar"/>
          <w:sz w:val="36"/>
        </w:rPr>
        <w:tab/>
      </w:r>
      <w:r w:rsidR="000B4541"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 w:rsidR="00023ADC">
        <w:rPr>
          <w:rFonts w:ascii="Castellar" w:hAnsi="Castellar"/>
          <w:sz w:val="36"/>
        </w:rPr>
        <w:t xml:space="preserve">  </w:t>
      </w:r>
      <w:r w:rsidR="000B4541" w:rsidRPr="003D10B9">
        <w:rPr>
          <w:rFonts w:ascii="Castellar" w:hAnsi="Castellar"/>
        </w:rPr>
        <w:t>name</w:t>
      </w:r>
      <w:r w:rsidR="000B4541">
        <w:rPr>
          <w:rFonts w:ascii="Castellar" w:hAnsi="Castellar"/>
        </w:rPr>
        <w:t>s</w:t>
      </w:r>
      <w:r w:rsidR="000B4541" w:rsidRPr="003D10B9">
        <w:rPr>
          <w:rFonts w:ascii="Castellar" w:hAnsi="Castellar"/>
        </w:rPr>
        <w:t>:</w:t>
      </w:r>
      <w:r w:rsidR="000B4541" w:rsidRPr="003D10B9">
        <w:rPr>
          <w:rFonts w:ascii="Castellar" w:hAnsi="Castellar"/>
        </w:rPr>
        <w:tab/>
      </w:r>
    </w:p>
    <w:p w:rsidR="000B4541" w:rsidRDefault="000B4541" w:rsidP="003D10B9">
      <w:pPr>
        <w:ind w:left="-450" w:right="-990"/>
        <w:rPr>
          <w:rFonts w:ascii="Castellar" w:hAnsi="Castellar"/>
        </w:rPr>
      </w:pPr>
      <w:proofErr w:type="gramStart"/>
      <w:r w:rsidRPr="000B4541">
        <w:rPr>
          <w:rFonts w:ascii="Castellar" w:hAnsi="Castellar"/>
        </w:rPr>
        <w:t>physical</w:t>
      </w:r>
      <w:proofErr w:type="gramEnd"/>
      <w:r w:rsidRPr="000B4541">
        <w:rPr>
          <w:rFonts w:ascii="Castellar" w:hAnsi="Castellar"/>
        </w:rPr>
        <w:t xml:space="preserve"> Science</w:t>
      </w:r>
      <w:r w:rsidRPr="003D10B9">
        <w:rPr>
          <w:rFonts w:ascii="Castellar" w:hAnsi="Castellar"/>
        </w:rPr>
        <w:t xml:space="preserve"> </w:t>
      </w:r>
    </w:p>
    <w:p w:rsidR="003D10B9" w:rsidRPr="003D10B9" w:rsidRDefault="003D10B9" w:rsidP="003D10B9">
      <w:pPr>
        <w:ind w:left="-450" w:right="-990"/>
        <w:rPr>
          <w:rFonts w:ascii="Castellar" w:hAnsi="Castellar"/>
          <w:sz w:val="36"/>
        </w:rPr>
      </w:pPr>
      <w:r w:rsidRPr="003D10B9">
        <w:rPr>
          <w:rFonts w:ascii="Castellar" w:hAnsi="Castellar"/>
        </w:rPr>
        <w:t>SRCS ~</w:t>
      </w:r>
      <w:r w:rsidRPr="001F0393">
        <w:rPr>
          <w:rFonts w:ascii="Castellar" w:hAnsi="Castellar"/>
        </w:rPr>
        <w:t xml:space="preserve">Mr. </w:t>
      </w:r>
      <w:proofErr w:type="gramStart"/>
      <w:r w:rsidRPr="001F0393">
        <w:rPr>
          <w:rFonts w:ascii="Castellar" w:hAnsi="Castellar"/>
        </w:rPr>
        <w:t>e</w:t>
      </w:r>
      <w:proofErr w:type="gramEnd"/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</w:r>
      <w:r>
        <w:rPr>
          <w:rFonts w:ascii="Castellar" w:hAnsi="Castellar"/>
          <w:sz w:val="36"/>
        </w:rPr>
        <w:tab/>
        <w:t xml:space="preserve">     </w:t>
      </w:r>
    </w:p>
    <w:p w:rsidR="00023ADC" w:rsidRDefault="00023ADC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307705" w:rsidP="00307705"/>
    <w:p w:rsidR="00307705" w:rsidRDefault="00023ADC" w:rsidP="001661C9">
      <w:pPr>
        <w:ind w:right="-180"/>
      </w:pPr>
      <w:r w:rsidRPr="00EE307F">
        <w:rPr>
          <w:b/>
          <w:sz w:val="28"/>
        </w:rPr>
        <w:t>Problem:</w:t>
      </w:r>
      <w:r w:rsidRPr="00EE307F">
        <w:rPr>
          <w:sz w:val="28"/>
        </w:rPr>
        <w:t xml:space="preserve"> </w:t>
      </w:r>
      <w:r>
        <w:t>How slow does Mr. E's Saturn need to drive in order to equal the momentum of your pitch?</w:t>
      </w:r>
    </w:p>
    <w:p w:rsidR="00023ADC" w:rsidRDefault="00023ADC" w:rsidP="00307705"/>
    <w:p w:rsidR="00023ADC" w:rsidRDefault="00023ADC" w:rsidP="00307705">
      <w:r w:rsidRPr="00EE307F">
        <w:rPr>
          <w:b/>
          <w:sz w:val="28"/>
        </w:rPr>
        <w:t>Materials:</w:t>
      </w:r>
      <w:r w:rsidRPr="00EE307F">
        <w:rPr>
          <w:sz w:val="28"/>
        </w:rPr>
        <w:t xml:space="preserve">  </w:t>
      </w:r>
      <w:r>
        <w:t xml:space="preserve">Baseball </w:t>
      </w:r>
      <w:r w:rsidR="00FF3120">
        <w:t>/</w:t>
      </w:r>
      <w:r>
        <w:t>softball</w:t>
      </w:r>
      <w:r>
        <w:tab/>
      </w:r>
      <w:r>
        <w:tab/>
        <w:t>Gloves (pair per group)</w:t>
      </w:r>
      <w:r>
        <w:tab/>
      </w:r>
      <w:r>
        <w:tab/>
      </w:r>
    </w:p>
    <w:p w:rsidR="00023ADC" w:rsidRDefault="00023ADC" w:rsidP="00023ADC">
      <w:pPr>
        <w:ind w:left="720"/>
      </w:pPr>
      <w:r>
        <w:t xml:space="preserve">       </w:t>
      </w:r>
      <w:r w:rsidR="00EE307F">
        <w:t xml:space="preserve">  </w:t>
      </w:r>
      <w:r w:rsidR="001661C9">
        <w:t xml:space="preserve"> </w:t>
      </w:r>
      <w:r w:rsidR="00EE307F">
        <w:t xml:space="preserve"> </w:t>
      </w:r>
      <w:r>
        <w:t>Wr</w:t>
      </w:r>
      <w:r w:rsidR="001661C9">
        <w:t>iting Utensil</w:t>
      </w:r>
      <w:r w:rsidR="001661C9">
        <w:tab/>
      </w:r>
      <w:r w:rsidR="001661C9">
        <w:tab/>
      </w:r>
      <w:r w:rsidR="001661C9">
        <w:tab/>
      </w:r>
      <w:r>
        <w:t>Stopwatch/timer</w:t>
      </w:r>
    </w:p>
    <w:p w:rsidR="00023ADC" w:rsidRDefault="00023ADC" w:rsidP="00023ADC">
      <w:pPr>
        <w:ind w:left="720"/>
      </w:pPr>
      <w:r>
        <w:t xml:space="preserve">       </w:t>
      </w:r>
      <w:r w:rsidR="00EE307F">
        <w:t xml:space="preserve">  </w:t>
      </w:r>
      <w:r w:rsidR="001661C9">
        <w:t xml:space="preserve"> </w:t>
      </w:r>
      <w:r w:rsidR="00EE307F">
        <w:t xml:space="preserve"> </w:t>
      </w:r>
      <w:proofErr w:type="gramStart"/>
      <w:r w:rsidR="001661C9">
        <w:t>Meter stick</w:t>
      </w:r>
      <w:proofErr w:type="gramEnd"/>
      <w:r w:rsidR="001661C9">
        <w:tab/>
      </w:r>
      <w:r w:rsidR="001661C9">
        <w:tab/>
      </w:r>
      <w:r w:rsidR="001661C9">
        <w:tab/>
      </w:r>
      <w:r>
        <w:t>Data Sheet</w:t>
      </w:r>
    </w:p>
    <w:p w:rsidR="001E2221" w:rsidRDefault="00023ADC" w:rsidP="00023ADC">
      <w:pPr>
        <w:ind w:left="720"/>
      </w:pPr>
      <w:r>
        <w:t xml:space="preserve">       </w:t>
      </w:r>
      <w:r w:rsidR="00EE307F">
        <w:t xml:space="preserve">  </w:t>
      </w:r>
      <w:r w:rsidR="001661C9">
        <w:t xml:space="preserve"> </w:t>
      </w:r>
      <w:r w:rsidR="00EE307F">
        <w:t xml:space="preserve"> </w:t>
      </w:r>
      <w:r>
        <w:t>Calculator</w:t>
      </w:r>
      <w:r>
        <w:tab/>
      </w:r>
      <w:r>
        <w:tab/>
      </w:r>
    </w:p>
    <w:p w:rsidR="001E2221" w:rsidRDefault="001E2221" w:rsidP="001E2221"/>
    <w:p w:rsidR="001E2221" w:rsidRPr="00EE307F" w:rsidRDefault="001E2221" w:rsidP="001E2221">
      <w:pPr>
        <w:rPr>
          <w:sz w:val="28"/>
        </w:rPr>
      </w:pPr>
      <w:r w:rsidRPr="00EE307F">
        <w:rPr>
          <w:b/>
          <w:sz w:val="28"/>
        </w:rPr>
        <w:t>Procedure:</w:t>
      </w:r>
      <w:r w:rsidRPr="00EE307F">
        <w:rPr>
          <w:sz w:val="28"/>
        </w:rPr>
        <w:t xml:space="preserve"> </w:t>
      </w:r>
    </w:p>
    <w:p w:rsidR="001E2221" w:rsidRDefault="001E2221" w:rsidP="001E2221"/>
    <w:p w:rsidR="00B958F1" w:rsidRDefault="00406BC4" w:rsidP="001E2221">
      <w:pPr>
        <w:pStyle w:val="ListParagraph"/>
        <w:numPr>
          <w:ilvl w:val="0"/>
          <w:numId w:val="1"/>
        </w:numPr>
      </w:pPr>
      <w:r>
        <w:t>Record data for Mr.e</w:t>
      </w:r>
      <w:r w:rsidR="00B958F1">
        <w:t>'s Saturn and measure the mass of your projectile in table 1; specify if</w:t>
      </w:r>
      <w:r w:rsidR="002A6E9F">
        <w:t xml:space="preserve"> it is a baseball or a softball and include units in all measurements.</w:t>
      </w:r>
    </w:p>
    <w:p w:rsidR="00D20F9B" w:rsidRDefault="00B958F1" w:rsidP="00D20F9B">
      <w:pPr>
        <w:pStyle w:val="ListParagraph"/>
        <w:numPr>
          <w:ilvl w:val="0"/>
          <w:numId w:val="1"/>
        </w:numPr>
      </w:pPr>
      <w:r>
        <w:t>Convert mass of bal</w:t>
      </w:r>
      <w:r w:rsidR="00D20F9B">
        <w:t>l from grams to kilograms; record in table 1. (Show all work</w:t>
      </w:r>
      <w:r w:rsidR="00FF3120">
        <w:t xml:space="preserve"> on p. 3</w:t>
      </w:r>
      <w:r w:rsidR="00D20F9B">
        <w:t>)</w:t>
      </w:r>
    </w:p>
    <w:p w:rsidR="001E2221" w:rsidRDefault="001E2221" w:rsidP="001E2221">
      <w:pPr>
        <w:pStyle w:val="ListParagraph"/>
        <w:numPr>
          <w:ilvl w:val="0"/>
          <w:numId w:val="1"/>
        </w:numPr>
      </w:pPr>
      <w:r>
        <w:t>Select a thrower</w:t>
      </w:r>
      <w:r w:rsidR="00B958F1">
        <w:t>, c</w:t>
      </w:r>
      <w:r>
        <w:t>atcher and timer.</w:t>
      </w:r>
      <w:r w:rsidR="000A1CCF">
        <w:t xml:space="preserve"> </w:t>
      </w:r>
    </w:p>
    <w:p w:rsidR="001E2221" w:rsidRDefault="001E2221" w:rsidP="001E2221">
      <w:pPr>
        <w:pStyle w:val="ListParagraph"/>
        <w:numPr>
          <w:ilvl w:val="0"/>
          <w:numId w:val="1"/>
        </w:numPr>
      </w:pPr>
      <w:r>
        <w:t xml:space="preserve"> Obtain necessary materials from instructor; each group is responsible for transporting, maintaining, and return</w:t>
      </w:r>
      <w:r w:rsidR="00FF3120">
        <w:t>ing all materials to instructor. (note: entire group must use the same ball)</w:t>
      </w:r>
    </w:p>
    <w:p w:rsidR="001E2221" w:rsidRDefault="001E2221" w:rsidP="001E2221">
      <w:pPr>
        <w:pStyle w:val="ListParagraph"/>
        <w:numPr>
          <w:ilvl w:val="0"/>
          <w:numId w:val="1"/>
        </w:numPr>
      </w:pPr>
      <w:r>
        <w:t>Select an appropriate throwing distance between thrower and target.</w:t>
      </w:r>
    </w:p>
    <w:p w:rsidR="001E2221" w:rsidRDefault="001E2221" w:rsidP="001E2221">
      <w:pPr>
        <w:pStyle w:val="ListParagraph"/>
        <w:numPr>
          <w:ilvl w:val="0"/>
          <w:numId w:val="1"/>
        </w:numPr>
      </w:pPr>
      <w:r>
        <w:t xml:space="preserve">Measure </w:t>
      </w:r>
      <w:r w:rsidR="00FA7186">
        <w:t>this distance in meters, record</w:t>
      </w:r>
      <w:r w:rsidR="00D20F9B">
        <w:t xml:space="preserve"> in table 2</w:t>
      </w:r>
      <w:r w:rsidR="00FA7186">
        <w:t>; keep in mind that you must measure hand to hand, not foot to foot.</w:t>
      </w:r>
    </w:p>
    <w:p w:rsidR="00FA7186" w:rsidRDefault="00A50922" w:rsidP="00FF3120">
      <w:pPr>
        <w:pStyle w:val="ListParagraph"/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2892975</wp:posOffset>
                </wp:positionH>
                <wp:positionV relativeFrom="paragraph">
                  <wp:posOffset>149120</wp:posOffset>
                </wp:positionV>
                <wp:extent cx="1132764" cy="30025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4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956" w:rsidRPr="00A50922" w:rsidRDefault="00017956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A50922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distance</w:t>
                            </w:r>
                            <w:proofErr w:type="gramEnd"/>
                            <w:r w:rsidRPr="00A50922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 xml:space="preserve">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7.8pt;margin-top:11.75pt;width:89.2pt;height:2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" filled="f" stroked="f" strokeweight=".5pt">
                <v:textbox>
                  <w:txbxContent>
                    <w:p w:rsidR="00017956" w:rsidRPr="00A50922" w:rsidRDefault="00017956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proofErr w:type="gramStart"/>
                      <w:r w:rsidRPr="00A50922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distance</w:t>
                      </w:r>
                      <w:proofErr w:type="gramEnd"/>
                      <w:r w:rsidRPr="00A50922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 xml:space="preserve"> (m)</w:t>
                      </w:r>
                    </w:p>
                  </w:txbxContent>
                </v:textbox>
              </v:shape>
            </w:pict>
          </mc:Fallback>
        </mc:AlternateContent>
      </w:r>
      <w:r w:rsidR="00FA7186">
        <w:rPr>
          <w:noProof/>
        </w:rPr>
        <w:drawing>
          <wp:anchor distT="0" distB="0" distL="114300" distR="114300" simplePos="0" relativeHeight="251660288" behindDoc="1" locked="0" layoutInCell="1" allowOverlap="1" wp14:anchorId="520ABF87" wp14:editId="01628B11">
            <wp:simplePos x="0" y="0"/>
            <wp:positionH relativeFrom="column">
              <wp:posOffset>4349115</wp:posOffset>
            </wp:positionH>
            <wp:positionV relativeFrom="paragraph">
              <wp:posOffset>38735</wp:posOffset>
            </wp:positionV>
            <wp:extent cx="548640" cy="845185"/>
            <wp:effectExtent l="0" t="0" r="3810" b="0"/>
            <wp:wrapTight wrapText="bothSides">
              <wp:wrapPolygon edited="0">
                <wp:start x="0" y="0"/>
                <wp:lineTo x="0" y="20935"/>
                <wp:lineTo x="21000" y="20935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1" r="18850"/>
                    <a:stretch/>
                  </pic:blipFill>
                  <pic:spPr bwMode="auto">
                    <a:xfrm>
                      <a:off x="0" y="0"/>
                      <a:ext cx="548640" cy="84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86">
        <w:rPr>
          <w:noProof/>
        </w:rPr>
        <w:drawing>
          <wp:anchor distT="0" distB="0" distL="114300" distR="114300" simplePos="0" relativeHeight="251661312" behindDoc="1" locked="0" layoutInCell="1" allowOverlap="1" wp14:anchorId="59A44A42" wp14:editId="0EC1B386">
            <wp:simplePos x="0" y="0"/>
            <wp:positionH relativeFrom="column">
              <wp:posOffset>1228090</wp:posOffset>
            </wp:positionH>
            <wp:positionV relativeFrom="paragraph">
              <wp:posOffset>33020</wp:posOffset>
            </wp:positionV>
            <wp:extent cx="654685" cy="847090"/>
            <wp:effectExtent l="0" t="0" r="0" b="0"/>
            <wp:wrapTight wrapText="bothSides">
              <wp:wrapPolygon edited="0">
                <wp:start x="0" y="0"/>
                <wp:lineTo x="0" y="20888"/>
                <wp:lineTo x="20741" y="20888"/>
                <wp:lineTo x="207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53"/>
                    <a:stretch/>
                  </pic:blipFill>
                  <pic:spPr bwMode="auto">
                    <a:xfrm>
                      <a:off x="0" y="0"/>
                      <a:ext cx="654685" cy="84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8BF58" wp14:editId="64E166F6">
                <wp:simplePos x="0" y="0"/>
                <wp:positionH relativeFrom="column">
                  <wp:posOffset>4353560</wp:posOffset>
                </wp:positionH>
                <wp:positionV relativeFrom="paragraph">
                  <wp:posOffset>142875</wp:posOffset>
                </wp:positionV>
                <wp:extent cx="0" cy="5867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8pt,11.25pt" to="342.8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" strokecolor="#4579b8 [3044]"/>
            </w:pict>
          </mc:Fallback>
        </mc:AlternateContent>
      </w:r>
      <w:r w:rsidR="00FA7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7DCF6" wp14:editId="18248AEF">
                <wp:simplePos x="0" y="0"/>
                <wp:positionH relativeFrom="column">
                  <wp:posOffset>2019869</wp:posOffset>
                </wp:positionH>
                <wp:positionV relativeFrom="paragraph">
                  <wp:posOffset>143482</wp:posOffset>
                </wp:positionV>
                <wp:extent cx="0" cy="586853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11.3pt" to="159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" strokecolor="#4579b8 [3044]"/>
            </w:pict>
          </mc:Fallback>
        </mc:AlternateContent>
      </w:r>
    </w:p>
    <w:p w:rsidR="00FA7186" w:rsidRDefault="00FA7186" w:rsidP="00FA7186">
      <w:pPr>
        <w:pStyle w:val="ListParagraph"/>
        <w:ind w:left="1080"/>
      </w:pPr>
    </w:p>
    <w:p w:rsidR="00FA7186" w:rsidRDefault="00FA7186" w:rsidP="00FA7186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2019868</wp:posOffset>
                </wp:positionH>
                <wp:positionV relativeFrom="paragraph">
                  <wp:posOffset>93847</wp:posOffset>
                </wp:positionV>
                <wp:extent cx="2333767" cy="0"/>
                <wp:effectExtent l="3810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767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9.05pt;margin-top:7.4pt;width:183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" strokecolor="#4579b8 [3044]">
                <v:stroke startarrow="open" endarrow="open"/>
              </v:shape>
            </w:pict>
          </mc:Fallback>
        </mc:AlternateContent>
      </w:r>
    </w:p>
    <w:p w:rsidR="00FA7186" w:rsidRDefault="00FA7186" w:rsidP="00FA7186">
      <w:pPr>
        <w:pStyle w:val="ListParagraph"/>
        <w:ind w:left="1080"/>
      </w:pPr>
    </w:p>
    <w:p w:rsidR="00FA7186" w:rsidRDefault="00FA7186" w:rsidP="00FA7186">
      <w:pPr>
        <w:pStyle w:val="ListParagraph"/>
        <w:ind w:left="1080"/>
      </w:pPr>
    </w:p>
    <w:p w:rsidR="00FA7186" w:rsidRDefault="00FA7186" w:rsidP="00FA7186">
      <w:pPr>
        <w:pStyle w:val="ListParagraph"/>
        <w:ind w:left="1080"/>
      </w:pPr>
    </w:p>
    <w:p w:rsidR="00FA7186" w:rsidRDefault="00FA7186" w:rsidP="00FA7186"/>
    <w:p w:rsidR="001E2221" w:rsidRDefault="001E2221" w:rsidP="001E2221">
      <w:pPr>
        <w:pStyle w:val="ListParagraph"/>
        <w:numPr>
          <w:ilvl w:val="0"/>
          <w:numId w:val="1"/>
        </w:numPr>
      </w:pPr>
      <w:r>
        <w:t>Throw and time three good pitches making sure to:</w:t>
      </w:r>
    </w:p>
    <w:p w:rsidR="001E2221" w:rsidRDefault="001E2221" w:rsidP="001E2221">
      <w:pPr>
        <w:pStyle w:val="ListParagraph"/>
        <w:numPr>
          <w:ilvl w:val="1"/>
          <w:numId w:val="1"/>
        </w:numPr>
      </w:pPr>
      <w:r>
        <w:t>Throw as reasonably hard/consistent as you can.</w:t>
      </w:r>
    </w:p>
    <w:p w:rsidR="001E2221" w:rsidRDefault="001E2221" w:rsidP="001E2221">
      <w:pPr>
        <w:pStyle w:val="ListParagraph"/>
        <w:numPr>
          <w:ilvl w:val="1"/>
          <w:numId w:val="1"/>
        </w:numPr>
      </w:pPr>
      <w:r>
        <w:t>Throw the same distance each time</w:t>
      </w:r>
      <w:r w:rsidR="00871CBE">
        <w:t xml:space="preserve"> (</w:t>
      </w:r>
      <w:proofErr w:type="spellStart"/>
      <w:r w:rsidR="00871CBE">
        <w:t>eg</w:t>
      </w:r>
      <w:proofErr w:type="spellEnd"/>
      <w:r w:rsidR="00871CBE">
        <w:t>. hands of pitcher AND catcher extended to distance lines)</w:t>
      </w:r>
      <w:r>
        <w:t>.</w:t>
      </w:r>
    </w:p>
    <w:p w:rsidR="001E2221" w:rsidRDefault="001E2221" w:rsidP="001E2221">
      <w:pPr>
        <w:pStyle w:val="ListParagraph"/>
        <w:numPr>
          <w:ilvl w:val="1"/>
          <w:numId w:val="1"/>
        </w:numPr>
      </w:pPr>
      <w:r>
        <w:t>Timer: start time once ball leaves hand; stop timer once ball reaches glove.</w:t>
      </w:r>
      <w:r w:rsidR="00023ADC">
        <w:tab/>
      </w:r>
    </w:p>
    <w:p w:rsidR="00D20F9B" w:rsidRDefault="000A1CCF" w:rsidP="001E2221">
      <w:pPr>
        <w:pStyle w:val="ListParagraph"/>
        <w:numPr>
          <w:ilvl w:val="1"/>
          <w:numId w:val="1"/>
        </w:numPr>
      </w:pPr>
      <w:r>
        <w:t>Record all data on table 2</w:t>
      </w:r>
      <w:r w:rsidR="00D73400">
        <w:t xml:space="preserve"> INCLUDING UNITS</w:t>
      </w:r>
      <w:r>
        <w:t>; write all names next to the letters in table 2.</w:t>
      </w:r>
    </w:p>
    <w:p w:rsidR="00AA029D" w:rsidRDefault="00AA029D" w:rsidP="001E2221">
      <w:pPr>
        <w:pStyle w:val="ListParagraph"/>
        <w:numPr>
          <w:ilvl w:val="0"/>
          <w:numId w:val="1"/>
        </w:numPr>
      </w:pPr>
      <w:r>
        <w:t>Repeat until each member has three trials or 12 total trials are recorded amongst your group members.</w:t>
      </w:r>
    </w:p>
    <w:p w:rsidR="00AA029D" w:rsidRDefault="00AA029D" w:rsidP="001E2221">
      <w:pPr>
        <w:pStyle w:val="ListParagraph"/>
        <w:numPr>
          <w:ilvl w:val="0"/>
          <w:numId w:val="1"/>
        </w:numPr>
      </w:pPr>
      <w:r>
        <w:t>Take supplies and return to classroom.</w:t>
      </w:r>
    </w:p>
    <w:p w:rsidR="00FF3120" w:rsidRDefault="00AA029D" w:rsidP="00FF3120">
      <w:pPr>
        <w:pStyle w:val="ListParagraph"/>
        <w:numPr>
          <w:ilvl w:val="0"/>
          <w:numId w:val="1"/>
        </w:numPr>
      </w:pPr>
      <w:r>
        <w:lastRenderedPageBreak/>
        <w:t xml:space="preserve">Calculate </w:t>
      </w:r>
      <w:r w:rsidR="00FF3120">
        <w:t xml:space="preserve">your </w:t>
      </w:r>
      <w:r>
        <w:t>avg. time per three trials</w:t>
      </w:r>
      <w:r w:rsidR="00FF3120">
        <w:t xml:space="preserve">, and your corresponding velocity </w:t>
      </w:r>
      <w:r w:rsidR="00FF3120" w:rsidRPr="00FF3120">
        <w:t>(Show all work)</w:t>
      </w:r>
      <w:r w:rsidR="00FF3120">
        <w:t>; record in table 2; share with other group members.</w:t>
      </w:r>
    </w:p>
    <w:p w:rsidR="00023ADC" w:rsidRDefault="00AA029D" w:rsidP="00FF3120">
      <w:pPr>
        <w:pStyle w:val="ListParagraph"/>
        <w:numPr>
          <w:ilvl w:val="0"/>
          <w:numId w:val="1"/>
        </w:numPr>
        <w:ind w:right="-270"/>
      </w:pPr>
      <w:r>
        <w:t xml:space="preserve"> </w:t>
      </w:r>
      <w:r w:rsidR="00FF3120">
        <w:t>Calculate the</w:t>
      </w:r>
      <w:r>
        <w:t xml:space="preserve"> group average v </w:t>
      </w:r>
      <w:r w:rsidR="00FF3120">
        <w:t>from</w:t>
      </w:r>
      <w:r>
        <w:t xml:space="preserve"> all four calculated </w:t>
      </w:r>
      <w:r w:rsidR="00B958F1">
        <w:t xml:space="preserve">individual </w:t>
      </w:r>
      <w:r>
        <w:t>avg</w:t>
      </w:r>
      <w:r w:rsidR="00B958F1">
        <w:t>. v's.</w:t>
      </w:r>
      <w:r w:rsidR="00D20F9B">
        <w:t xml:space="preserve"> (Show all work)</w:t>
      </w:r>
    </w:p>
    <w:p w:rsidR="00B958F1" w:rsidRDefault="00D20F9B" w:rsidP="001E2221">
      <w:pPr>
        <w:pStyle w:val="ListParagraph"/>
        <w:numPr>
          <w:ilvl w:val="0"/>
          <w:numId w:val="1"/>
        </w:numPr>
      </w:pPr>
      <w:r>
        <w:t xml:space="preserve"> Use data from Table 2 (group avg. v) to fill in ball v a</w:t>
      </w:r>
      <w:r w:rsidR="006A481F">
        <w:t>n</w:t>
      </w:r>
      <w:r>
        <w:t>d calculate the ball's momentum; record in data table</w:t>
      </w:r>
      <w:r w:rsidR="002A6E9F">
        <w:t>1</w:t>
      </w:r>
      <w:r>
        <w:t>.</w:t>
      </w:r>
    </w:p>
    <w:p w:rsidR="00D20F9B" w:rsidRDefault="00D20F9B" w:rsidP="001E2221">
      <w:pPr>
        <w:pStyle w:val="ListParagraph"/>
        <w:numPr>
          <w:ilvl w:val="0"/>
          <w:numId w:val="1"/>
        </w:numPr>
      </w:pPr>
      <w:r>
        <w:t xml:space="preserve">Use conservation of momentum law to find the speed of the Saturn by setting the momentum of the ball equal to the momentum of the Saturn and calculating the car's </w:t>
      </w:r>
      <w:r w:rsidR="002A6E9F">
        <w:t xml:space="preserve">v; show all work and record in </w:t>
      </w:r>
      <w:r>
        <w:t>table 2.</w:t>
      </w:r>
    </w:p>
    <w:p w:rsidR="002A6E9F" w:rsidRDefault="002A6E9F" w:rsidP="002A6E9F">
      <w:pPr>
        <w:pStyle w:val="ListParagraph"/>
        <w:numPr>
          <w:ilvl w:val="0"/>
          <w:numId w:val="1"/>
        </w:numPr>
      </w:pPr>
      <w:r>
        <w:t>Answer questions below in complete sentences.</w:t>
      </w:r>
    </w:p>
    <w:p w:rsidR="00FF3120" w:rsidRDefault="00FF3120" w:rsidP="001661C9">
      <w:pPr>
        <w:pStyle w:val="ListParagraph"/>
        <w:ind w:left="1080"/>
      </w:pPr>
    </w:p>
    <w:p w:rsidR="002A6E9F" w:rsidRPr="00EE307F" w:rsidRDefault="002A6E9F" w:rsidP="002A6E9F">
      <w:pPr>
        <w:rPr>
          <w:b/>
          <w:sz w:val="32"/>
        </w:rPr>
      </w:pPr>
      <w:r w:rsidRPr="00EE307F">
        <w:rPr>
          <w:b/>
          <w:sz w:val="32"/>
        </w:rPr>
        <w:t>Data Tables</w:t>
      </w:r>
    </w:p>
    <w:p w:rsidR="002A6E9F" w:rsidRDefault="001661C9" w:rsidP="002A6E9F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513BF28B" wp14:editId="03D49498">
            <wp:simplePos x="0" y="0"/>
            <wp:positionH relativeFrom="column">
              <wp:posOffset>64770</wp:posOffset>
            </wp:positionH>
            <wp:positionV relativeFrom="paragraph">
              <wp:posOffset>68580</wp:posOffset>
            </wp:positionV>
            <wp:extent cx="5943600" cy="5943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6" b="100000" l="0" r="99429"/>
                              </a14:imgEffect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E9F" w:rsidRDefault="002A6E9F" w:rsidP="002A6E9F">
      <w:pPr>
        <w:rPr>
          <w:b/>
        </w:rPr>
      </w:pPr>
      <w:r>
        <w:rPr>
          <w:b/>
        </w:rPr>
        <w:t>TABLE 1</w:t>
      </w:r>
    </w:p>
    <w:p w:rsidR="002A6E9F" w:rsidRDefault="002A6E9F" w:rsidP="002A6E9F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2A6E9F" w:rsidTr="002A6E9F">
        <w:tc>
          <w:tcPr>
            <w:tcW w:w="2506" w:type="dxa"/>
          </w:tcPr>
          <w:p w:rsidR="002A6E9F" w:rsidRDefault="002A6E9F" w:rsidP="002A6E9F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2506" w:type="dxa"/>
          </w:tcPr>
          <w:p w:rsidR="002A6E9F" w:rsidRDefault="002A6E9F" w:rsidP="002A6E9F">
            <w:pPr>
              <w:rPr>
                <w:b/>
              </w:rPr>
            </w:pPr>
            <w:r>
              <w:rPr>
                <w:b/>
              </w:rPr>
              <w:t>Mass (kg)</w:t>
            </w:r>
          </w:p>
        </w:tc>
        <w:tc>
          <w:tcPr>
            <w:tcW w:w="2507" w:type="dxa"/>
          </w:tcPr>
          <w:p w:rsidR="002A6E9F" w:rsidRDefault="002A6E9F" w:rsidP="002A6E9F">
            <w:pPr>
              <w:rPr>
                <w:b/>
              </w:rPr>
            </w:pPr>
            <w:r>
              <w:rPr>
                <w:b/>
              </w:rPr>
              <w:t>v (m/s)</w:t>
            </w:r>
          </w:p>
        </w:tc>
        <w:tc>
          <w:tcPr>
            <w:tcW w:w="2507" w:type="dxa"/>
          </w:tcPr>
          <w:p w:rsidR="002A6E9F" w:rsidRDefault="002A6E9F" w:rsidP="002A6E9F">
            <w:pPr>
              <w:rPr>
                <w:b/>
              </w:rPr>
            </w:pPr>
            <w:r>
              <w:rPr>
                <w:b/>
              </w:rPr>
              <w:t>Momentum (kg x m/s)</w:t>
            </w:r>
          </w:p>
        </w:tc>
      </w:tr>
      <w:tr w:rsidR="002A6E9F" w:rsidTr="002A6E9F">
        <w:tc>
          <w:tcPr>
            <w:tcW w:w="2506" w:type="dxa"/>
          </w:tcPr>
          <w:p w:rsidR="002A6E9F" w:rsidRDefault="002A6E9F" w:rsidP="002A6E9F">
            <w:pPr>
              <w:rPr>
                <w:b/>
                <w:color w:val="808080" w:themeColor="background1" w:themeShade="80"/>
              </w:rPr>
            </w:pPr>
            <w:r w:rsidRPr="002A6E9F">
              <w:rPr>
                <w:b/>
                <w:color w:val="808080" w:themeColor="background1" w:themeShade="80"/>
              </w:rPr>
              <w:t>Baseball/softball</w:t>
            </w:r>
          </w:p>
          <w:p w:rsidR="00FF3120" w:rsidRPr="002A6E9F" w:rsidRDefault="00FF3120" w:rsidP="002A6E9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(circle which)</w:t>
            </w:r>
          </w:p>
        </w:tc>
        <w:tc>
          <w:tcPr>
            <w:tcW w:w="2506" w:type="dxa"/>
          </w:tcPr>
          <w:p w:rsidR="002A6E9F" w:rsidRDefault="002A6E9F" w:rsidP="002A6E9F">
            <w:pPr>
              <w:rPr>
                <w:b/>
                <w:color w:val="808080" w:themeColor="background1" w:themeShade="80"/>
              </w:rPr>
            </w:pPr>
          </w:p>
          <w:p w:rsidR="00FF3120" w:rsidRPr="002A6E9F" w:rsidRDefault="00FF3120" w:rsidP="002A6E9F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2507" w:type="dxa"/>
          </w:tcPr>
          <w:p w:rsidR="00017956" w:rsidRDefault="00017956" w:rsidP="002A6E9F">
            <w:pPr>
              <w:rPr>
                <w:b/>
                <w:color w:val="808080" w:themeColor="background1" w:themeShade="80"/>
              </w:rPr>
            </w:pPr>
          </w:p>
          <w:p w:rsidR="002A6E9F" w:rsidRPr="002A6E9F" w:rsidRDefault="00017956" w:rsidP="002A6E9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  <w:sz w:val="18"/>
              </w:rPr>
              <w:t xml:space="preserve">                          </w:t>
            </w:r>
            <w:r w:rsidRPr="00017956">
              <w:rPr>
                <w:b/>
                <w:color w:val="808080" w:themeColor="background1" w:themeShade="80"/>
                <w:sz w:val="18"/>
              </w:rPr>
              <w:t>(group avg. v)</w:t>
            </w:r>
          </w:p>
        </w:tc>
        <w:tc>
          <w:tcPr>
            <w:tcW w:w="2507" w:type="dxa"/>
          </w:tcPr>
          <w:p w:rsidR="002A6E9F" w:rsidRPr="002A6E9F" w:rsidRDefault="002A6E9F" w:rsidP="002A6E9F">
            <w:pPr>
              <w:rPr>
                <w:b/>
                <w:color w:val="808080" w:themeColor="background1" w:themeShade="80"/>
              </w:rPr>
            </w:pPr>
          </w:p>
        </w:tc>
      </w:tr>
      <w:tr w:rsidR="002A6E9F" w:rsidTr="002A6E9F">
        <w:tc>
          <w:tcPr>
            <w:tcW w:w="2506" w:type="dxa"/>
          </w:tcPr>
          <w:p w:rsidR="002A6E9F" w:rsidRDefault="002A6E9F" w:rsidP="002A6E9F">
            <w:pPr>
              <w:rPr>
                <w:b/>
                <w:color w:val="808080" w:themeColor="background1" w:themeShade="80"/>
              </w:rPr>
            </w:pPr>
            <w:r w:rsidRPr="002A6E9F">
              <w:rPr>
                <w:b/>
                <w:color w:val="808080" w:themeColor="background1" w:themeShade="80"/>
              </w:rPr>
              <w:t>Saturn</w:t>
            </w:r>
          </w:p>
          <w:p w:rsidR="00FF3120" w:rsidRPr="002A6E9F" w:rsidRDefault="00FF3120" w:rsidP="002A6E9F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2506" w:type="dxa"/>
          </w:tcPr>
          <w:p w:rsidR="002A6E9F" w:rsidRPr="002A6E9F" w:rsidRDefault="00FC001F" w:rsidP="002A6E9F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1,114 kg</w:t>
            </w:r>
          </w:p>
        </w:tc>
        <w:tc>
          <w:tcPr>
            <w:tcW w:w="2507" w:type="dxa"/>
          </w:tcPr>
          <w:p w:rsidR="002A6E9F" w:rsidRPr="002A6E9F" w:rsidRDefault="002A6E9F" w:rsidP="002A6E9F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2507" w:type="dxa"/>
          </w:tcPr>
          <w:p w:rsidR="002A6E9F" w:rsidRPr="002A6E9F" w:rsidRDefault="002A6E9F" w:rsidP="002A6E9F">
            <w:pPr>
              <w:rPr>
                <w:b/>
                <w:color w:val="808080" w:themeColor="background1" w:themeShade="80"/>
              </w:rPr>
            </w:pPr>
          </w:p>
        </w:tc>
      </w:tr>
    </w:tbl>
    <w:p w:rsidR="002A6E9F" w:rsidRDefault="002A6E9F" w:rsidP="002A6E9F">
      <w:pPr>
        <w:rPr>
          <w:b/>
        </w:rPr>
      </w:pPr>
    </w:p>
    <w:p w:rsidR="002A6E9F" w:rsidRDefault="002A6E9F" w:rsidP="002A6E9F">
      <w:pPr>
        <w:rPr>
          <w:b/>
        </w:rPr>
      </w:pPr>
      <w:r>
        <w:rPr>
          <w:b/>
        </w:rPr>
        <w:t>TABLE 2</w:t>
      </w:r>
    </w:p>
    <w:p w:rsidR="002A6E9F" w:rsidRDefault="002A6E9F" w:rsidP="002A6E9F">
      <w:pPr>
        <w:rPr>
          <w:b/>
        </w:rPr>
      </w:pPr>
    </w:p>
    <w:p w:rsidR="002A6E9F" w:rsidRDefault="002A6E9F" w:rsidP="002A6E9F">
      <w:pPr>
        <w:rPr>
          <w:b/>
        </w:rPr>
      </w:pPr>
      <w:r>
        <w:rPr>
          <w:b/>
        </w:rPr>
        <w:t xml:space="preserve">        </w:t>
      </w:r>
      <w:r w:rsidRPr="002A6E9F">
        <w:rPr>
          <w:b/>
          <w:sz w:val="32"/>
        </w:rPr>
        <w:t>Trial</w:t>
      </w:r>
      <w:r>
        <w:rPr>
          <w:b/>
        </w:rPr>
        <w:tab/>
      </w:r>
      <w:r>
        <w:rPr>
          <w:b/>
        </w:rPr>
        <w:tab/>
      </w:r>
      <w:r w:rsidR="00EE307F">
        <w:rPr>
          <w:b/>
        </w:rPr>
        <w:t xml:space="preserve">      </w:t>
      </w:r>
      <w:r w:rsidR="00EE307F" w:rsidRPr="00EE307F">
        <w:rPr>
          <w:b/>
          <w:sz w:val="32"/>
        </w:rPr>
        <w:t>time</w:t>
      </w:r>
      <w:r w:rsidR="00EE307F">
        <w:rPr>
          <w:b/>
          <w:sz w:val="32"/>
        </w:rPr>
        <w:t xml:space="preserve">       avg. t         distance</w:t>
      </w:r>
      <w:r w:rsidR="000B2565">
        <w:rPr>
          <w:b/>
          <w:sz w:val="32"/>
        </w:rPr>
        <w:t xml:space="preserve">         avg. v </w:t>
      </w:r>
    </w:p>
    <w:p w:rsidR="002A6E9F" w:rsidRDefault="002A6E9F" w:rsidP="002A6E9F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3"/>
        <w:gridCol w:w="1660"/>
        <w:gridCol w:w="1692"/>
        <w:gridCol w:w="1660"/>
        <w:gridCol w:w="1660"/>
        <w:gridCol w:w="1661"/>
      </w:tblGrid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 w:val="restart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B</w:t>
            </w: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 w:val="restart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EE307F" w:rsidTr="000B2565">
        <w:trPr>
          <w:gridAfter w:val="1"/>
          <w:wAfter w:w="1661" w:type="dxa"/>
        </w:trPr>
        <w:tc>
          <w:tcPr>
            <w:tcW w:w="1693" w:type="dxa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C</w:t>
            </w:r>
          </w:p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0" w:type="dxa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92" w:type="dxa"/>
            <w:vMerge w:val="restart"/>
          </w:tcPr>
          <w:p w:rsidR="00EE307F" w:rsidRDefault="00EE307F" w:rsidP="000B256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  <w:tc>
          <w:tcPr>
            <w:tcW w:w="1660" w:type="dxa"/>
            <w:vMerge w:val="restart"/>
          </w:tcPr>
          <w:p w:rsidR="00EE307F" w:rsidRDefault="00EE307F" w:rsidP="000B2565">
            <w:pPr>
              <w:rPr>
                <w:b/>
              </w:rPr>
            </w:pPr>
          </w:p>
        </w:tc>
      </w:tr>
      <w:tr w:rsidR="000B2565" w:rsidRPr="000B2565" w:rsidTr="000B2565">
        <w:trPr>
          <w:gridAfter w:val="1"/>
          <w:wAfter w:w="1661" w:type="dxa"/>
        </w:trPr>
        <w:tc>
          <w:tcPr>
            <w:tcW w:w="1693" w:type="dxa"/>
          </w:tcPr>
          <w:p w:rsidR="000B2565" w:rsidRDefault="000B2565" w:rsidP="000B2565">
            <w:pPr>
              <w:rPr>
                <w:b/>
              </w:rPr>
            </w:pPr>
          </w:p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0" w:type="dxa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</w:tr>
      <w:tr w:rsidR="000B2565" w:rsidRPr="000B2565" w:rsidTr="000B2565">
        <w:tc>
          <w:tcPr>
            <w:tcW w:w="1693" w:type="dxa"/>
          </w:tcPr>
          <w:p w:rsidR="000B2565" w:rsidRDefault="000B2565" w:rsidP="000B2565">
            <w:pPr>
              <w:rPr>
                <w:b/>
              </w:rPr>
            </w:pPr>
          </w:p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0" w:type="dxa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1" w:type="dxa"/>
          </w:tcPr>
          <w:p w:rsidR="000B2565" w:rsidRDefault="000B2565" w:rsidP="000B2565">
            <w:pPr>
              <w:rPr>
                <w:b/>
                <w:color w:val="808080" w:themeColor="background1" w:themeShade="80"/>
                <w:sz w:val="28"/>
              </w:rPr>
            </w:pPr>
            <w:r>
              <w:rPr>
                <w:b/>
                <w:color w:val="808080" w:themeColor="background1" w:themeShade="80"/>
                <w:sz w:val="28"/>
              </w:rPr>
              <w:t xml:space="preserve">    </w:t>
            </w:r>
            <w:r w:rsidRPr="000B2565">
              <w:rPr>
                <w:b/>
                <w:color w:val="808080" w:themeColor="background1" w:themeShade="80"/>
                <w:sz w:val="28"/>
              </w:rPr>
              <w:t>Group</w:t>
            </w:r>
          </w:p>
          <w:p w:rsidR="000B2565" w:rsidRPr="000B2565" w:rsidRDefault="000B2565" w:rsidP="000B2565">
            <w:pPr>
              <w:jc w:val="center"/>
              <w:rPr>
                <w:b/>
                <w:sz w:val="28"/>
                <w:highlight w:val="yellow"/>
              </w:rPr>
            </w:pPr>
            <w:r w:rsidRPr="000B2565">
              <w:rPr>
                <w:b/>
                <w:color w:val="808080" w:themeColor="background1" w:themeShade="80"/>
                <w:sz w:val="28"/>
              </w:rPr>
              <w:t>avg. v</w:t>
            </w:r>
          </w:p>
        </w:tc>
      </w:tr>
      <w:tr w:rsidR="000B2565" w:rsidTr="000B2565">
        <w:tc>
          <w:tcPr>
            <w:tcW w:w="1693" w:type="dxa"/>
          </w:tcPr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 xml:space="preserve"> D</w:t>
            </w:r>
          </w:p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60" w:type="dxa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92" w:type="dxa"/>
            <w:vMerge w:val="restart"/>
          </w:tcPr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60" w:type="dxa"/>
            <w:vMerge w:val="restart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 w:val="restart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1" w:type="dxa"/>
            <w:vMerge w:val="restart"/>
          </w:tcPr>
          <w:p w:rsidR="000B2565" w:rsidRDefault="000B2565" w:rsidP="000B2565">
            <w:pPr>
              <w:rPr>
                <w:b/>
              </w:rPr>
            </w:pPr>
          </w:p>
        </w:tc>
      </w:tr>
      <w:tr w:rsidR="000B2565" w:rsidTr="000B2565">
        <w:tc>
          <w:tcPr>
            <w:tcW w:w="1693" w:type="dxa"/>
          </w:tcPr>
          <w:p w:rsidR="000B2565" w:rsidRDefault="000B2565" w:rsidP="000B2565">
            <w:pPr>
              <w:rPr>
                <w:b/>
              </w:rPr>
            </w:pPr>
          </w:p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60" w:type="dxa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</w:tr>
      <w:tr w:rsidR="000B2565" w:rsidTr="000B2565">
        <w:tc>
          <w:tcPr>
            <w:tcW w:w="1693" w:type="dxa"/>
          </w:tcPr>
          <w:p w:rsidR="000B2565" w:rsidRDefault="000B2565" w:rsidP="000B2565">
            <w:pPr>
              <w:rPr>
                <w:b/>
              </w:rPr>
            </w:pPr>
          </w:p>
          <w:p w:rsidR="000B2565" w:rsidRDefault="000B2565" w:rsidP="000B256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60" w:type="dxa"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92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0B2565" w:rsidRDefault="000B2565" w:rsidP="000B2565">
            <w:pPr>
              <w:rPr>
                <w:b/>
              </w:rPr>
            </w:pPr>
          </w:p>
        </w:tc>
      </w:tr>
    </w:tbl>
    <w:p w:rsidR="00FF3120" w:rsidRDefault="000B2565" w:rsidP="002A6E9F">
      <w:pPr>
        <w:rPr>
          <w:b/>
        </w:rPr>
      </w:pPr>
      <w:r>
        <w:rPr>
          <w:b/>
        </w:rPr>
        <w:lastRenderedPageBreak/>
        <w:br w:type="textWrapping" w:clear="all"/>
      </w:r>
    </w:p>
    <w:p w:rsidR="002A6E9F" w:rsidRPr="00FF3120" w:rsidRDefault="00FF3120" w:rsidP="002A6E9F">
      <w:pPr>
        <w:rPr>
          <w:b/>
          <w:sz w:val="28"/>
        </w:rPr>
      </w:pPr>
      <w:r w:rsidRPr="00FF3120">
        <w:rPr>
          <w:b/>
          <w:sz w:val="28"/>
        </w:rPr>
        <w:t>Calculations</w:t>
      </w:r>
      <w:r w:rsidR="008F6381">
        <w:rPr>
          <w:b/>
          <w:sz w:val="28"/>
        </w:rPr>
        <w:t xml:space="preserve"> (show all work here)</w:t>
      </w: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  <w:r>
        <w:rPr>
          <w:b/>
        </w:rPr>
        <w:t>Conversion of mass of ball</w:t>
      </w: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</w:p>
    <w:p w:rsidR="00FF3120" w:rsidRPr="00A50922" w:rsidRDefault="00FF3120" w:rsidP="002A6E9F">
      <w:pPr>
        <w:rPr>
          <w:b/>
          <w:color w:val="808080" w:themeColor="background1" w:themeShade="80"/>
        </w:rPr>
      </w:pPr>
      <w:r w:rsidRPr="00A50922">
        <w:rPr>
          <w:b/>
          <w:color w:val="808080" w:themeColor="background1" w:themeShade="80"/>
        </w:rPr>
        <w:tab/>
      </w:r>
      <w:r w:rsidR="00CA3C86">
        <w:rPr>
          <w:b/>
          <w:color w:val="808080" w:themeColor="background1" w:themeShade="80"/>
        </w:rPr>
        <w:t xml:space="preserve">_____________  </w:t>
      </w:r>
      <w:r w:rsidRPr="00A50922">
        <w:rPr>
          <w:b/>
          <w:color w:val="808080" w:themeColor="background1" w:themeShade="80"/>
        </w:rPr>
        <w:t>g x ______________ =                   kg</w:t>
      </w:r>
    </w:p>
    <w:p w:rsidR="00FF3120" w:rsidRDefault="00FF3120" w:rsidP="002A6E9F">
      <w:pPr>
        <w:rPr>
          <w:b/>
        </w:rPr>
      </w:pPr>
    </w:p>
    <w:p w:rsidR="00FF3120" w:rsidRDefault="001661C9" w:rsidP="002A6E9F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6FBA9D" wp14:editId="4656F160">
            <wp:simplePos x="0" y="0"/>
            <wp:positionH relativeFrom="column">
              <wp:posOffset>78105</wp:posOffset>
            </wp:positionH>
            <wp:positionV relativeFrom="paragraph">
              <wp:posOffset>147955</wp:posOffset>
            </wp:positionV>
            <wp:extent cx="5943600" cy="5943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6" b="100000" l="0" r="99429"/>
                              </a14:imgEffect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20" w:rsidRDefault="000B2565" w:rsidP="002A6E9F">
      <w:pPr>
        <w:rPr>
          <w:b/>
        </w:rPr>
      </w:pPr>
      <w:r>
        <w:rPr>
          <w:b/>
        </w:rPr>
        <w:t>Individual a</w:t>
      </w:r>
      <w:r w:rsidR="00FF3120">
        <w:rPr>
          <w:b/>
        </w:rPr>
        <w:t xml:space="preserve">vg. </w:t>
      </w:r>
      <w:proofErr w:type="gramStart"/>
      <w:r w:rsidR="00FF3120">
        <w:rPr>
          <w:b/>
        </w:rPr>
        <w:t>time</w:t>
      </w:r>
      <w:r w:rsidR="00A50922">
        <w:rPr>
          <w:b/>
        </w:rPr>
        <w:t xml:space="preserve">  </w:t>
      </w:r>
      <w:r w:rsidR="004A01AA" w:rsidRPr="004A01AA">
        <w:t>(</w:t>
      </w:r>
      <w:proofErr w:type="gramEnd"/>
      <w:r w:rsidR="004A01AA" w:rsidRPr="004A01AA">
        <w:t>calculate your own)</w:t>
      </w:r>
      <w:r w:rsidR="00A50922">
        <w:rPr>
          <w:b/>
        </w:rPr>
        <w:t xml:space="preserve">  </w:t>
      </w:r>
      <w:r>
        <w:rPr>
          <w:b/>
        </w:rPr>
        <w:t xml:space="preserve">          </w:t>
      </w:r>
      <w:r w:rsidRPr="000B2565">
        <w:rPr>
          <w:b/>
          <w:color w:val="808080" w:themeColor="background1" w:themeShade="80"/>
        </w:rPr>
        <w:t>t</w:t>
      </w:r>
      <w:r w:rsidRPr="000B2565">
        <w:rPr>
          <w:b/>
          <w:color w:val="808080" w:themeColor="background1" w:themeShade="80"/>
          <w:vertAlign w:val="subscript"/>
        </w:rPr>
        <w:t>1</w:t>
      </w:r>
      <w:r w:rsidRPr="000B2565">
        <w:rPr>
          <w:b/>
          <w:color w:val="808080" w:themeColor="background1" w:themeShade="80"/>
        </w:rPr>
        <w:t>+t</w:t>
      </w:r>
      <w:r w:rsidRPr="000B2565">
        <w:rPr>
          <w:b/>
          <w:color w:val="808080" w:themeColor="background1" w:themeShade="80"/>
          <w:vertAlign w:val="subscript"/>
        </w:rPr>
        <w:t>2</w:t>
      </w:r>
      <w:r w:rsidRPr="000B2565">
        <w:rPr>
          <w:b/>
          <w:color w:val="808080" w:themeColor="background1" w:themeShade="80"/>
        </w:rPr>
        <w:t>+t</w:t>
      </w:r>
      <w:r w:rsidRPr="000B2565">
        <w:rPr>
          <w:b/>
          <w:color w:val="808080" w:themeColor="background1" w:themeShade="80"/>
          <w:vertAlign w:val="subscript"/>
        </w:rPr>
        <w:t>3</w:t>
      </w:r>
      <w:r w:rsidRPr="000B2565">
        <w:rPr>
          <w:b/>
          <w:color w:val="808080" w:themeColor="background1" w:themeShade="80"/>
        </w:rPr>
        <w:t>/3</w:t>
      </w: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</w:p>
    <w:p w:rsidR="00FF3120" w:rsidRDefault="00FF3120" w:rsidP="002A6E9F">
      <w:pPr>
        <w:rPr>
          <w:b/>
        </w:rPr>
      </w:pPr>
      <w:r>
        <w:rPr>
          <w:b/>
        </w:rPr>
        <w:t>Individual avg. velocity</w:t>
      </w:r>
      <w:r w:rsidR="000B2565">
        <w:rPr>
          <w:b/>
        </w:rPr>
        <w:t xml:space="preserve">   </w:t>
      </w:r>
      <w:r w:rsidR="004A01AA" w:rsidRPr="004A01AA">
        <w:t>(calculate all)</w:t>
      </w:r>
      <w:r w:rsidR="000B2565">
        <w:rPr>
          <w:b/>
        </w:rPr>
        <w:t xml:space="preserve">     </w:t>
      </w:r>
      <w:r w:rsidR="004A01AA">
        <w:rPr>
          <w:b/>
          <w:color w:val="808080" w:themeColor="background1" w:themeShade="80"/>
        </w:rPr>
        <w:t>d</w:t>
      </w:r>
      <w:r w:rsidR="000B2565">
        <w:rPr>
          <w:b/>
          <w:color w:val="808080" w:themeColor="background1" w:themeShade="80"/>
        </w:rPr>
        <w:t>/</w:t>
      </w:r>
      <w:r w:rsidR="004A01AA">
        <w:rPr>
          <w:b/>
          <w:color w:val="808080" w:themeColor="background1" w:themeShade="80"/>
        </w:rPr>
        <w:t>avg. t</w:t>
      </w: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Pr="00425A3C" w:rsidRDefault="00A50922" w:rsidP="002A6E9F">
      <w:pPr>
        <w:rPr>
          <w:b/>
          <w:sz w:val="20"/>
        </w:rPr>
      </w:pPr>
      <w:r>
        <w:rPr>
          <w:b/>
        </w:rPr>
        <w:t xml:space="preserve">Group avg. </w:t>
      </w:r>
      <w:proofErr w:type="spellStart"/>
      <w:r>
        <w:rPr>
          <w:b/>
        </w:rPr>
        <w:t>velovity</w:t>
      </w:r>
      <w:proofErr w:type="spellEnd"/>
      <w:r w:rsidR="000B2565" w:rsidRPr="000B2565">
        <w:rPr>
          <w:b/>
          <w:color w:val="808080" w:themeColor="background1" w:themeShade="80"/>
        </w:rPr>
        <w:t xml:space="preserve"> </w:t>
      </w:r>
      <w:r w:rsidR="000B2565">
        <w:rPr>
          <w:b/>
          <w:color w:val="808080" w:themeColor="background1" w:themeShade="80"/>
        </w:rPr>
        <w:t xml:space="preserve">                  </w:t>
      </w:r>
      <w:proofErr w:type="spellStart"/>
      <w:r w:rsidR="000B2565">
        <w:rPr>
          <w:b/>
          <w:color w:val="808080" w:themeColor="background1" w:themeShade="80"/>
        </w:rPr>
        <w:t>v</w:t>
      </w:r>
      <w:r w:rsidR="000B2565">
        <w:rPr>
          <w:b/>
          <w:color w:val="808080" w:themeColor="background1" w:themeShade="80"/>
          <w:vertAlign w:val="subscript"/>
        </w:rPr>
        <w:t>A</w:t>
      </w:r>
      <w:r w:rsidR="000B2565">
        <w:rPr>
          <w:b/>
          <w:color w:val="808080" w:themeColor="background1" w:themeShade="80"/>
        </w:rPr>
        <w:t>+v</w:t>
      </w:r>
      <w:r w:rsidR="000B2565">
        <w:rPr>
          <w:b/>
          <w:color w:val="808080" w:themeColor="background1" w:themeShade="80"/>
          <w:vertAlign w:val="subscript"/>
        </w:rPr>
        <w:t>B</w:t>
      </w:r>
      <w:r w:rsidR="000B2565">
        <w:rPr>
          <w:b/>
          <w:color w:val="808080" w:themeColor="background1" w:themeShade="80"/>
        </w:rPr>
        <w:t>+v</w:t>
      </w:r>
      <w:r w:rsidR="000B2565">
        <w:rPr>
          <w:b/>
          <w:color w:val="808080" w:themeColor="background1" w:themeShade="80"/>
          <w:vertAlign w:val="subscript"/>
        </w:rPr>
        <w:t>C</w:t>
      </w:r>
      <w:r w:rsidR="000B2565">
        <w:rPr>
          <w:b/>
          <w:color w:val="808080" w:themeColor="background1" w:themeShade="80"/>
        </w:rPr>
        <w:t>+v</w:t>
      </w:r>
      <w:r w:rsidR="000B2565">
        <w:rPr>
          <w:b/>
          <w:color w:val="808080" w:themeColor="background1" w:themeShade="80"/>
          <w:vertAlign w:val="subscript"/>
        </w:rPr>
        <w:t>D</w:t>
      </w:r>
      <w:proofErr w:type="spellEnd"/>
      <w:r w:rsidR="000B2565">
        <w:rPr>
          <w:b/>
          <w:color w:val="808080" w:themeColor="background1" w:themeShade="80"/>
        </w:rPr>
        <w:t>/4</w:t>
      </w:r>
      <w:r w:rsidR="00425A3C">
        <w:rPr>
          <w:b/>
          <w:color w:val="808080" w:themeColor="background1" w:themeShade="80"/>
        </w:rPr>
        <w:t>*</w:t>
      </w:r>
      <w:r w:rsidR="00425A3C">
        <w:rPr>
          <w:b/>
          <w:color w:val="808080" w:themeColor="background1" w:themeShade="80"/>
        </w:rPr>
        <w:tab/>
      </w:r>
      <w:r w:rsidR="00425A3C">
        <w:rPr>
          <w:b/>
          <w:color w:val="808080" w:themeColor="background1" w:themeShade="80"/>
        </w:rPr>
        <w:tab/>
      </w:r>
      <w:r w:rsidR="00425A3C">
        <w:rPr>
          <w:b/>
          <w:color w:val="808080" w:themeColor="background1" w:themeShade="80"/>
          <w:sz w:val="20"/>
        </w:rPr>
        <w:t>*depends</w:t>
      </w:r>
      <w:r w:rsidR="00425A3C" w:rsidRPr="00425A3C">
        <w:rPr>
          <w:b/>
          <w:color w:val="808080" w:themeColor="background1" w:themeShade="80"/>
          <w:sz w:val="20"/>
        </w:rPr>
        <w:t xml:space="preserve"> on </w:t>
      </w:r>
      <w:r w:rsidR="00425A3C">
        <w:rPr>
          <w:b/>
          <w:color w:val="808080" w:themeColor="background1" w:themeShade="80"/>
          <w:sz w:val="20"/>
        </w:rPr>
        <w:t xml:space="preserve">number </w:t>
      </w:r>
      <w:proofErr w:type="gramStart"/>
      <w:r w:rsidR="00425A3C">
        <w:rPr>
          <w:b/>
          <w:color w:val="808080" w:themeColor="background1" w:themeShade="80"/>
          <w:sz w:val="20"/>
        </w:rPr>
        <w:t xml:space="preserve">of </w:t>
      </w:r>
      <w:r w:rsidR="00425A3C" w:rsidRPr="00425A3C">
        <w:rPr>
          <w:b/>
          <w:color w:val="808080" w:themeColor="background1" w:themeShade="80"/>
          <w:sz w:val="20"/>
        </w:rPr>
        <w:t xml:space="preserve"> group</w:t>
      </w:r>
      <w:proofErr w:type="gramEnd"/>
      <w:r w:rsidR="00425A3C" w:rsidRPr="00425A3C">
        <w:rPr>
          <w:b/>
          <w:color w:val="808080" w:themeColor="background1" w:themeShade="80"/>
          <w:sz w:val="20"/>
        </w:rPr>
        <w:t xml:space="preserve"> members</w:t>
      </w:r>
      <w:r w:rsidR="00425A3C">
        <w:rPr>
          <w:b/>
          <w:color w:val="808080" w:themeColor="background1" w:themeShade="80"/>
          <w:sz w:val="20"/>
        </w:rPr>
        <w:t xml:space="preserve"> </w:t>
      </w: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  <w:r>
        <w:rPr>
          <w:b/>
        </w:rPr>
        <w:t>Ball's momentum</w:t>
      </w:r>
      <w:r w:rsidR="00425A3C">
        <w:rPr>
          <w:b/>
        </w:rPr>
        <w:t xml:space="preserve"> </w:t>
      </w:r>
      <w:r w:rsidR="00425A3C" w:rsidRPr="00425A3C">
        <w:t>(</w:t>
      </w:r>
      <w:r w:rsidR="00425A3C">
        <w:t>using group v</w:t>
      </w:r>
      <w:r w:rsidR="00425A3C" w:rsidRPr="00425A3C">
        <w:t>)</w:t>
      </w:r>
      <w:r w:rsidR="008F6381">
        <w:rPr>
          <w:b/>
        </w:rPr>
        <w:tab/>
      </w:r>
      <w:r w:rsidR="008F6381">
        <w:rPr>
          <w:b/>
        </w:rPr>
        <w:tab/>
      </w:r>
      <w:r w:rsidR="008F6381" w:rsidRPr="008F6381">
        <w:rPr>
          <w:b/>
          <w:color w:val="808080" w:themeColor="background1" w:themeShade="80"/>
        </w:rPr>
        <w:t>momentum = mv</w:t>
      </w: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</w:rPr>
      </w:pPr>
    </w:p>
    <w:p w:rsidR="00A50922" w:rsidRDefault="00A50922" w:rsidP="002A6E9F">
      <w:pPr>
        <w:rPr>
          <w:b/>
          <w:color w:val="808080" w:themeColor="background1" w:themeShade="80"/>
          <w:vertAlign w:val="subscript"/>
        </w:rPr>
      </w:pPr>
      <w:r>
        <w:rPr>
          <w:b/>
        </w:rPr>
        <w:t>Car's necessary v</w:t>
      </w:r>
      <w:r w:rsidR="008F6381">
        <w:rPr>
          <w:b/>
        </w:rPr>
        <w:t xml:space="preserve"> </w:t>
      </w:r>
      <w:r w:rsidR="008F6381">
        <w:rPr>
          <w:b/>
        </w:rPr>
        <w:tab/>
      </w:r>
      <w:r w:rsidR="008F6381">
        <w:rPr>
          <w:b/>
        </w:rPr>
        <w:tab/>
      </w:r>
      <w:proofErr w:type="spellStart"/>
      <w:r w:rsidR="008F6381" w:rsidRPr="008F6381">
        <w:rPr>
          <w:b/>
          <w:color w:val="808080" w:themeColor="background1" w:themeShade="80"/>
        </w:rPr>
        <w:t>momentum</w:t>
      </w:r>
      <w:r w:rsidR="008F6381" w:rsidRPr="008F6381">
        <w:rPr>
          <w:b/>
          <w:color w:val="808080" w:themeColor="background1" w:themeShade="80"/>
          <w:vertAlign w:val="subscript"/>
        </w:rPr>
        <w:t>ball</w:t>
      </w:r>
      <w:proofErr w:type="spellEnd"/>
      <w:r w:rsidR="008F6381" w:rsidRPr="008F6381">
        <w:rPr>
          <w:b/>
          <w:color w:val="808080" w:themeColor="background1" w:themeShade="80"/>
        </w:rPr>
        <w:t xml:space="preserve"> = </w:t>
      </w:r>
      <w:proofErr w:type="spellStart"/>
      <w:r w:rsidR="008F6381" w:rsidRPr="008F6381">
        <w:rPr>
          <w:b/>
          <w:color w:val="808080" w:themeColor="background1" w:themeShade="80"/>
        </w:rPr>
        <w:t>momentum</w:t>
      </w:r>
      <w:r w:rsidR="008F6381" w:rsidRPr="008F6381">
        <w:rPr>
          <w:b/>
          <w:color w:val="808080" w:themeColor="background1" w:themeShade="80"/>
          <w:vertAlign w:val="subscript"/>
        </w:rPr>
        <w:t>car</w:t>
      </w:r>
      <w:proofErr w:type="spellEnd"/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7252B2" w:rsidRDefault="007252B2" w:rsidP="002A6E9F">
      <w:pPr>
        <w:rPr>
          <w:b/>
          <w:color w:val="808080" w:themeColor="background1" w:themeShade="80"/>
          <w:vertAlign w:val="subscript"/>
        </w:rPr>
      </w:pP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8F6381" w:rsidRPr="007252B2" w:rsidRDefault="007252B2" w:rsidP="002A6E9F">
      <w:pPr>
        <w:rPr>
          <w:b/>
        </w:rPr>
      </w:pPr>
      <w:r>
        <w:rPr>
          <w:b/>
        </w:rPr>
        <w:t>Car's momentum</w:t>
      </w: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8F6381" w:rsidRDefault="008F6381" w:rsidP="002A6E9F">
      <w:pPr>
        <w:rPr>
          <w:b/>
          <w:color w:val="808080" w:themeColor="background1" w:themeShade="80"/>
          <w:vertAlign w:val="subscript"/>
        </w:rPr>
      </w:pPr>
    </w:p>
    <w:p w:rsidR="007252B2" w:rsidRDefault="007252B2" w:rsidP="002A6E9F">
      <w:pPr>
        <w:rPr>
          <w:b/>
          <w:color w:val="808080" w:themeColor="background1" w:themeShade="80"/>
          <w:vertAlign w:val="subscript"/>
        </w:rPr>
      </w:pPr>
    </w:p>
    <w:p w:rsidR="008F6381" w:rsidRPr="008F6381" w:rsidRDefault="008F6381" w:rsidP="002A6E9F">
      <w:pPr>
        <w:rPr>
          <w:b/>
          <w:sz w:val="28"/>
        </w:rPr>
      </w:pPr>
      <w:r w:rsidRPr="008F6381">
        <w:rPr>
          <w:b/>
          <w:sz w:val="28"/>
        </w:rPr>
        <w:lastRenderedPageBreak/>
        <w:t>Questions:</w:t>
      </w:r>
    </w:p>
    <w:p w:rsidR="008F6381" w:rsidRDefault="008F6381" w:rsidP="002A6E9F">
      <w:pPr>
        <w:rPr>
          <w:b/>
          <w:color w:val="808080" w:themeColor="background1" w:themeShade="80"/>
        </w:rPr>
      </w:pPr>
    </w:p>
    <w:p w:rsidR="008F6381" w:rsidRDefault="008F6381" w:rsidP="002A6E9F">
      <w:pPr>
        <w:rPr>
          <w:b/>
          <w:color w:val="808080" w:themeColor="background1" w:themeShade="80"/>
        </w:rPr>
      </w:pPr>
    </w:p>
    <w:p w:rsidR="008F6381" w:rsidRDefault="008F6381" w:rsidP="002A6E9F">
      <w:pPr>
        <w:rPr>
          <w:b/>
          <w:color w:val="808080" w:themeColor="background1" w:themeShade="80"/>
        </w:rPr>
      </w:pPr>
    </w:p>
    <w:p w:rsidR="008F6381" w:rsidRDefault="008F6381" w:rsidP="008F638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Would the Saturn be cruising or creeping along?  Why?</w:t>
      </w:r>
    </w:p>
    <w:p w:rsidR="008F6381" w:rsidRDefault="008F6381" w:rsidP="008F6381">
      <w:pPr>
        <w:rPr>
          <w:b/>
        </w:rPr>
      </w:pPr>
    </w:p>
    <w:p w:rsidR="008F6381" w:rsidRDefault="008F6381" w:rsidP="008F6381">
      <w:pPr>
        <w:rPr>
          <w:b/>
        </w:rPr>
      </w:pPr>
    </w:p>
    <w:p w:rsidR="008F6381" w:rsidRDefault="008F6381" w:rsidP="008F6381">
      <w:pPr>
        <w:rPr>
          <w:b/>
        </w:rPr>
      </w:pPr>
    </w:p>
    <w:p w:rsidR="008F6381" w:rsidRDefault="008F6381" w:rsidP="008F6381">
      <w:pPr>
        <w:rPr>
          <w:b/>
        </w:rPr>
      </w:pPr>
    </w:p>
    <w:p w:rsidR="008F6381" w:rsidRDefault="008F6381" w:rsidP="008F6381">
      <w:pPr>
        <w:rPr>
          <w:b/>
        </w:rPr>
      </w:pPr>
    </w:p>
    <w:p w:rsidR="008F6381" w:rsidRDefault="001661C9" w:rsidP="008F6381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041EB28" wp14:editId="4BE72649">
            <wp:simplePos x="0" y="0"/>
            <wp:positionH relativeFrom="column">
              <wp:posOffset>38735</wp:posOffset>
            </wp:positionH>
            <wp:positionV relativeFrom="paragraph">
              <wp:posOffset>51435</wp:posOffset>
            </wp:positionV>
            <wp:extent cx="5943600" cy="5943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6" b="100000" l="0" r="99429"/>
                              </a14:imgEffect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381" w:rsidRPr="008F6381" w:rsidRDefault="008F6381" w:rsidP="008F638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Using your superior knowledge of impulse and all things "momentous" (see what I did there?), explain--in physical science terms</w:t>
      </w:r>
      <w:proofErr w:type="gramStart"/>
      <w:r>
        <w:rPr>
          <w:b/>
        </w:rPr>
        <w:t>,  why</w:t>
      </w:r>
      <w:proofErr w:type="gramEnd"/>
      <w:r>
        <w:rPr>
          <w:b/>
        </w:rPr>
        <w:t xml:space="preserve"> a paintball breaks when it hits a person whereas remains whole if it skips across the grass?  (the terms "hard" and "soft" are not acceptable answers here…)</w:t>
      </w:r>
    </w:p>
    <w:sectPr w:rsidR="008F6381" w:rsidRPr="008F6381" w:rsidSect="00FF3120">
      <w:footerReference w:type="default" r:id="rId12"/>
      <w:pgSz w:w="12240" w:h="15840"/>
      <w:pgMar w:top="630" w:right="990" w:bottom="1080" w:left="1440" w:header="720" w:footer="720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56" w:rsidRDefault="00017956" w:rsidP="00FF3120">
      <w:r>
        <w:separator/>
      </w:r>
    </w:p>
  </w:endnote>
  <w:endnote w:type="continuationSeparator" w:id="0">
    <w:p w:rsidR="00017956" w:rsidRDefault="00017956" w:rsidP="00FF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79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956" w:rsidRDefault="000179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9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956" w:rsidRDefault="0001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56" w:rsidRDefault="00017956" w:rsidP="00FF3120">
      <w:r>
        <w:separator/>
      </w:r>
    </w:p>
  </w:footnote>
  <w:footnote w:type="continuationSeparator" w:id="0">
    <w:p w:rsidR="00017956" w:rsidRDefault="00017956" w:rsidP="00FF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35C"/>
    <w:multiLevelType w:val="hybridMultilevel"/>
    <w:tmpl w:val="E34A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531B3"/>
    <w:multiLevelType w:val="hybridMultilevel"/>
    <w:tmpl w:val="494AFAB8"/>
    <w:lvl w:ilvl="0" w:tplc="1884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B9"/>
    <w:rsid w:val="00017956"/>
    <w:rsid w:val="00023ADC"/>
    <w:rsid w:val="000A1CCF"/>
    <w:rsid w:val="000B2565"/>
    <w:rsid w:val="000B4541"/>
    <w:rsid w:val="001661C9"/>
    <w:rsid w:val="001E2221"/>
    <w:rsid w:val="0020383A"/>
    <w:rsid w:val="002A6E9F"/>
    <w:rsid w:val="00307705"/>
    <w:rsid w:val="00383DA2"/>
    <w:rsid w:val="003D10B9"/>
    <w:rsid w:val="00406BC4"/>
    <w:rsid w:val="00425A3C"/>
    <w:rsid w:val="004A01AA"/>
    <w:rsid w:val="006A481F"/>
    <w:rsid w:val="006C09A5"/>
    <w:rsid w:val="007252B2"/>
    <w:rsid w:val="00871CBE"/>
    <w:rsid w:val="008A5DD1"/>
    <w:rsid w:val="008F6381"/>
    <w:rsid w:val="00A50922"/>
    <w:rsid w:val="00AA029D"/>
    <w:rsid w:val="00B958F1"/>
    <w:rsid w:val="00BE0449"/>
    <w:rsid w:val="00CA3C86"/>
    <w:rsid w:val="00D20F9B"/>
    <w:rsid w:val="00D73400"/>
    <w:rsid w:val="00EE307F"/>
    <w:rsid w:val="00FA7186"/>
    <w:rsid w:val="00FC001F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221"/>
    <w:pPr>
      <w:ind w:left="720"/>
      <w:contextualSpacing/>
    </w:pPr>
  </w:style>
  <w:style w:type="table" w:styleId="TableGrid">
    <w:name w:val="Table Grid"/>
    <w:basedOn w:val="TableNormal"/>
    <w:uiPriority w:val="59"/>
    <w:rsid w:val="002A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221"/>
    <w:pPr>
      <w:ind w:left="720"/>
      <w:contextualSpacing/>
    </w:pPr>
  </w:style>
  <w:style w:type="table" w:styleId="TableGrid">
    <w:name w:val="Table Grid"/>
    <w:basedOn w:val="TableNormal"/>
    <w:uiPriority w:val="59"/>
    <w:rsid w:val="002A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45DDF807.dotm</Template>
  <TotalTime>14460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13</cp:revision>
  <cp:lastPrinted>2013-10-16T15:35:00Z</cp:lastPrinted>
  <dcterms:created xsi:type="dcterms:W3CDTF">2013-10-07T13:47:00Z</dcterms:created>
  <dcterms:modified xsi:type="dcterms:W3CDTF">2015-10-20T14:24:00Z</dcterms:modified>
</cp:coreProperties>
</file>