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5" w:rsidRDefault="00675575" w:rsidP="00675575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22184E">
        <w:rPr>
          <w:sz w:val="28"/>
        </w:rPr>
        <w:t>5</w:t>
      </w:r>
      <w:r w:rsidRPr="007A6DB0">
        <w:rPr>
          <w:sz w:val="28"/>
        </w:rPr>
        <w:t xml:space="preserve">: </w:t>
      </w:r>
      <w:r w:rsidR="0022184E">
        <w:rPr>
          <w:sz w:val="28"/>
        </w:rPr>
        <w:t>Momentum</w:t>
      </w:r>
      <w:r w:rsidRPr="007A6DB0">
        <w:rPr>
          <w:sz w:val="28"/>
        </w:rPr>
        <w:t xml:space="preserve"> </w:t>
      </w:r>
      <w:r w:rsidRPr="007A6DB0">
        <w:rPr>
          <w:sz w:val="28"/>
        </w:rPr>
        <w:tab/>
      </w:r>
      <w:r>
        <w:tab/>
      </w:r>
      <w:r>
        <w:tab/>
      </w:r>
      <w:r w:rsidR="0022184E">
        <w:tab/>
      </w:r>
      <w:r w:rsidR="0022184E">
        <w:tab/>
      </w:r>
      <w:r w:rsidR="0022184E">
        <w:tab/>
      </w:r>
      <w:r>
        <w:tab/>
        <w:t>name:</w:t>
      </w:r>
    </w:p>
    <w:p w:rsidR="00570148" w:rsidRDefault="00675575" w:rsidP="00570148">
      <w:pPr>
        <w:spacing w:line="240" w:lineRule="auto"/>
        <w:ind w:left="2160" w:right="-630" w:hanging="1440"/>
      </w:pPr>
      <w:r>
        <w:t>Study Guide</w:t>
      </w:r>
      <w:r>
        <w:tab/>
      </w:r>
      <w:r w:rsidR="00570148">
        <w:t xml:space="preserve">H: </w:t>
      </w:r>
      <w:r>
        <w:t xml:space="preserve">format: </w:t>
      </w:r>
      <w:r w:rsidR="00AB3884">
        <w:t>27</w:t>
      </w:r>
      <w:r w:rsidR="0006593F">
        <w:t xml:space="preserve"> Q; 2</w:t>
      </w:r>
      <w:r w:rsidR="00AB3884">
        <w:t>1</w:t>
      </w:r>
      <w:r>
        <w:t xml:space="preserve"> mc</w:t>
      </w:r>
      <w:r w:rsidR="0006593F">
        <w:t>/t or F</w:t>
      </w:r>
      <w:r>
        <w:t xml:space="preserve">; </w:t>
      </w:r>
      <w:r w:rsidR="00AB3884">
        <w:t>6</w:t>
      </w:r>
      <w:r w:rsidR="0006593F">
        <w:t xml:space="preserve"> calculations; </w:t>
      </w:r>
      <w:r w:rsidR="00570148">
        <w:t>1 extra credit riddle; CP: 21 mc/t or f (*SKIP)</w:t>
      </w:r>
    </w:p>
    <w:p w:rsidR="00675575" w:rsidRPr="00B31F67" w:rsidRDefault="00675575" w:rsidP="00675575">
      <w:pPr>
        <w:rPr>
          <w:b/>
        </w:rPr>
      </w:pPr>
      <w:r w:rsidRPr="00B31F67">
        <w:rPr>
          <w:b/>
        </w:rPr>
        <w:t>Vocab</w:t>
      </w:r>
    </w:p>
    <w:p w:rsidR="004E571F" w:rsidRDefault="00675575" w:rsidP="00675575">
      <w:pPr>
        <w:rPr>
          <w:i/>
        </w:rPr>
      </w:pPr>
      <w:r>
        <w:tab/>
      </w:r>
      <w:proofErr w:type="gramStart"/>
      <w:r w:rsidR="00AB3884">
        <w:rPr>
          <w:i/>
        </w:rPr>
        <w:t>momentum</w:t>
      </w:r>
      <w:proofErr w:type="gramEnd"/>
      <w:r>
        <w:rPr>
          <w:i/>
        </w:rPr>
        <w:tab/>
      </w:r>
      <w:r>
        <w:rPr>
          <w:i/>
        </w:rPr>
        <w:tab/>
      </w:r>
      <w:r w:rsidR="00AB3884">
        <w:rPr>
          <w:i/>
        </w:rPr>
        <w:t>impulse</w:t>
      </w:r>
      <w:r>
        <w:rPr>
          <w:i/>
        </w:rPr>
        <w:tab/>
      </w:r>
      <w:r w:rsidRPr="0027725C">
        <w:rPr>
          <w:i/>
        </w:rPr>
        <w:tab/>
      </w:r>
      <w:r w:rsidR="004E571F">
        <w:rPr>
          <w:i/>
        </w:rPr>
        <w:t>Newton's 3</w:t>
      </w:r>
      <w:r w:rsidR="004E571F" w:rsidRPr="004E571F">
        <w:rPr>
          <w:i/>
          <w:vertAlign w:val="superscript"/>
        </w:rPr>
        <w:t>rd</w:t>
      </w:r>
      <w:r w:rsidR="004E571F">
        <w:rPr>
          <w:i/>
        </w:rPr>
        <w:t xml:space="preserve">  law        </w:t>
      </w:r>
      <w:r w:rsidR="00AB3884" w:rsidRPr="00AB3884">
        <w:rPr>
          <w:rFonts w:ascii="Symbol" w:hAnsi="Symbol"/>
          <w:i/>
        </w:rPr>
        <w:t></w:t>
      </w:r>
      <w:r w:rsidR="00AB3884" w:rsidRPr="00AB3884">
        <w:rPr>
          <w:rFonts w:ascii="Symbol" w:hAnsi="Symbol"/>
          <w:i/>
        </w:rPr>
        <w:t></w:t>
      </w:r>
      <w:r w:rsidR="00AB3884">
        <w:rPr>
          <w:i/>
        </w:rPr>
        <w:t>in momentum</w:t>
      </w:r>
    </w:p>
    <w:p w:rsidR="00675575" w:rsidRPr="00B31F67" w:rsidRDefault="00675575" w:rsidP="00675575">
      <w:pPr>
        <w:rPr>
          <w:i/>
        </w:rPr>
      </w:pPr>
      <w:r w:rsidRPr="0027725C">
        <w:rPr>
          <w:i/>
        </w:rPr>
        <w:tab/>
      </w:r>
      <w:proofErr w:type="gramStart"/>
      <w:r w:rsidR="00AB3884">
        <w:rPr>
          <w:i/>
        </w:rPr>
        <w:t>elastic</w:t>
      </w:r>
      <w:proofErr w:type="gramEnd"/>
      <w:r w:rsidR="00AB3884">
        <w:rPr>
          <w:i/>
        </w:rPr>
        <w:t xml:space="preserve"> collision</w:t>
      </w:r>
      <w:r w:rsidRPr="0027725C">
        <w:rPr>
          <w:i/>
        </w:rPr>
        <w:tab/>
      </w:r>
      <w:r w:rsidRPr="0027725C">
        <w:rPr>
          <w:i/>
        </w:rPr>
        <w:tab/>
      </w:r>
      <w:r w:rsidR="00AB3884">
        <w:rPr>
          <w:i/>
        </w:rPr>
        <w:t>inelastic collision</w:t>
      </w:r>
      <w:r w:rsidR="00AB3884">
        <w:rPr>
          <w:i/>
        </w:rPr>
        <w:tab/>
        <w:t>law of conservation of momentum</w:t>
      </w:r>
      <w:r w:rsidR="004E571F">
        <w:rPr>
          <w:i/>
        </w:rPr>
        <w:tab/>
      </w:r>
      <w:r>
        <w:rPr>
          <w:i/>
        </w:rPr>
        <w:tab/>
      </w:r>
    </w:p>
    <w:p w:rsidR="00675575" w:rsidRDefault="00675575" w:rsidP="00675575">
      <w:r w:rsidRPr="00B31F67">
        <w:rPr>
          <w:b/>
        </w:rPr>
        <w:t>Formulae</w:t>
      </w:r>
      <w:r>
        <w:t>; (units)</w:t>
      </w:r>
    </w:p>
    <w:p w:rsidR="00AB3884" w:rsidRDefault="00AB3884" w:rsidP="00AB3884">
      <w:pPr>
        <w:ind w:firstLine="720"/>
        <w:rPr>
          <w:b/>
        </w:rPr>
      </w:pPr>
      <w:proofErr w:type="gramStart"/>
      <w:r>
        <w:t>momentum</w:t>
      </w:r>
      <w:proofErr w:type="gramEnd"/>
      <w:r w:rsidR="00675575">
        <w:t xml:space="preserve">: </w:t>
      </w:r>
      <w:r w:rsidRPr="00105293">
        <w:rPr>
          <w:rFonts w:ascii="Symbol" w:hAnsi="Symbol"/>
          <w:b/>
          <w:i/>
        </w:rPr>
        <w:t></w:t>
      </w:r>
      <w:r>
        <w:rPr>
          <w:rFonts w:ascii="Symbol" w:hAnsi="Symbol"/>
          <w:b/>
        </w:rPr>
        <w:t></w:t>
      </w:r>
      <w:r>
        <w:rPr>
          <w:rFonts w:cstheme="minorHAnsi"/>
          <w:b/>
        </w:rPr>
        <w:t>= mv</w:t>
      </w:r>
      <w:r w:rsidR="00675575">
        <w:t>; (</w:t>
      </w:r>
      <w:r>
        <w:t>kg  * m/s</w:t>
      </w:r>
      <w:r w:rsidR="00675575">
        <w:t>)</w:t>
      </w:r>
      <w:r w:rsidR="00675575">
        <w:tab/>
      </w:r>
      <w:r>
        <w:tab/>
        <w:t xml:space="preserve">impulse:  </w:t>
      </w:r>
      <w:r>
        <w:rPr>
          <w:b/>
        </w:rPr>
        <w:t>I = Ft</w:t>
      </w:r>
      <w:r>
        <w:rPr>
          <w:b/>
        </w:rPr>
        <w:tab/>
      </w:r>
      <w:r>
        <w:rPr>
          <w:b/>
        </w:rPr>
        <w:tab/>
      </w:r>
    </w:p>
    <w:p w:rsidR="00675575" w:rsidRDefault="00AB3884" w:rsidP="00AB3884">
      <w:pPr>
        <w:ind w:firstLine="720"/>
        <w:rPr>
          <w:rFonts w:cstheme="minorHAnsi"/>
          <w:vertAlign w:val="subscript"/>
        </w:rPr>
      </w:pPr>
      <w:proofErr w:type="gramStart"/>
      <w:r>
        <w:rPr>
          <w:b/>
        </w:rPr>
        <w:t>impulse</w:t>
      </w:r>
      <w:proofErr w:type="gramEnd"/>
      <w:r>
        <w:rPr>
          <w:b/>
        </w:rPr>
        <w:t xml:space="preserve"> = </w:t>
      </w:r>
      <w:r w:rsidR="00105293" w:rsidRPr="00AB3884">
        <w:rPr>
          <w:rFonts w:ascii="Symbol" w:hAnsi="Symbol"/>
          <w:i/>
        </w:rPr>
        <w:t></w:t>
      </w:r>
      <w:r w:rsidR="00105293" w:rsidRPr="00AB3884">
        <w:rPr>
          <w:rFonts w:ascii="Symbol" w:hAnsi="Symbol"/>
          <w:i/>
        </w:rPr>
        <w:t></w:t>
      </w:r>
      <w:r w:rsidR="00105293" w:rsidRPr="00105293">
        <w:rPr>
          <w:i/>
        </w:rPr>
        <w:t xml:space="preserve"> </w:t>
      </w:r>
      <w:r w:rsidR="00105293">
        <w:rPr>
          <w:i/>
        </w:rPr>
        <w:t xml:space="preserve">in </w:t>
      </w:r>
      <w:r>
        <w:rPr>
          <w:b/>
        </w:rPr>
        <w:t>momentum</w:t>
      </w:r>
      <w:r w:rsidR="00105293">
        <w:rPr>
          <w:b/>
        </w:rPr>
        <w:t xml:space="preserve">  (Ft = </w:t>
      </w:r>
      <w:r w:rsidR="00105293" w:rsidRPr="00AB3884">
        <w:rPr>
          <w:rFonts w:ascii="Symbol" w:hAnsi="Symbol"/>
          <w:i/>
        </w:rPr>
        <w:t></w:t>
      </w:r>
      <w:r w:rsidR="00105293" w:rsidRPr="00AB3884">
        <w:rPr>
          <w:rFonts w:ascii="Symbol" w:hAnsi="Symbol"/>
          <w:i/>
        </w:rPr>
        <w:t></w:t>
      </w:r>
      <w:r w:rsidR="00105293">
        <w:rPr>
          <w:i/>
        </w:rPr>
        <w:t xml:space="preserve">in </w:t>
      </w:r>
      <w:r w:rsidR="00105293" w:rsidRPr="00105293">
        <w:rPr>
          <w:rFonts w:ascii="Symbol" w:hAnsi="Symbol"/>
          <w:b/>
          <w:i/>
        </w:rPr>
        <w:t></w:t>
      </w:r>
      <w:r w:rsidR="00105293">
        <w:rPr>
          <w:i/>
        </w:rPr>
        <w:t>)</w:t>
      </w:r>
      <w:r w:rsidR="004963FA">
        <w:rPr>
          <w:i/>
        </w:rPr>
        <w:t xml:space="preserve">               </w:t>
      </w:r>
      <w:r w:rsidR="004963FA">
        <w:t xml:space="preserve">conservation of </w:t>
      </w:r>
      <w:r w:rsidR="004963FA" w:rsidRPr="00105293">
        <w:rPr>
          <w:rFonts w:ascii="Symbol" w:hAnsi="Symbol"/>
          <w:b/>
          <w:i/>
        </w:rPr>
        <w:t></w:t>
      </w:r>
      <w:r w:rsidR="004963FA">
        <w:rPr>
          <w:rFonts w:cstheme="minorHAnsi"/>
        </w:rPr>
        <w:t xml:space="preserve">:     </w:t>
      </w:r>
      <w:r w:rsidR="004963FA" w:rsidRPr="00105293">
        <w:rPr>
          <w:rFonts w:ascii="Symbol" w:hAnsi="Symbol"/>
          <w:b/>
          <w:i/>
        </w:rPr>
        <w:t></w:t>
      </w:r>
      <w:r w:rsidR="004963FA">
        <w:rPr>
          <w:rFonts w:cstheme="minorHAnsi"/>
        </w:rPr>
        <w:t xml:space="preserve"> </w:t>
      </w:r>
      <w:r w:rsidR="004963FA" w:rsidRPr="004963FA">
        <w:rPr>
          <w:rFonts w:cstheme="minorHAnsi"/>
          <w:vertAlign w:val="subscript"/>
        </w:rPr>
        <w:t>after</w:t>
      </w:r>
      <w:r w:rsidR="004963FA">
        <w:rPr>
          <w:rFonts w:cstheme="minorHAnsi"/>
        </w:rPr>
        <w:t xml:space="preserve"> = </w:t>
      </w:r>
      <w:r w:rsidR="004963FA" w:rsidRPr="00105293">
        <w:rPr>
          <w:rFonts w:ascii="Symbol" w:hAnsi="Symbol"/>
          <w:b/>
          <w:i/>
        </w:rPr>
        <w:t></w:t>
      </w:r>
      <w:r w:rsidR="004963FA">
        <w:rPr>
          <w:rFonts w:cstheme="minorHAnsi"/>
        </w:rPr>
        <w:t xml:space="preserve"> </w:t>
      </w:r>
      <w:r w:rsidR="004963FA" w:rsidRPr="004963FA">
        <w:rPr>
          <w:rFonts w:cstheme="minorHAnsi"/>
          <w:vertAlign w:val="subscript"/>
        </w:rPr>
        <w:t>before</w:t>
      </w:r>
    </w:p>
    <w:p w:rsidR="004963FA" w:rsidRPr="004963FA" w:rsidRDefault="004963FA" w:rsidP="00AB3884">
      <w:pPr>
        <w:ind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m</w:t>
      </w:r>
      <w:r w:rsidRPr="004963FA">
        <w:rPr>
          <w:rFonts w:cstheme="minorHAnsi"/>
          <w:vertAlign w:val="subscript"/>
        </w:rPr>
        <w:t>1</w:t>
      </w:r>
      <w:r>
        <w:rPr>
          <w:rFonts w:cstheme="minorHAnsi"/>
        </w:rPr>
        <w:t>v</w:t>
      </w:r>
      <w:r w:rsidRPr="004963FA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+ m</w:t>
      </w:r>
      <w:r w:rsidRPr="004963FA">
        <w:rPr>
          <w:rFonts w:cstheme="minorHAnsi"/>
          <w:vertAlign w:val="subscript"/>
        </w:rPr>
        <w:t>2</w:t>
      </w:r>
      <w:r>
        <w:rPr>
          <w:rFonts w:cstheme="minorHAnsi"/>
        </w:rPr>
        <w:t>v</w:t>
      </w:r>
      <w:r w:rsidRPr="004963FA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m</w:t>
      </w:r>
      <w:r w:rsidRPr="004963FA">
        <w:rPr>
          <w:rFonts w:cstheme="minorHAnsi"/>
          <w:vertAlign w:val="subscript"/>
        </w:rPr>
        <w:t>3</w:t>
      </w:r>
      <w:r>
        <w:rPr>
          <w:rFonts w:cstheme="minorHAnsi"/>
        </w:rPr>
        <w:t>v</w:t>
      </w:r>
      <w:r w:rsidRPr="004963FA">
        <w:rPr>
          <w:rFonts w:cstheme="minorHAnsi"/>
          <w:vertAlign w:val="subscript"/>
        </w:rPr>
        <w:t>3</w:t>
      </w:r>
    </w:p>
    <w:p w:rsidR="00675575" w:rsidRPr="00B31F67" w:rsidRDefault="00675575" w:rsidP="00675575">
      <w:pPr>
        <w:rPr>
          <w:b/>
        </w:rPr>
      </w:pPr>
      <w:r w:rsidRPr="00B31F67">
        <w:rPr>
          <w:b/>
        </w:rPr>
        <w:t>Things you MUST know:</w:t>
      </w:r>
    </w:p>
    <w:p w:rsidR="00675575" w:rsidRDefault="00105293" w:rsidP="00675575">
      <w:pPr>
        <w:pStyle w:val="ListParagraph"/>
        <w:numPr>
          <w:ilvl w:val="0"/>
          <w:numId w:val="1"/>
        </w:numPr>
      </w:pPr>
      <w:r>
        <w:t>Two ways you can change momentum:</w:t>
      </w:r>
    </w:p>
    <w:p w:rsidR="00105293" w:rsidRDefault="00105293" w:rsidP="00105293">
      <w:pPr>
        <w:pStyle w:val="ListParagraph"/>
        <w:numPr>
          <w:ilvl w:val="1"/>
          <w:numId w:val="1"/>
        </w:numPr>
      </w:pPr>
      <w:r>
        <w:t>Change m</w:t>
      </w:r>
    </w:p>
    <w:p w:rsidR="00105293" w:rsidRDefault="00105293" w:rsidP="00105293">
      <w:pPr>
        <w:pStyle w:val="ListParagraph"/>
        <w:numPr>
          <w:ilvl w:val="1"/>
          <w:numId w:val="1"/>
        </w:numPr>
      </w:pPr>
      <w:r>
        <w:t>Change v</w:t>
      </w:r>
    </w:p>
    <w:p w:rsidR="00105293" w:rsidRDefault="00105293" w:rsidP="00105293">
      <w:pPr>
        <w:pStyle w:val="ListParagraph"/>
        <w:numPr>
          <w:ilvl w:val="2"/>
          <w:numId w:val="1"/>
        </w:numPr>
      </w:pPr>
      <w:r>
        <w:t>Direction</w:t>
      </w:r>
    </w:p>
    <w:p w:rsidR="00105293" w:rsidRDefault="00105293" w:rsidP="00105293">
      <w:pPr>
        <w:pStyle w:val="ListParagraph"/>
        <w:numPr>
          <w:ilvl w:val="2"/>
          <w:numId w:val="1"/>
        </w:numPr>
      </w:pPr>
      <w:r>
        <w:t>Accelerate</w:t>
      </w:r>
    </w:p>
    <w:p w:rsidR="00675575" w:rsidRDefault="00675575" w:rsidP="00675575">
      <w:pPr>
        <w:pStyle w:val="ListParagraph"/>
        <w:numPr>
          <w:ilvl w:val="0"/>
          <w:numId w:val="1"/>
        </w:numPr>
      </w:pPr>
      <w:r>
        <w:t xml:space="preserve">Be able to </w:t>
      </w:r>
      <w:r w:rsidR="00105293">
        <w:t xml:space="preserve">discern between scenarios which has the largest </w:t>
      </w:r>
      <w:r w:rsidR="00105293" w:rsidRPr="00105293">
        <w:rPr>
          <w:rFonts w:ascii="Symbol" w:hAnsi="Symbol"/>
          <w:b/>
          <w:i/>
        </w:rPr>
        <w:t></w:t>
      </w:r>
      <w:r w:rsidR="00105293">
        <w:rPr>
          <w:rFonts w:ascii="Symbol" w:hAnsi="Symbol"/>
          <w:b/>
          <w:i/>
        </w:rPr>
        <w:t></w:t>
      </w:r>
      <w:r w:rsidR="00105293">
        <w:rPr>
          <w:rFonts w:cstheme="minorHAnsi"/>
        </w:rPr>
        <w:t>.</w:t>
      </w:r>
    </w:p>
    <w:p w:rsidR="00675575" w:rsidRPr="007B1500" w:rsidRDefault="00570148" w:rsidP="00675575">
      <w:pPr>
        <w:pStyle w:val="ListParagraph"/>
        <w:numPr>
          <w:ilvl w:val="0"/>
          <w:numId w:val="1"/>
        </w:numPr>
        <w:rPr>
          <w:sz w:val="20"/>
        </w:rPr>
      </w:pPr>
      <w:r>
        <w:t>*</w:t>
      </w:r>
      <w:r w:rsidR="00105293">
        <w:t xml:space="preserve">Be able to calculate what happens to a given </w:t>
      </w:r>
      <w:r w:rsidR="00105293" w:rsidRPr="00105293">
        <w:rPr>
          <w:rFonts w:ascii="Symbol" w:hAnsi="Symbol"/>
          <w:b/>
          <w:i/>
        </w:rPr>
        <w:t></w:t>
      </w:r>
      <w:r w:rsidR="00105293">
        <w:rPr>
          <w:rFonts w:ascii="Symbol" w:hAnsi="Symbol"/>
          <w:b/>
          <w:i/>
        </w:rPr>
        <w:t></w:t>
      </w:r>
      <w:r w:rsidR="00105293">
        <w:rPr>
          <w:rFonts w:cstheme="minorHAnsi"/>
        </w:rPr>
        <w:t>if parameters change (m or v</w:t>
      </w:r>
      <w:r w:rsidR="00105293" w:rsidRPr="007B1500">
        <w:rPr>
          <w:rFonts w:cstheme="minorHAnsi"/>
          <w:sz w:val="20"/>
        </w:rPr>
        <w:t>).</w:t>
      </w:r>
      <w:r w:rsidR="007B1500" w:rsidRPr="007B1500">
        <w:rPr>
          <w:rFonts w:cstheme="minorHAnsi"/>
          <w:sz w:val="20"/>
        </w:rPr>
        <w:t>*sim. to Rev. Q's #</w:t>
      </w:r>
      <w:r w:rsidR="005869B7">
        <w:rPr>
          <w:rFonts w:cstheme="minorHAnsi"/>
          <w:sz w:val="20"/>
        </w:rPr>
        <w:t xml:space="preserve">19, </w:t>
      </w:r>
      <w:r w:rsidR="007B1500" w:rsidRPr="007B1500">
        <w:rPr>
          <w:rFonts w:cstheme="minorHAnsi"/>
          <w:sz w:val="20"/>
        </w:rPr>
        <w:t>20</w:t>
      </w:r>
    </w:p>
    <w:p w:rsidR="00825177" w:rsidRDefault="007B1500" w:rsidP="009A673E">
      <w:pPr>
        <w:pStyle w:val="ListParagraph"/>
        <w:numPr>
          <w:ilvl w:val="0"/>
          <w:numId w:val="1"/>
        </w:numPr>
      </w:pPr>
      <w:r>
        <w:t>It is not technically correct to say that 'impulse is equal to momentum.'  What should it be &amp; why?  Impulse is equal to _________________________________.  Why?</w:t>
      </w:r>
    </w:p>
    <w:p w:rsidR="007B1500" w:rsidRPr="00FA3930" w:rsidRDefault="007B1500" w:rsidP="007B1500">
      <w:pPr>
        <w:pStyle w:val="ListParagraph"/>
      </w:pPr>
    </w:p>
    <w:p w:rsidR="00675575" w:rsidRDefault="007B1500" w:rsidP="00675575">
      <w:pPr>
        <w:pStyle w:val="ListParagraph"/>
        <w:numPr>
          <w:ilvl w:val="0"/>
          <w:numId w:val="1"/>
        </w:numPr>
      </w:pPr>
      <w:r>
        <w:t xml:space="preserve">The </w:t>
      </w:r>
      <w:r w:rsidRPr="007B1500">
        <w:rPr>
          <w:i/>
        </w:rPr>
        <w:t>conservation</w:t>
      </w:r>
      <w:r>
        <w:t xml:space="preserve"> of momentum is most closely related to Newton's third law.</w:t>
      </w:r>
    </w:p>
    <w:p w:rsidR="007B1500" w:rsidRDefault="007B1500" w:rsidP="00570148">
      <w:pPr>
        <w:pStyle w:val="ListParagraph"/>
        <w:numPr>
          <w:ilvl w:val="0"/>
          <w:numId w:val="1"/>
        </w:numPr>
      </w:pPr>
      <w:r>
        <w:t>For a given momentum, how does one lessen the impact F?</w:t>
      </w:r>
    </w:p>
    <w:p w:rsidR="007B1500" w:rsidRDefault="00B6527F" w:rsidP="004963FA">
      <w:pPr>
        <w:pStyle w:val="ListParagraph"/>
        <w:numPr>
          <w:ilvl w:val="0"/>
          <w:numId w:val="1"/>
        </w:numPr>
      </w:pPr>
      <w:r>
        <w:t xml:space="preserve">What would happen if it were possible to make </w:t>
      </w:r>
      <w:proofErr w:type="gramStart"/>
      <w:r>
        <w:t>a cannon</w:t>
      </w:r>
      <w:proofErr w:type="gramEnd"/>
      <w:r>
        <w:t xml:space="preserve"> less massive than its cannon ball and fire it?  Why?</w:t>
      </w:r>
    </w:p>
    <w:p w:rsidR="00675575" w:rsidRDefault="00675575" w:rsidP="00675575">
      <w:pPr>
        <w:pStyle w:val="ListParagraph"/>
        <w:numPr>
          <w:ilvl w:val="0"/>
          <w:numId w:val="1"/>
        </w:numPr>
      </w:pPr>
      <w:r>
        <w:t xml:space="preserve">This will come up again &amp; again (&amp; again) in our future: Coach Bowman &amp; Dr. Wackes walk into a physical science classroom and permit Mr. e to stand between them &amp; push each of them with equal F.  Which one moves faster?  </w:t>
      </w:r>
      <w:r w:rsidR="00B6527F">
        <w:t>Which one has more momentum? (ooh a tricky Q)</w:t>
      </w:r>
    </w:p>
    <w:p w:rsidR="00675575" w:rsidRDefault="00B6527F" w:rsidP="00675575">
      <w:pPr>
        <w:pStyle w:val="ListParagraph"/>
        <w:numPr>
          <w:ilvl w:val="0"/>
          <w:numId w:val="1"/>
        </w:numPr>
      </w:pPr>
      <w:r>
        <w:rPr>
          <w:noProof/>
        </w:rPr>
        <w:t>A car is traveling along a highway and needs a certain F exerted on it to stop.  Each of these situations will demand more F:   If the car has…</w:t>
      </w:r>
    </w:p>
    <w:p w:rsidR="00B6527F" w:rsidRDefault="00B6527F" w:rsidP="00B6527F">
      <w:pPr>
        <w:pStyle w:val="ListParagraph"/>
        <w:numPr>
          <w:ilvl w:val="1"/>
          <w:numId w:val="1"/>
        </w:numPr>
      </w:pPr>
      <w:r>
        <w:rPr>
          <w:noProof/>
        </w:rPr>
        <w:t>More m</w:t>
      </w:r>
    </w:p>
    <w:p w:rsidR="00B6527F" w:rsidRPr="00B6527F" w:rsidRDefault="00B6527F" w:rsidP="00B6527F">
      <w:pPr>
        <w:pStyle w:val="ListParagraph"/>
        <w:numPr>
          <w:ilvl w:val="1"/>
          <w:numId w:val="1"/>
        </w:numPr>
      </w:pPr>
      <w:r>
        <w:rPr>
          <w:rFonts w:cstheme="minorHAnsi"/>
        </w:rPr>
        <w:t>More v</w:t>
      </w:r>
    </w:p>
    <w:p w:rsidR="00B6527F" w:rsidRPr="00B6527F" w:rsidRDefault="00B6527F" w:rsidP="00B6527F">
      <w:pPr>
        <w:pStyle w:val="ListParagraph"/>
        <w:numPr>
          <w:ilvl w:val="1"/>
          <w:numId w:val="1"/>
        </w:numPr>
      </w:pPr>
      <w:r>
        <w:rPr>
          <w:noProof/>
        </w:rPr>
        <w:t xml:space="preserve">More </w:t>
      </w:r>
      <w:r w:rsidRPr="00105293">
        <w:rPr>
          <w:rFonts w:ascii="Symbol" w:hAnsi="Symbol"/>
          <w:b/>
          <w:i/>
        </w:rPr>
        <w:t></w:t>
      </w:r>
    </w:p>
    <w:p w:rsidR="005869B7" w:rsidRDefault="001D5FD5" w:rsidP="004963FA">
      <w:pPr>
        <w:pStyle w:val="ListParagraph"/>
        <w:numPr>
          <w:ilvl w:val="1"/>
          <w:numId w:val="1"/>
        </w:numPr>
      </w:pPr>
      <w:r>
        <w:t>Less d to stop (stopping d)</w:t>
      </w:r>
    </w:p>
    <w:p w:rsidR="00675575" w:rsidRDefault="001D5FD5" w:rsidP="00675575">
      <w:pPr>
        <w:pStyle w:val="ListParagraph"/>
        <w:numPr>
          <w:ilvl w:val="0"/>
          <w:numId w:val="1"/>
        </w:numPr>
      </w:pPr>
      <w:r>
        <w:lastRenderedPageBreak/>
        <w:t>A person hits a block of wood with their fist.  Select those which are true?</w:t>
      </w:r>
    </w:p>
    <w:p w:rsidR="001D5FD5" w:rsidRDefault="001D5FD5" w:rsidP="001D5FD5">
      <w:pPr>
        <w:pStyle w:val="ListParagraph"/>
        <w:numPr>
          <w:ilvl w:val="1"/>
          <w:numId w:val="1"/>
        </w:numPr>
      </w:pPr>
      <w:r>
        <w:t>Impulse is same on hand &amp; wood</w:t>
      </w:r>
    </w:p>
    <w:p w:rsidR="001D5FD5" w:rsidRDefault="001D5FD5" w:rsidP="001D5FD5">
      <w:pPr>
        <w:pStyle w:val="ListParagraph"/>
        <w:numPr>
          <w:ilvl w:val="1"/>
          <w:numId w:val="1"/>
        </w:numPr>
      </w:pPr>
      <w:r>
        <w:t>F on wood &amp; hand</w:t>
      </w:r>
    </w:p>
    <w:p w:rsidR="001D5FD5" w:rsidRDefault="001D5FD5" w:rsidP="001D5FD5">
      <w:pPr>
        <w:pStyle w:val="ListParagraph"/>
        <w:numPr>
          <w:ilvl w:val="1"/>
          <w:numId w:val="1"/>
        </w:numPr>
      </w:pPr>
      <w:r>
        <w:t>t of impact on wood &amp; hand</w:t>
      </w:r>
    </w:p>
    <w:p w:rsidR="00675575" w:rsidRDefault="003A70D5" w:rsidP="00675575">
      <w:pPr>
        <w:pStyle w:val="ListParagraph"/>
        <w:numPr>
          <w:ilvl w:val="0"/>
          <w:numId w:val="1"/>
        </w:numPr>
      </w:pPr>
      <w:r>
        <w:t>For a given impulse, be able to relate F to t if quantities are given.</w:t>
      </w:r>
    </w:p>
    <w:p w:rsidR="00675575" w:rsidRDefault="00682147" w:rsidP="00682147">
      <w:pPr>
        <w:pStyle w:val="ListParagraph"/>
        <w:numPr>
          <w:ilvl w:val="0"/>
          <w:numId w:val="1"/>
        </w:numPr>
      </w:pPr>
      <w:r>
        <w:t>Two vehicles, one large (truck) and one small (VW) collide: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 xml:space="preserve">The impact F is the same for both.  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>The impact time is the same for both.</w:t>
      </w:r>
    </w:p>
    <w:p w:rsidR="00146032" w:rsidRDefault="00146032" w:rsidP="00675575">
      <w:pPr>
        <w:pStyle w:val="ListParagraph"/>
        <w:numPr>
          <w:ilvl w:val="1"/>
          <w:numId w:val="1"/>
        </w:numPr>
      </w:pPr>
      <w:r>
        <w:t xml:space="preserve">The change in </w:t>
      </w:r>
      <w:r w:rsidRPr="00105293">
        <w:rPr>
          <w:rFonts w:ascii="Symbol" w:hAnsi="Symbol"/>
          <w:b/>
          <w:i/>
        </w:rPr>
        <w:t></w:t>
      </w:r>
      <w:r>
        <w:rPr>
          <w:rFonts w:ascii="Symbol" w:hAnsi="Symbol"/>
          <w:b/>
          <w:i/>
        </w:rPr>
        <w:t></w:t>
      </w:r>
      <w:r>
        <w:rPr>
          <w:rFonts w:cstheme="minorHAnsi"/>
        </w:rPr>
        <w:t>is the same for both.</w:t>
      </w:r>
    </w:p>
    <w:p w:rsidR="00682147" w:rsidRDefault="00682147" w:rsidP="00675575">
      <w:pPr>
        <w:pStyle w:val="ListParagraph"/>
        <w:numPr>
          <w:ilvl w:val="1"/>
          <w:numId w:val="1"/>
        </w:numPr>
      </w:pPr>
      <w:r>
        <w:t>The one that experiences the greatest change in v (acceleration/deceleration) is the smaller one. Why?</w:t>
      </w:r>
    </w:p>
    <w:p w:rsidR="00675575" w:rsidRDefault="005869B7" w:rsidP="00675575">
      <w:pPr>
        <w:pStyle w:val="ListParagraph"/>
        <w:numPr>
          <w:ilvl w:val="0"/>
          <w:numId w:val="1"/>
        </w:numPr>
      </w:pPr>
      <w:r>
        <w:t>Suppose you are riding your bike down the town's largest hill and so you gain a considerable amount of speed.  Just then a love bug (two?) decides to cross your path and hits your forehead.  On which is the:</w:t>
      </w:r>
    </w:p>
    <w:p w:rsidR="005869B7" w:rsidRDefault="005869B7" w:rsidP="005869B7">
      <w:pPr>
        <w:pStyle w:val="ListParagraph"/>
        <w:numPr>
          <w:ilvl w:val="1"/>
          <w:numId w:val="1"/>
        </w:numPr>
      </w:pPr>
      <w:r>
        <w:t>F greater</w:t>
      </w:r>
    </w:p>
    <w:p w:rsidR="005869B7" w:rsidRDefault="005869B7" w:rsidP="005869B7">
      <w:pPr>
        <w:pStyle w:val="ListParagraph"/>
        <w:numPr>
          <w:ilvl w:val="1"/>
          <w:numId w:val="1"/>
        </w:numPr>
      </w:pPr>
      <w:r>
        <w:t>t of impact greater</w:t>
      </w:r>
    </w:p>
    <w:p w:rsidR="005869B7" w:rsidRPr="004F06AB" w:rsidRDefault="00146032" w:rsidP="005869B7">
      <w:pPr>
        <w:pStyle w:val="ListParagraph"/>
        <w:numPr>
          <w:ilvl w:val="1"/>
          <w:numId w:val="1"/>
        </w:numPr>
      </w:pPr>
      <w:r>
        <w:t xml:space="preserve">change in </w:t>
      </w:r>
      <w:r w:rsidRPr="00105293">
        <w:rPr>
          <w:rFonts w:ascii="Symbol" w:hAnsi="Symbol"/>
          <w:b/>
          <w:i/>
        </w:rPr>
        <w:t></w:t>
      </w:r>
      <w:r>
        <w:rPr>
          <w:rFonts w:cstheme="minorHAnsi"/>
        </w:rPr>
        <w:t xml:space="preserve"> </w:t>
      </w:r>
      <w:r w:rsidR="004F06AB">
        <w:rPr>
          <w:rFonts w:cstheme="minorHAnsi"/>
        </w:rPr>
        <w:t xml:space="preserve"> </w:t>
      </w:r>
      <w:r>
        <w:rPr>
          <w:rFonts w:cstheme="minorHAnsi"/>
        </w:rPr>
        <w:t>greater</w:t>
      </w:r>
    </w:p>
    <w:p w:rsidR="004F06AB" w:rsidRDefault="004E6E90" w:rsidP="004F06A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594E21" wp14:editId="4D17007C">
            <wp:simplePos x="0" y="0"/>
            <wp:positionH relativeFrom="column">
              <wp:posOffset>3582035</wp:posOffset>
            </wp:positionH>
            <wp:positionV relativeFrom="paragraph">
              <wp:posOffset>41275</wp:posOffset>
            </wp:positionV>
            <wp:extent cx="2724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148">
        <w:t>*</w:t>
      </w:r>
      <w:bookmarkStart w:id="0" w:name="_GoBack"/>
      <w:bookmarkEnd w:id="0"/>
      <w:r w:rsidR="004963FA">
        <w:t xml:space="preserve">Be able to calculate average F, </w:t>
      </w:r>
      <w:r w:rsidR="004963FA" w:rsidRPr="00105293">
        <w:rPr>
          <w:rFonts w:ascii="Symbol" w:hAnsi="Symbol"/>
          <w:b/>
          <w:i/>
        </w:rPr>
        <w:t></w:t>
      </w:r>
      <w:r w:rsidR="004963FA">
        <w:rPr>
          <w:rFonts w:cstheme="minorHAnsi"/>
        </w:rPr>
        <w:t>, &amp; v using the formulae atop the page</w:t>
      </w:r>
      <w:r w:rsidR="00D0026B">
        <w:rPr>
          <w:rFonts w:cstheme="minorHAnsi"/>
        </w:rPr>
        <w:t>; see the Problems in the text.</w:t>
      </w:r>
    </w:p>
    <w:p w:rsidR="006D0FB8" w:rsidRDefault="004E6E90"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9DEA673" wp14:editId="5DA45D52">
            <wp:simplePos x="0" y="0"/>
            <wp:positionH relativeFrom="column">
              <wp:posOffset>-337185</wp:posOffset>
            </wp:positionH>
            <wp:positionV relativeFrom="paragraph">
              <wp:posOffset>2274570</wp:posOffset>
            </wp:positionV>
            <wp:extent cx="652399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507" y="21495"/>
                <wp:lineTo x="2150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32" w:rsidRDefault="00146032" w:rsidP="0062257A">
      <w:pPr>
        <w:spacing w:after="0" w:line="240" w:lineRule="auto"/>
      </w:pPr>
      <w:r>
        <w:separator/>
      </w:r>
    </w:p>
  </w:endnote>
  <w:endnote w:type="continuationSeparator" w:id="0">
    <w:p w:rsidR="00146032" w:rsidRDefault="00146032" w:rsidP="0062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2" w:rsidRDefault="00146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146032" w:rsidRDefault="0014603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1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146032" w:rsidRDefault="001460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2" w:rsidRDefault="00146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32" w:rsidRDefault="00146032" w:rsidP="0062257A">
      <w:pPr>
        <w:spacing w:after="0" w:line="240" w:lineRule="auto"/>
      </w:pPr>
      <w:r>
        <w:separator/>
      </w:r>
    </w:p>
  </w:footnote>
  <w:footnote w:type="continuationSeparator" w:id="0">
    <w:p w:rsidR="00146032" w:rsidRDefault="00146032" w:rsidP="0062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2" w:rsidRDefault="00570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70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2" w:rsidRDefault="00570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71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2" w:rsidRDefault="005701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424769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C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5"/>
    <w:rsid w:val="00034A71"/>
    <w:rsid w:val="00051D3F"/>
    <w:rsid w:val="0006593F"/>
    <w:rsid w:val="00105293"/>
    <w:rsid w:val="00115DFE"/>
    <w:rsid w:val="00146032"/>
    <w:rsid w:val="001D5FD5"/>
    <w:rsid w:val="0022184E"/>
    <w:rsid w:val="00383DA2"/>
    <w:rsid w:val="003A70D5"/>
    <w:rsid w:val="00430F50"/>
    <w:rsid w:val="004963FA"/>
    <w:rsid w:val="004E571F"/>
    <w:rsid w:val="004E6E90"/>
    <w:rsid w:val="004F06AB"/>
    <w:rsid w:val="00570148"/>
    <w:rsid w:val="005869B7"/>
    <w:rsid w:val="00615BEA"/>
    <w:rsid w:val="0062257A"/>
    <w:rsid w:val="00675575"/>
    <w:rsid w:val="00682147"/>
    <w:rsid w:val="006D0FB8"/>
    <w:rsid w:val="006D1C5D"/>
    <w:rsid w:val="007B1500"/>
    <w:rsid w:val="00825177"/>
    <w:rsid w:val="008A5DD1"/>
    <w:rsid w:val="009A673E"/>
    <w:rsid w:val="00AB3884"/>
    <w:rsid w:val="00B6527F"/>
    <w:rsid w:val="00D0026B"/>
    <w:rsid w:val="00E0722A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75"/>
  </w:style>
  <w:style w:type="paragraph" w:styleId="BalloonText">
    <w:name w:val="Balloon Text"/>
    <w:basedOn w:val="Normal"/>
    <w:link w:val="BalloonTextChar"/>
    <w:uiPriority w:val="99"/>
    <w:semiHidden/>
    <w:unhideWhenUsed/>
    <w:rsid w:val="0062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75"/>
  </w:style>
  <w:style w:type="paragraph" w:styleId="BalloonText">
    <w:name w:val="Balloon Text"/>
    <w:basedOn w:val="Normal"/>
    <w:link w:val="BalloonTextChar"/>
    <w:uiPriority w:val="99"/>
    <w:semiHidden/>
    <w:unhideWhenUsed/>
    <w:rsid w:val="0062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0D35-B335-42E0-8FA2-0C176983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237EED48.dotm</Template>
  <TotalTime>93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9</cp:revision>
  <cp:lastPrinted>2011-09-28T13:34:00Z</cp:lastPrinted>
  <dcterms:created xsi:type="dcterms:W3CDTF">2011-10-18T18:49:00Z</dcterms:created>
  <dcterms:modified xsi:type="dcterms:W3CDTF">2015-09-18T13:05:00Z</dcterms:modified>
</cp:coreProperties>
</file>