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5" w:rsidRDefault="00675575" w:rsidP="00675575">
      <w:pPr>
        <w:spacing w:line="240" w:lineRule="auto"/>
      </w:pPr>
      <w:proofErr w:type="spellStart"/>
      <w:r w:rsidRPr="007A6DB0">
        <w:rPr>
          <w:sz w:val="28"/>
        </w:rPr>
        <w:t>Ch</w:t>
      </w:r>
      <w:proofErr w:type="spellEnd"/>
      <w:r w:rsidRPr="007A6DB0">
        <w:rPr>
          <w:sz w:val="28"/>
        </w:rPr>
        <w:t xml:space="preserve"> </w:t>
      </w:r>
      <w:r>
        <w:rPr>
          <w:sz w:val="28"/>
        </w:rPr>
        <w:t>4</w:t>
      </w:r>
      <w:r w:rsidRPr="007A6DB0">
        <w:rPr>
          <w:sz w:val="28"/>
        </w:rPr>
        <w:t xml:space="preserve">: </w:t>
      </w:r>
      <w:r>
        <w:rPr>
          <w:sz w:val="28"/>
        </w:rPr>
        <w:t>Newton's 3</w:t>
      </w:r>
      <w:r>
        <w:rPr>
          <w:sz w:val="28"/>
          <w:vertAlign w:val="superscript"/>
        </w:rPr>
        <w:t xml:space="preserve">nd </w:t>
      </w:r>
      <w:r>
        <w:rPr>
          <w:sz w:val="28"/>
        </w:rPr>
        <w:t>Law of Motion</w:t>
      </w:r>
      <w:r w:rsidRPr="007A6DB0">
        <w:rPr>
          <w:sz w:val="28"/>
        </w:rPr>
        <w:t xml:space="preserve"> </w:t>
      </w:r>
      <w:r w:rsidRPr="007A6DB0">
        <w:rPr>
          <w:sz w:val="28"/>
        </w:rPr>
        <w:tab/>
      </w:r>
      <w:r>
        <w:tab/>
      </w:r>
      <w:r>
        <w:tab/>
      </w:r>
      <w:r>
        <w:tab/>
        <w:t>name:</w:t>
      </w:r>
    </w:p>
    <w:p w:rsidR="00675575" w:rsidRDefault="00675575" w:rsidP="00E0562B">
      <w:pPr>
        <w:spacing w:line="240" w:lineRule="auto"/>
        <w:ind w:left="2160" w:right="-900" w:hanging="1440"/>
      </w:pPr>
      <w:r>
        <w:t>Study Guide</w:t>
      </w:r>
      <w:r>
        <w:tab/>
      </w:r>
      <w:r w:rsidR="00E0562B">
        <w:t xml:space="preserve">H: </w:t>
      </w:r>
      <w:r>
        <w:t>format: 3</w:t>
      </w:r>
      <w:r w:rsidR="0006593F">
        <w:t>8 Q; 26</w:t>
      </w:r>
      <w:r>
        <w:t xml:space="preserve"> mc</w:t>
      </w:r>
      <w:r w:rsidR="0006593F">
        <w:t>/t or F</w:t>
      </w:r>
      <w:r>
        <w:t xml:space="preserve">; </w:t>
      </w:r>
      <w:r w:rsidR="0006593F">
        <w:t>2 calculations; 1short answer; 9 action/</w:t>
      </w:r>
      <w:proofErr w:type="spellStart"/>
      <w:r w:rsidR="0006593F">
        <w:t>rxn</w:t>
      </w:r>
      <w:proofErr w:type="spellEnd"/>
      <w:r w:rsidR="0006593F">
        <w:t xml:space="preserve"> </w:t>
      </w:r>
      <w:r w:rsidR="00E0562B">
        <w:t>F</w:t>
      </w:r>
      <w:r w:rsidR="0006593F">
        <w:t xml:space="preserve"> pair labeling/drawing</w:t>
      </w:r>
      <w:r w:rsidR="00E0562B">
        <w:t>; CP: 34Q; 25 mc/t or f; 9 action/</w:t>
      </w:r>
      <w:proofErr w:type="spellStart"/>
      <w:r w:rsidR="00E0562B">
        <w:t>rxn</w:t>
      </w:r>
      <w:proofErr w:type="spellEnd"/>
      <w:r w:rsidR="00E0562B">
        <w:t xml:space="preserve"> F pair labeling/drawing (*SKIP)</w:t>
      </w:r>
    </w:p>
    <w:p w:rsidR="00675575" w:rsidRPr="00B31F67" w:rsidRDefault="00675575" w:rsidP="00675575">
      <w:pPr>
        <w:rPr>
          <w:b/>
        </w:rPr>
      </w:pPr>
      <w:r w:rsidRPr="00B31F67">
        <w:rPr>
          <w:b/>
        </w:rPr>
        <w:t>Vocab</w:t>
      </w:r>
    </w:p>
    <w:p w:rsidR="004E571F" w:rsidRDefault="00675575" w:rsidP="00675575">
      <w:pPr>
        <w:rPr>
          <w:i/>
        </w:rPr>
      </w:pPr>
      <w:r>
        <w:tab/>
      </w:r>
      <w:r w:rsidR="004E571F">
        <w:rPr>
          <w:i/>
        </w:rPr>
        <w:t>Action/reaction F pair</w:t>
      </w:r>
      <w:r>
        <w:rPr>
          <w:i/>
        </w:rPr>
        <w:tab/>
      </w:r>
      <w:r>
        <w:rPr>
          <w:i/>
        </w:rPr>
        <w:tab/>
      </w:r>
      <w:r w:rsidR="004E571F">
        <w:rPr>
          <w:i/>
        </w:rPr>
        <w:t>interaction</w:t>
      </w:r>
      <w:r>
        <w:rPr>
          <w:i/>
        </w:rPr>
        <w:tab/>
      </w:r>
      <w:r w:rsidRPr="0027725C">
        <w:rPr>
          <w:i/>
        </w:rPr>
        <w:tab/>
      </w:r>
      <w:r w:rsidR="004E571F">
        <w:rPr>
          <w:i/>
        </w:rPr>
        <w:t xml:space="preserve">Newton's </w:t>
      </w:r>
      <w:proofErr w:type="gramStart"/>
      <w:r w:rsidR="004E571F">
        <w:rPr>
          <w:i/>
        </w:rPr>
        <w:t>3</w:t>
      </w:r>
      <w:r w:rsidR="004E571F" w:rsidRPr="004E571F">
        <w:rPr>
          <w:i/>
          <w:vertAlign w:val="superscript"/>
        </w:rPr>
        <w:t>rd</w:t>
      </w:r>
      <w:r w:rsidR="004E571F">
        <w:rPr>
          <w:i/>
        </w:rPr>
        <w:t xml:space="preserve">  law</w:t>
      </w:r>
      <w:proofErr w:type="gramEnd"/>
      <w:r w:rsidR="004E571F">
        <w:rPr>
          <w:i/>
        </w:rPr>
        <w:t xml:space="preserve">        </w:t>
      </w:r>
    </w:p>
    <w:p w:rsidR="00675575" w:rsidRPr="0027725C" w:rsidRDefault="00675575" w:rsidP="00675575">
      <w:pPr>
        <w:rPr>
          <w:i/>
        </w:rPr>
      </w:pPr>
      <w:r w:rsidRPr="0027725C">
        <w:rPr>
          <w:i/>
        </w:rPr>
        <w:tab/>
      </w:r>
      <w:r w:rsidR="004E571F">
        <w:rPr>
          <w:i/>
        </w:rPr>
        <w:t>Action/reaction F agent</w:t>
      </w:r>
      <w:r w:rsidRPr="0027725C">
        <w:rPr>
          <w:i/>
        </w:rPr>
        <w:tab/>
      </w:r>
      <w:r w:rsidRPr="0027725C">
        <w:rPr>
          <w:i/>
        </w:rPr>
        <w:tab/>
      </w:r>
      <w:r w:rsidR="004E571F">
        <w:rPr>
          <w:i/>
        </w:rPr>
        <w:t>simultaneous</w:t>
      </w:r>
      <w:r w:rsidRPr="0027725C">
        <w:rPr>
          <w:i/>
        </w:rPr>
        <w:tab/>
      </w:r>
      <w:r w:rsidRPr="0027725C">
        <w:rPr>
          <w:i/>
        </w:rPr>
        <w:tab/>
      </w:r>
      <w:r w:rsidR="004E571F">
        <w:rPr>
          <w:i/>
        </w:rPr>
        <w:t>internal F</w:t>
      </w:r>
      <w:r w:rsidR="004E571F">
        <w:rPr>
          <w:i/>
        </w:rPr>
        <w:tab/>
        <w:t>external F</w:t>
      </w:r>
    </w:p>
    <w:p w:rsidR="00675575" w:rsidRPr="00B31F67" w:rsidRDefault="00675575" w:rsidP="00675575">
      <w:pPr>
        <w:rPr>
          <w:i/>
        </w:rPr>
      </w:pPr>
      <w:r w:rsidRPr="0027725C">
        <w:rPr>
          <w:i/>
        </w:rPr>
        <w:tab/>
      </w:r>
      <w:r w:rsidR="004E571F">
        <w:rPr>
          <w:i/>
        </w:rPr>
        <w:tab/>
      </w:r>
      <w:proofErr w:type="gramStart"/>
      <w:r>
        <w:rPr>
          <w:i/>
        </w:rPr>
        <w:t>inversely</w:t>
      </w:r>
      <w:proofErr w:type="gramEnd"/>
      <w:r>
        <w:rPr>
          <w:i/>
        </w:rPr>
        <w:t xml:space="preserve"> proportional</w:t>
      </w:r>
      <w:r>
        <w:rPr>
          <w:i/>
        </w:rPr>
        <w:tab/>
      </w:r>
      <w:r>
        <w:rPr>
          <w:i/>
        </w:rPr>
        <w:tab/>
      </w:r>
      <w:r w:rsidRPr="004C4B96">
        <w:rPr>
          <w:i/>
        </w:rPr>
        <w:t xml:space="preserve"> </w:t>
      </w:r>
      <w:r>
        <w:rPr>
          <w:i/>
        </w:rPr>
        <w:t>directly proportional</w:t>
      </w:r>
    </w:p>
    <w:p w:rsidR="00675575" w:rsidRDefault="00675575" w:rsidP="00675575">
      <w:r w:rsidRPr="00B31F67">
        <w:rPr>
          <w:b/>
        </w:rPr>
        <w:t>Formulae</w:t>
      </w:r>
      <w:r>
        <w:t>; (units)</w:t>
      </w:r>
    </w:p>
    <w:p w:rsidR="00675575" w:rsidRDefault="00675575" w:rsidP="00675575">
      <w:pPr>
        <w:ind w:firstLine="720"/>
      </w:pPr>
      <w:proofErr w:type="gramStart"/>
      <w:r>
        <w:t>acceleration</w:t>
      </w:r>
      <w:proofErr w:type="gramEnd"/>
      <w:r>
        <w:t xml:space="preserve">: </w:t>
      </w:r>
      <w:r>
        <w:rPr>
          <w:b/>
        </w:rPr>
        <w:t>a</w:t>
      </w:r>
      <w:r w:rsidRPr="00B31F67">
        <w:rPr>
          <w:b/>
        </w:rPr>
        <w:t xml:space="preserve"> =</w:t>
      </w:r>
      <w:r>
        <w:rPr>
          <w:b/>
        </w:rPr>
        <w:t>F/M</w:t>
      </w:r>
      <w:r>
        <w:t>; (m/s</w:t>
      </w:r>
      <w:r w:rsidRPr="00D6438E">
        <w:rPr>
          <w:vertAlign w:val="superscript"/>
        </w:rPr>
        <w:t>2</w:t>
      </w:r>
      <w:r w:rsidRPr="00D6438E">
        <w:t xml:space="preserve"> </w:t>
      </w:r>
      <w:r>
        <w:t>or 'meters per second per second')</w:t>
      </w:r>
      <w:r>
        <w:tab/>
      </w:r>
    </w:p>
    <w:p w:rsidR="00675575" w:rsidRDefault="00675575" w:rsidP="00675575">
      <w:pPr>
        <w:ind w:left="720" w:firstLine="720"/>
      </w:pPr>
      <w:r>
        <w:t>*be able to derive F or M from this formula as well</w:t>
      </w:r>
      <w:r>
        <w:tab/>
      </w:r>
    </w:p>
    <w:p w:rsidR="00675575" w:rsidRPr="00B31F67" w:rsidRDefault="00675575" w:rsidP="00675575">
      <w:pPr>
        <w:rPr>
          <w:b/>
        </w:rPr>
      </w:pPr>
      <w:r w:rsidRPr="00B31F67">
        <w:rPr>
          <w:b/>
        </w:rPr>
        <w:t>Things you MUST know:</w:t>
      </w:r>
    </w:p>
    <w:p w:rsidR="00675575" w:rsidRDefault="004E571F" w:rsidP="00675575">
      <w:pPr>
        <w:pStyle w:val="ListParagraph"/>
        <w:numPr>
          <w:ilvl w:val="0"/>
          <w:numId w:val="1"/>
        </w:numPr>
      </w:pPr>
      <w:r>
        <w:t>Action/reaction pairs occur simultaneously.</w:t>
      </w:r>
    </w:p>
    <w:p w:rsidR="00675575" w:rsidRDefault="00E0562B" w:rsidP="00675575">
      <w:pPr>
        <w:pStyle w:val="ListParagraph"/>
        <w:numPr>
          <w:ilvl w:val="0"/>
          <w:numId w:val="1"/>
        </w:numPr>
      </w:pPr>
      <w:r>
        <w:t>*</w:t>
      </w:r>
      <w:r w:rsidR="00675575">
        <w:t xml:space="preserve">Be able to calculate </w:t>
      </w:r>
      <w:r w:rsidR="00675575" w:rsidRPr="00C019FD">
        <w:rPr>
          <w:b/>
        </w:rPr>
        <w:t>acceleration</w:t>
      </w:r>
      <w:r w:rsidR="00675575">
        <w:t>/force/mass from a set of givens using the F formula.</w:t>
      </w:r>
    </w:p>
    <w:p w:rsidR="00675575" w:rsidRDefault="004E571F" w:rsidP="00675575">
      <w:pPr>
        <w:pStyle w:val="ListParagraph"/>
        <w:numPr>
          <w:ilvl w:val="0"/>
          <w:numId w:val="1"/>
        </w:numPr>
      </w:pPr>
      <w:r>
        <w:t xml:space="preserve">A student goes to kick an object (ball, tire, </w:t>
      </w:r>
      <w:proofErr w:type="gramStart"/>
      <w:r>
        <w:t>clown</w:t>
      </w:r>
      <w:proofErr w:type="gramEnd"/>
      <w:r>
        <w:t>--you decide)… If objects react equally and oppositely, why do</w:t>
      </w:r>
      <w:r w:rsidR="00E0722A">
        <w:t>es the kicked object (let's choose 'ball') move?</w:t>
      </w:r>
    </w:p>
    <w:p w:rsidR="00675575" w:rsidRDefault="00E0722A" w:rsidP="00675575">
      <w:pPr>
        <w:pStyle w:val="ListParagraph"/>
        <w:numPr>
          <w:ilvl w:val="0"/>
          <w:numId w:val="1"/>
        </w:numPr>
      </w:pPr>
      <w:r>
        <w:t>I will give you a series of actions and you must identify the proper reaction F agent:</w:t>
      </w:r>
    </w:p>
    <w:p w:rsidR="00E0722A" w:rsidRDefault="00E0722A" w:rsidP="00E0722A">
      <w:pPr>
        <w:pStyle w:val="ListParagraph"/>
        <w:numPr>
          <w:ilvl w:val="1"/>
          <w:numId w:val="1"/>
        </w:numPr>
      </w:pPr>
      <w:proofErr w:type="spellStart"/>
      <w:r>
        <w:t>Eg</w:t>
      </w:r>
      <w:proofErr w:type="spellEnd"/>
      <w:r>
        <w:t>.  Julio walking</w:t>
      </w:r>
      <w:r>
        <w:tab/>
      </w:r>
      <w:r>
        <w:tab/>
        <w:t>reaction F agent?</w:t>
      </w:r>
    </w:p>
    <w:p w:rsidR="00E0722A" w:rsidRDefault="00E0722A" w:rsidP="00E0722A">
      <w:pPr>
        <w:pStyle w:val="ListParagraph"/>
        <w:numPr>
          <w:ilvl w:val="1"/>
          <w:numId w:val="1"/>
        </w:numPr>
      </w:pPr>
      <w:r>
        <w:t xml:space="preserve">How to figure these out: </w:t>
      </w:r>
    </w:p>
    <w:p w:rsidR="00E0722A" w:rsidRDefault="00E0722A" w:rsidP="00E0722A">
      <w:pPr>
        <w:pStyle w:val="ListParagraph"/>
        <w:numPr>
          <w:ilvl w:val="3"/>
          <w:numId w:val="1"/>
        </w:numPr>
      </w:pPr>
      <w:r>
        <w:t>Start with action F agent (Julio) and identify the action F as a phrase (walking: "Julio pushes ground")</w:t>
      </w:r>
    </w:p>
    <w:p w:rsidR="00E0722A" w:rsidRDefault="00E0722A" w:rsidP="00E0722A">
      <w:pPr>
        <w:pStyle w:val="ListParagraph"/>
        <w:numPr>
          <w:ilvl w:val="3"/>
          <w:numId w:val="1"/>
        </w:numPr>
      </w:pPr>
      <w:r>
        <w:t>Finish with the reaction F as a phrase by reversing action F ("ground pushes Julio")</w:t>
      </w:r>
    </w:p>
    <w:p w:rsidR="00E0722A" w:rsidRDefault="00E0722A" w:rsidP="00E0722A">
      <w:pPr>
        <w:pStyle w:val="ListParagraph"/>
        <w:numPr>
          <w:ilvl w:val="3"/>
          <w:numId w:val="1"/>
        </w:numPr>
      </w:pPr>
      <w:r>
        <w:t>Select the subject of the reaction F (</w:t>
      </w:r>
      <w:r w:rsidRPr="00E0722A">
        <w:rPr>
          <w:b/>
        </w:rPr>
        <w:t>ground</w:t>
      </w:r>
      <w:r>
        <w:t>)</w:t>
      </w:r>
    </w:p>
    <w:p w:rsidR="00E0722A" w:rsidRDefault="00E0722A" w:rsidP="00E0722A">
      <w:pPr>
        <w:pStyle w:val="ListParagraph"/>
      </w:pPr>
      <w:r>
        <w:t xml:space="preserve">Try it out here:  </w:t>
      </w:r>
      <w:proofErr w:type="spellStart"/>
      <w:r>
        <w:t>eg</w:t>
      </w:r>
      <w:proofErr w:type="spellEnd"/>
      <w:r>
        <w:t xml:space="preserve">.  </w:t>
      </w:r>
      <w:proofErr w:type="spellStart"/>
      <w:r>
        <w:t>LaFonda</w:t>
      </w:r>
      <w:proofErr w:type="spellEnd"/>
      <w:r>
        <w:t xml:space="preserve"> swimming</w:t>
      </w:r>
    </w:p>
    <w:p w:rsidR="00E0722A" w:rsidRDefault="00E0722A" w:rsidP="00E0722A">
      <w:pPr>
        <w:pStyle w:val="ListParagraph"/>
      </w:pPr>
      <w:r>
        <w:tab/>
        <w:t>Action F:</w:t>
      </w:r>
    </w:p>
    <w:p w:rsidR="00E0722A" w:rsidRDefault="00E0722A" w:rsidP="00E0722A">
      <w:pPr>
        <w:pStyle w:val="ListParagraph"/>
      </w:pPr>
      <w:r>
        <w:tab/>
        <w:t>Reaction F:</w:t>
      </w:r>
    </w:p>
    <w:p w:rsidR="00E0722A" w:rsidRDefault="00E0722A" w:rsidP="00E0722A">
      <w:pPr>
        <w:pStyle w:val="ListParagraph"/>
      </w:pPr>
      <w:r>
        <w:tab/>
        <w:t xml:space="preserve">Reaction F agent: </w:t>
      </w:r>
    </w:p>
    <w:p w:rsidR="00825177" w:rsidRPr="00FA3930" w:rsidRDefault="00825177" w:rsidP="009A673E">
      <w:pPr>
        <w:pStyle w:val="ListParagraph"/>
        <w:numPr>
          <w:ilvl w:val="0"/>
          <w:numId w:val="1"/>
        </w:numPr>
      </w:pPr>
      <w:r>
        <w:t>What if I told you that a rocket does not need the ground in order to launch?  Would you recoil in abject horror or agree with me?  Why should you agree with me (besides the fact that I know a lot more than you)?   I know, that was cheeky---just keeping it interesting.</w:t>
      </w:r>
    </w:p>
    <w:p w:rsidR="00675575" w:rsidRDefault="009A673E" w:rsidP="00675575">
      <w:pPr>
        <w:pStyle w:val="ListParagraph"/>
        <w:numPr>
          <w:ilvl w:val="0"/>
          <w:numId w:val="1"/>
        </w:numPr>
      </w:pPr>
      <w:r>
        <w:t>Be able to apply the fact that acceleration is inversely proportional to mass (a ~ 1/m) to varying situations (</w:t>
      </w:r>
      <w:proofErr w:type="spellStart"/>
      <w:r>
        <w:t>eg</w:t>
      </w:r>
      <w:proofErr w:type="spellEnd"/>
      <w:r>
        <w:t>. cannon and cannonball, rifle and bullet)</w:t>
      </w:r>
    </w:p>
    <w:p w:rsidR="00675575" w:rsidRDefault="009A673E" w:rsidP="00675575">
      <w:pPr>
        <w:pStyle w:val="ListParagraph"/>
        <w:numPr>
          <w:ilvl w:val="0"/>
          <w:numId w:val="1"/>
        </w:numPr>
      </w:pPr>
      <w:r>
        <w:t>Understand internal vs, external forces to be able to apply them (</w:t>
      </w:r>
      <w:proofErr w:type="spellStart"/>
      <w:r>
        <w:t>eg</w:t>
      </w:r>
      <w:proofErr w:type="spellEnd"/>
      <w:r>
        <w:t xml:space="preserve">. Why can you not move a stalled car by pushing on the steering wheel while seated in the driver's seat?  Also, relate this </w:t>
      </w:r>
      <w:proofErr w:type="gramStart"/>
      <w:r>
        <w:t>to  the</w:t>
      </w:r>
      <w:proofErr w:type="gramEnd"/>
      <w:r>
        <w:t xml:space="preserve"> horse-cart dilemma).</w:t>
      </w:r>
    </w:p>
    <w:p w:rsidR="00675575" w:rsidRDefault="00675575" w:rsidP="00675575">
      <w:pPr>
        <w:pStyle w:val="ListParagraph"/>
        <w:numPr>
          <w:ilvl w:val="0"/>
          <w:numId w:val="1"/>
        </w:numPr>
      </w:pPr>
      <w:r>
        <w:lastRenderedPageBreak/>
        <w:t xml:space="preserve">This will come up again &amp; again (&amp; again) in our future: Coach Bowman &amp; </w:t>
      </w:r>
      <w:r w:rsidR="00AC00EE">
        <w:t>Mr. McDougal</w:t>
      </w:r>
      <w:bookmarkStart w:id="0" w:name="_GoBack"/>
      <w:bookmarkEnd w:id="0"/>
      <w:r>
        <w:t xml:space="preserve"> walk into a physical science classroom and permit Mr. e to stand between them &amp; push each of them with equal F.  Which one moves faster?  (hint: which one has less inertia?--that's the one)</w:t>
      </w:r>
    </w:p>
    <w:p w:rsidR="00675575" w:rsidRDefault="00EF5A1B" w:rsidP="00675575">
      <w:pPr>
        <w:pStyle w:val="ListParagraph"/>
        <w:numPr>
          <w:ilvl w:val="0"/>
          <w:numId w:val="1"/>
        </w:numPr>
      </w:pPr>
      <w:r>
        <w:rPr>
          <w:noProof/>
        </w:rPr>
        <w:t xml:space="preserve">What happens when an object falls to earth?  What are the action/rxn F pairs?  Are the forces equal &amp; opposite?  If so, why does a rock fall noticably (faster) to the earth than the earth falls to the rock?  </w:t>
      </w:r>
    </w:p>
    <w:p w:rsidR="00675575" w:rsidRDefault="00E0562B" w:rsidP="00675575">
      <w:pPr>
        <w:pStyle w:val="ListParagraph"/>
        <w:numPr>
          <w:ilvl w:val="0"/>
          <w:numId w:val="1"/>
        </w:numPr>
      </w:pPr>
      <w:r>
        <w:t>*</w:t>
      </w:r>
      <w:r w:rsidR="00675575">
        <w:t xml:space="preserve">Be able to </w:t>
      </w:r>
      <w:r w:rsidR="00682147">
        <w:t>state Newton's 3</w:t>
      </w:r>
      <w:r w:rsidR="00682147" w:rsidRPr="00682147">
        <w:rPr>
          <w:vertAlign w:val="superscript"/>
        </w:rPr>
        <w:t>rd</w:t>
      </w:r>
      <w:r>
        <w:t xml:space="preserve"> law (include both aspects).</w:t>
      </w:r>
    </w:p>
    <w:p w:rsidR="00675575" w:rsidRDefault="00682147" w:rsidP="00675575">
      <w:pPr>
        <w:pStyle w:val="ListParagraph"/>
        <w:numPr>
          <w:ilvl w:val="0"/>
          <w:numId w:val="1"/>
        </w:numPr>
      </w:pPr>
      <w:r>
        <w:t>Apply Newton's 3</w:t>
      </w:r>
      <w:r w:rsidRPr="00682147">
        <w:rPr>
          <w:vertAlign w:val="superscript"/>
        </w:rPr>
        <w:t>rd</w:t>
      </w:r>
      <w:r>
        <w:t xml:space="preserve"> law to many situations (sim to </w:t>
      </w:r>
      <w:proofErr w:type="spellStart"/>
      <w:proofErr w:type="gramStart"/>
      <w:r>
        <w:t>hw</w:t>
      </w:r>
      <w:proofErr w:type="spellEnd"/>
      <w:proofErr w:type="gramEnd"/>
      <w:r>
        <w:t xml:space="preserve"> &amp; notes).</w:t>
      </w:r>
    </w:p>
    <w:p w:rsidR="00675575" w:rsidRDefault="00682147" w:rsidP="00682147">
      <w:pPr>
        <w:pStyle w:val="ListParagraph"/>
        <w:numPr>
          <w:ilvl w:val="0"/>
          <w:numId w:val="1"/>
        </w:numPr>
      </w:pPr>
      <w:r>
        <w:t>Two vehicles, one large (truck) and one small (VW) collide:</w:t>
      </w:r>
    </w:p>
    <w:p w:rsidR="00682147" w:rsidRDefault="00682147" w:rsidP="00675575">
      <w:pPr>
        <w:pStyle w:val="ListParagraph"/>
        <w:numPr>
          <w:ilvl w:val="1"/>
          <w:numId w:val="1"/>
        </w:numPr>
      </w:pPr>
      <w:r>
        <w:t xml:space="preserve">The impact F is the same for both.  </w:t>
      </w:r>
    </w:p>
    <w:p w:rsidR="00682147" w:rsidRDefault="00682147" w:rsidP="00675575">
      <w:pPr>
        <w:pStyle w:val="ListParagraph"/>
        <w:numPr>
          <w:ilvl w:val="1"/>
          <w:numId w:val="1"/>
        </w:numPr>
      </w:pPr>
      <w:r>
        <w:t>The impact time is the same for both.</w:t>
      </w:r>
    </w:p>
    <w:p w:rsidR="00682147" w:rsidRDefault="00682147" w:rsidP="00675575">
      <w:pPr>
        <w:pStyle w:val="ListParagraph"/>
        <w:numPr>
          <w:ilvl w:val="1"/>
          <w:numId w:val="1"/>
        </w:numPr>
      </w:pPr>
      <w:r>
        <w:t>The one that experiences the greatest change in v (acceleration/deceleration) is the smaller one. Why?</w:t>
      </w:r>
    </w:p>
    <w:p w:rsidR="00675575" w:rsidRDefault="00682147" w:rsidP="00675575">
      <w:pPr>
        <w:pStyle w:val="ListParagraph"/>
        <w:numPr>
          <w:ilvl w:val="0"/>
          <w:numId w:val="1"/>
        </w:numPr>
      </w:pPr>
      <w:r>
        <w:t>Consider a tug of war.  Why is it impossible for one to exert a greater F (tension) on the rope than the other?</w:t>
      </w:r>
    </w:p>
    <w:p w:rsidR="00682147" w:rsidRDefault="00682147" w:rsidP="00675575">
      <w:pPr>
        <w:pStyle w:val="ListParagraph"/>
        <w:numPr>
          <w:ilvl w:val="0"/>
          <w:numId w:val="1"/>
        </w:numPr>
      </w:pPr>
      <w:r>
        <w:t>Finish this sentence, "You can only exert a force on something as great as it _______________________________________."</w:t>
      </w:r>
    </w:p>
    <w:p w:rsidR="006D0FB8" w:rsidRDefault="00E0562B" w:rsidP="00675575">
      <w:pPr>
        <w:pStyle w:val="ListParagraph"/>
        <w:numPr>
          <w:ilvl w:val="0"/>
          <w:numId w:val="1"/>
        </w:numPr>
      </w:pPr>
      <w:r>
        <w:t>*</w:t>
      </w:r>
      <w:r w:rsidR="006D0FB8">
        <w:t xml:space="preserve">Be able to calculate sliding distances of two different sized masses (on ice) pulling on a rope as a </w:t>
      </w:r>
      <w:proofErr w:type="gramStart"/>
      <w:r w:rsidR="006D0FB8">
        <w:t>combined  application</w:t>
      </w:r>
      <w:proofErr w:type="gramEnd"/>
      <w:r w:rsidR="006D0FB8">
        <w:t xml:space="preserve"> of Newton's 2</w:t>
      </w:r>
      <w:r w:rsidR="006D0FB8" w:rsidRPr="006D0FB8">
        <w:rPr>
          <w:vertAlign w:val="superscript"/>
        </w:rPr>
        <w:t>nd</w:t>
      </w:r>
      <w:r w:rsidR="006D0FB8">
        <w:t xml:space="preserve"> &amp; 3</w:t>
      </w:r>
      <w:r w:rsidR="006D0FB8" w:rsidRPr="006D0FB8">
        <w:rPr>
          <w:vertAlign w:val="superscript"/>
        </w:rPr>
        <w:t>rd</w:t>
      </w:r>
      <w:r w:rsidR="006D0FB8">
        <w:t xml:space="preserve"> laws.  (Remember, Newton's 3</w:t>
      </w:r>
      <w:r w:rsidR="006D0FB8" w:rsidRPr="006D0FB8">
        <w:rPr>
          <w:vertAlign w:val="superscript"/>
        </w:rPr>
        <w:t>rd</w:t>
      </w:r>
      <w:r w:rsidR="006D0FB8">
        <w:t xml:space="preserve"> law means the F will be the same on each, while Newton's 2</w:t>
      </w:r>
      <w:r w:rsidR="006D0FB8" w:rsidRPr="006D0FB8">
        <w:rPr>
          <w:vertAlign w:val="superscript"/>
        </w:rPr>
        <w:t>nd</w:t>
      </w:r>
      <w:r w:rsidR="006D0FB8">
        <w:t xml:space="preserve"> law says their v (hence their distances) will be inverses of their mass ratios)</w:t>
      </w:r>
    </w:p>
    <w:p w:rsidR="006D0FB8" w:rsidRDefault="006D0FB8" w:rsidP="006D0FB8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2424223</wp:posOffset>
                </wp:positionH>
                <wp:positionV relativeFrom="paragraph">
                  <wp:posOffset>506553</wp:posOffset>
                </wp:positionV>
                <wp:extent cx="446568" cy="371578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8" cy="371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D3F" w:rsidRDefault="00051D3F">
                            <w:r>
                              <w:t>15m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0.9pt;margin-top:39.9pt;width:35.1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" fillcolor="white [3201]" stroked="f" strokeweight=".5pt">
                <v:textbox>
                  <w:txbxContent>
                    <w:p w:rsidR="00051D3F" w:rsidRDefault="00051D3F">
                      <w:r>
                        <w:t>15m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>
        <w:t>Eg</w:t>
      </w:r>
      <w:proofErr w:type="spellEnd"/>
      <w:r>
        <w:t>.</w:t>
      </w:r>
      <w:proofErr w:type="gramEnd"/>
      <w:r>
        <w:t xml:space="preserve">  </w:t>
      </w:r>
      <w:proofErr w:type="gramStart"/>
      <w:r>
        <w:t>Using a rope 15 m long, two individuals, one 2x as massive as the other, attempt a tug of war on frictionless ice and meet in the middle.</w:t>
      </w:r>
      <w:proofErr w:type="gramEnd"/>
      <w:r>
        <w:t xml:space="preserve">  How far will the larger person slide?</w:t>
      </w:r>
    </w:p>
    <w:p w:rsidR="00682147" w:rsidRDefault="006D0FB8" w:rsidP="0067557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745F2" wp14:editId="25F33D71">
                <wp:simplePos x="0" y="0"/>
                <wp:positionH relativeFrom="column">
                  <wp:posOffset>4135120</wp:posOffset>
                </wp:positionH>
                <wp:positionV relativeFrom="paragraph">
                  <wp:posOffset>76997</wp:posOffset>
                </wp:positionV>
                <wp:extent cx="744220" cy="3714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D3F" w:rsidRDefault="00051D3F" w:rsidP="006D0FB8">
                            <w:proofErr w:type="gramStart"/>
                            <w:r>
                              <w:t>smaller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25.6pt;margin-top:6.05pt;width:58.6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" fillcolor="white [3201]" stroked="f" strokeweight=".5pt">
                <v:textbox>
                  <w:txbxContent>
                    <w:p w:rsidR="00051D3F" w:rsidRDefault="00051D3F" w:rsidP="006D0FB8">
                      <w:proofErr w:type="gramStart"/>
                      <w:r>
                        <w:t>smaller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4EEAD" wp14:editId="68A51F8A">
                <wp:simplePos x="0" y="0"/>
                <wp:positionH relativeFrom="column">
                  <wp:posOffset>850118</wp:posOffset>
                </wp:positionH>
                <wp:positionV relativeFrom="paragraph">
                  <wp:posOffset>99577</wp:posOffset>
                </wp:positionV>
                <wp:extent cx="531628" cy="371475"/>
                <wp:effectExtent l="0" t="0" r="190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D3F" w:rsidRDefault="00051D3F" w:rsidP="006D0FB8">
                            <w:proofErr w:type="gramStart"/>
                            <w:r>
                              <w:t>larger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66.95pt;margin-top:7.85pt;width:41.8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" fillcolor="white [3201]" stroked="f" strokeweight=".5pt">
                <v:textbox>
                  <w:txbxContent>
                    <w:p w:rsidR="00051D3F" w:rsidRDefault="00051D3F" w:rsidP="006D0FB8">
                      <w:proofErr w:type="gramStart"/>
                      <w:r>
                        <w:t>larger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7CFEB" wp14:editId="23B03B98">
                <wp:simplePos x="0" y="0"/>
                <wp:positionH relativeFrom="column">
                  <wp:posOffset>3021965</wp:posOffset>
                </wp:positionH>
                <wp:positionV relativeFrom="paragraph">
                  <wp:posOffset>271780</wp:posOffset>
                </wp:positionV>
                <wp:extent cx="446405" cy="371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1D3F" w:rsidRDefault="00051D3F" w:rsidP="006D0FB8">
                            <w:r>
                              <w:t>10m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7.95pt;margin-top:21.4pt;width:35.1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" fillcolor="window" stroked="f" strokeweight=".5pt">
                <v:textbox>
                  <w:txbxContent>
                    <w:p w:rsidR="00051D3F" w:rsidRDefault="00051D3F" w:rsidP="006D0FB8">
                      <w:r>
                        <w:t>10m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B0C2A" wp14:editId="663E67D8">
                <wp:simplePos x="0" y="0"/>
                <wp:positionH relativeFrom="column">
                  <wp:posOffset>1778635</wp:posOffset>
                </wp:positionH>
                <wp:positionV relativeFrom="paragraph">
                  <wp:posOffset>270672</wp:posOffset>
                </wp:positionV>
                <wp:extent cx="446405" cy="3714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D3F" w:rsidRDefault="00051D3F" w:rsidP="006D0FB8">
                            <w:r>
                              <w:t>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40.05pt;margin-top:21.3pt;width:35.1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" fillcolor="white [3201]" stroked="f" strokeweight=".5pt">
                <v:textbox>
                  <w:txbxContent>
                    <w:p w:rsidR="00051D3F" w:rsidRDefault="00051D3F" w:rsidP="006D0FB8">
                      <w:r>
                        <w:t>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2B957" wp14:editId="662CF959">
                <wp:simplePos x="0" y="0"/>
                <wp:positionH relativeFrom="column">
                  <wp:posOffset>2426970</wp:posOffset>
                </wp:positionH>
                <wp:positionV relativeFrom="paragraph">
                  <wp:posOffset>165735</wp:posOffset>
                </wp:positionV>
                <wp:extent cx="0" cy="117475"/>
                <wp:effectExtent l="228600" t="209550" r="247650" b="2254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1pt,13.05pt" to="191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6B4C2" wp14:editId="0D3156C3">
                <wp:simplePos x="0" y="0"/>
                <wp:positionH relativeFrom="column">
                  <wp:posOffset>1573324</wp:posOffset>
                </wp:positionH>
                <wp:positionV relativeFrom="paragraph">
                  <wp:posOffset>163564</wp:posOffset>
                </wp:positionV>
                <wp:extent cx="0" cy="117475"/>
                <wp:effectExtent l="0" t="0" r="19050" b="158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pt,12.9pt" to="123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A39FA" wp14:editId="26EEFC12">
                <wp:simplePos x="0" y="0"/>
                <wp:positionH relativeFrom="column">
                  <wp:posOffset>4029164</wp:posOffset>
                </wp:positionH>
                <wp:positionV relativeFrom="paragraph">
                  <wp:posOffset>163018</wp:posOffset>
                </wp:positionV>
                <wp:extent cx="0" cy="117622"/>
                <wp:effectExtent l="0" t="0" r="19050" b="15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6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12.85pt" to="317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9069F" wp14:editId="418FD190">
                <wp:simplePos x="0" y="0"/>
                <wp:positionH relativeFrom="column">
                  <wp:posOffset>1573618</wp:posOffset>
                </wp:positionH>
                <wp:positionV relativeFrom="paragraph">
                  <wp:posOffset>216845</wp:posOffset>
                </wp:positionV>
                <wp:extent cx="2456121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pt,17.05pt" to="317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" strokecolor="#4579b8 [3044]"/>
            </w:pict>
          </mc:Fallback>
        </mc:AlternateContent>
      </w:r>
    </w:p>
    <w:p w:rsidR="00682147" w:rsidRDefault="00682147" w:rsidP="00675575"/>
    <w:p w:rsidR="006D0FB8" w:rsidRDefault="00034A71" w:rsidP="00034A71">
      <w:pPr>
        <w:ind w:left="720"/>
      </w:pPr>
      <w:r>
        <w:t>A: Because Newton's 3</w:t>
      </w:r>
      <w:r w:rsidRPr="00034A71">
        <w:rPr>
          <w:vertAlign w:val="superscript"/>
        </w:rPr>
        <w:t>rd</w:t>
      </w:r>
      <w:r>
        <w:t xml:space="preserve"> law requires that the F on each is the same (action/</w:t>
      </w:r>
      <w:proofErr w:type="spellStart"/>
      <w:r>
        <w:t>rxn</w:t>
      </w:r>
      <w:proofErr w:type="spellEnd"/>
      <w:r>
        <w:t xml:space="preserve"> pair), we can remove f from the scenario.  Because Newton's 2</w:t>
      </w:r>
      <w:r w:rsidRPr="00034A71">
        <w:rPr>
          <w:vertAlign w:val="superscript"/>
        </w:rPr>
        <w:t>nd</w:t>
      </w:r>
      <w:r>
        <w:t xml:space="preserve"> law requires the larger person to move at ½ the v for the same F because of 2x the mass (a = 1/2M), he will travel ½ the d of the smaller individual.  Therefore he will travel 5 meters (distance reasoning: x + 2x = 15) while the smaller person will travel 10 meters (2x the d of the larger man).</w:t>
      </w:r>
    </w:p>
    <w:p w:rsidR="00034A71" w:rsidRDefault="00430F50" w:rsidP="00034A71">
      <w:pPr>
        <w:ind w:left="72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7A951BA" wp14:editId="45B129DB">
            <wp:simplePos x="0" y="0"/>
            <wp:positionH relativeFrom="column">
              <wp:posOffset>1710690</wp:posOffset>
            </wp:positionH>
            <wp:positionV relativeFrom="paragraph">
              <wp:posOffset>109220</wp:posOffset>
            </wp:positionV>
            <wp:extent cx="2714625" cy="628650"/>
            <wp:effectExtent l="0" t="0" r="0" b="0"/>
            <wp:wrapTight wrapText="bothSides">
              <wp:wrapPolygon edited="0">
                <wp:start x="1061" y="0"/>
                <wp:lineTo x="455" y="4582"/>
                <wp:lineTo x="455" y="7200"/>
                <wp:lineTo x="1061" y="10473"/>
                <wp:lineTo x="0" y="15055"/>
                <wp:lineTo x="152" y="18982"/>
                <wp:lineTo x="18341" y="20945"/>
                <wp:lineTo x="19402" y="20945"/>
                <wp:lineTo x="20918" y="18327"/>
                <wp:lineTo x="20918" y="16364"/>
                <wp:lineTo x="19251" y="10473"/>
                <wp:lineTo x="20008" y="1309"/>
                <wp:lineTo x="18493" y="655"/>
                <wp:lineTo x="2425" y="0"/>
                <wp:lineTo x="106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485" l="1404" r="964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D3F" w:rsidRDefault="00051D3F" w:rsidP="00675575"/>
    <w:p w:rsidR="00675575" w:rsidRDefault="00675575" w:rsidP="00675575">
      <w:r>
        <w:t>ESSAYS</w:t>
      </w:r>
    </w:p>
    <w:p w:rsidR="00675575" w:rsidRDefault="00682147" w:rsidP="00675575">
      <w:r>
        <w:t>No</w:t>
      </w:r>
      <w:r w:rsidR="00675575">
        <w:t xml:space="preserve"> are presented; choose </w:t>
      </w:r>
      <w:r>
        <w:t>none</w:t>
      </w:r>
      <w:r w:rsidR="00675575">
        <w:t>.</w:t>
      </w:r>
      <w:r>
        <w:t xml:space="preserve">  (</w:t>
      </w:r>
      <w:proofErr w:type="gramStart"/>
      <w:r>
        <w:t>hooray</w:t>
      </w:r>
      <w:proofErr w:type="gramEnd"/>
      <w:r>
        <w:t>!)</w:t>
      </w:r>
    </w:p>
    <w:p w:rsidR="00115DFE" w:rsidRDefault="00115DFE" w:rsidP="00675575"/>
    <w:p w:rsidR="00115DFE" w:rsidRPr="00115DFE" w:rsidRDefault="00115DFE" w:rsidP="00115DFE">
      <w:pPr>
        <w:rPr>
          <w:b/>
          <w:bCs/>
        </w:rPr>
      </w:pPr>
      <w:r w:rsidRPr="00115DFE">
        <w:rPr>
          <w:b/>
          <w:bCs/>
        </w:rPr>
        <w:lastRenderedPageBreak/>
        <w:t>Newton's Laws</w:t>
      </w:r>
      <w:r>
        <w:rPr>
          <w:b/>
          <w:bCs/>
        </w:rPr>
        <w:t xml:space="preserve"> (Some more review)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</w:t>
      </w:r>
    </w:p>
    <w:p w:rsidR="00115DFE" w:rsidRPr="00115DFE" w:rsidRDefault="00115DFE" w:rsidP="00115DFE">
      <w:pPr>
        <w:rPr>
          <w:b/>
          <w:bCs/>
          <w:sz w:val="16"/>
        </w:rPr>
      </w:pPr>
      <w:r w:rsidRPr="00115DFE">
        <w:rPr>
          <w:b/>
          <w:bCs/>
          <w:sz w:val="16"/>
        </w:rPr>
        <w:t>© The Physics Classroom, 2009 Page 23</w:t>
      </w:r>
    </w:p>
    <w:p w:rsidR="00115DFE" w:rsidRPr="00115DFE" w:rsidRDefault="00115DFE" w:rsidP="00115DFE">
      <w:pPr>
        <w:jc w:val="center"/>
        <w:rPr>
          <w:b/>
          <w:bCs/>
          <w:sz w:val="16"/>
        </w:rPr>
      </w:pPr>
      <w:r w:rsidRPr="00115DFE">
        <w:rPr>
          <w:b/>
          <w:bCs/>
          <w:sz w:val="16"/>
        </w:rPr>
        <w:t>Newton's Third Law</w:t>
      </w:r>
    </w:p>
    <w:p w:rsidR="00115DFE" w:rsidRPr="00115DFE" w:rsidRDefault="00115DFE" w:rsidP="00115DFE">
      <w:pPr>
        <w:rPr>
          <w:sz w:val="16"/>
        </w:rPr>
      </w:pPr>
      <w:r w:rsidRPr="00115DFE">
        <w:rPr>
          <w:sz w:val="16"/>
        </w:rPr>
        <w:t xml:space="preserve">Read from </w:t>
      </w:r>
      <w:r w:rsidRPr="00115DFE">
        <w:rPr>
          <w:b/>
          <w:bCs/>
          <w:sz w:val="16"/>
        </w:rPr>
        <w:t xml:space="preserve">Lesson 4 </w:t>
      </w:r>
      <w:r w:rsidRPr="00115DFE">
        <w:rPr>
          <w:sz w:val="16"/>
        </w:rPr>
        <w:t xml:space="preserve">of the </w:t>
      </w:r>
      <w:r w:rsidRPr="00115DFE">
        <w:rPr>
          <w:b/>
          <w:bCs/>
          <w:sz w:val="16"/>
        </w:rPr>
        <w:t xml:space="preserve">Newton's Laws </w:t>
      </w:r>
      <w:r w:rsidRPr="00115DFE">
        <w:rPr>
          <w:sz w:val="16"/>
        </w:rPr>
        <w:t xml:space="preserve">chapter at </w:t>
      </w:r>
      <w:r w:rsidRPr="00115DFE">
        <w:rPr>
          <w:b/>
          <w:bCs/>
          <w:sz w:val="16"/>
        </w:rPr>
        <w:t>The Physics Classroom</w:t>
      </w:r>
      <w:r w:rsidRPr="00115DFE">
        <w:rPr>
          <w:sz w:val="16"/>
        </w:rPr>
        <w:t>:</w:t>
      </w:r>
    </w:p>
    <w:p w:rsidR="00115DFE" w:rsidRPr="00115DFE" w:rsidRDefault="00115DFE" w:rsidP="00115DFE">
      <w:pPr>
        <w:rPr>
          <w:b/>
          <w:bCs/>
          <w:sz w:val="16"/>
        </w:rPr>
      </w:pPr>
      <w:r w:rsidRPr="00115DFE">
        <w:rPr>
          <w:b/>
          <w:bCs/>
          <w:sz w:val="16"/>
        </w:rPr>
        <w:t>http://www.physicsclassroom.com/Class/newtlaws/u2l4a.html</w:t>
      </w:r>
    </w:p>
    <w:p w:rsidR="00115DFE" w:rsidRPr="00115DFE" w:rsidRDefault="00115DFE" w:rsidP="00115DFE">
      <w:pPr>
        <w:rPr>
          <w:b/>
          <w:bCs/>
          <w:sz w:val="16"/>
        </w:rPr>
      </w:pPr>
      <w:r w:rsidRPr="00115DFE">
        <w:rPr>
          <w:b/>
          <w:bCs/>
          <w:sz w:val="16"/>
        </w:rPr>
        <w:t>http://www.physicsclassroom.com/Class/newtlaws/u2l4b.html</w:t>
      </w:r>
    </w:p>
    <w:p w:rsidR="00115DFE" w:rsidRPr="00115DFE" w:rsidRDefault="00115DFE" w:rsidP="00115DFE">
      <w:pPr>
        <w:rPr>
          <w:sz w:val="16"/>
        </w:rPr>
      </w:pPr>
      <w:r w:rsidRPr="00115DFE">
        <w:rPr>
          <w:b/>
          <w:bCs/>
          <w:sz w:val="16"/>
        </w:rPr>
        <w:t xml:space="preserve">MOP Connection: </w:t>
      </w:r>
      <w:r w:rsidRPr="00115DFE">
        <w:rPr>
          <w:sz w:val="16"/>
        </w:rPr>
        <w:t>Newton's Laws: sublevel 12</w:t>
      </w:r>
    </w:p>
    <w:p w:rsidR="00115DFE" w:rsidRPr="00115DFE" w:rsidRDefault="00115DFE" w:rsidP="00115DFE">
      <w:proofErr w:type="gramStart"/>
      <w:r w:rsidRPr="00115DFE">
        <w:t>A force is a push or pull</w:t>
      </w:r>
      <w:proofErr w:type="gramEnd"/>
      <w:r w:rsidRPr="00115DFE">
        <w:t xml:space="preserve"> resulting from an interaction between two objects.</w:t>
      </w:r>
      <w:r>
        <w:t xml:space="preserve">  </w:t>
      </w:r>
      <w:r w:rsidRPr="00115DFE">
        <w:t xml:space="preserve">Whenever there is a force, there are two objects involved - with both </w:t>
      </w:r>
      <w:proofErr w:type="gramStart"/>
      <w:r w:rsidRPr="00115DFE">
        <w:t>objects</w:t>
      </w:r>
      <w:r>
        <w:t xml:space="preserve">  </w:t>
      </w:r>
      <w:r w:rsidRPr="00115DFE">
        <w:t>pushing</w:t>
      </w:r>
      <w:proofErr w:type="gramEnd"/>
      <w:r w:rsidRPr="00115DFE">
        <w:t xml:space="preserve"> (or pulling) on each other in opposite directions. While the </w:t>
      </w:r>
      <w:proofErr w:type="gramStart"/>
      <w:r w:rsidRPr="00115DFE">
        <w:t>direction</w:t>
      </w:r>
      <w:r>
        <w:t xml:space="preserve">  </w:t>
      </w:r>
      <w:r w:rsidRPr="00115DFE">
        <w:t>of</w:t>
      </w:r>
      <w:proofErr w:type="gramEnd"/>
      <w:r w:rsidRPr="00115DFE">
        <w:t xml:space="preserve"> the pushes (or pulls) are opposite, the strength or magnitudes are equal.</w:t>
      </w:r>
    </w:p>
    <w:p w:rsidR="00115DFE" w:rsidRPr="00115DFE" w:rsidRDefault="00115DFE" w:rsidP="00115DFE">
      <w:pPr>
        <w:rPr>
          <w:i/>
          <w:iCs/>
        </w:rPr>
      </w:pPr>
      <w:r w:rsidRPr="00115DFE">
        <w:t xml:space="preserve">This is sometimes stated as Newton's Third Law of motion: </w:t>
      </w:r>
      <w:r>
        <w:rPr>
          <w:i/>
          <w:iCs/>
        </w:rPr>
        <w:t xml:space="preserve">for every action </w:t>
      </w:r>
      <w:r w:rsidRPr="00115DFE">
        <w:rPr>
          <w:i/>
          <w:iCs/>
        </w:rPr>
        <w:t>there is an equal and opposite reaction</w:t>
      </w:r>
      <w:r w:rsidRPr="00115DFE">
        <w:t>. A force is a push or a pull and it always</w:t>
      </w:r>
      <w:r>
        <w:rPr>
          <w:i/>
          <w:iCs/>
        </w:rPr>
        <w:t xml:space="preserve"> </w:t>
      </w:r>
      <w:r w:rsidRPr="00115DFE">
        <w:t>results from an interaction between two objects. These forces always come in</w:t>
      </w:r>
      <w:r>
        <w:rPr>
          <w:i/>
          <w:iCs/>
        </w:rPr>
        <w:t xml:space="preserve"> </w:t>
      </w:r>
      <w:r w:rsidRPr="00115DFE">
        <w:t>pairs.</w:t>
      </w:r>
    </w:p>
    <w:p w:rsidR="00115DFE" w:rsidRPr="00115DFE" w:rsidRDefault="00115DFE" w:rsidP="00115DFE">
      <w:r w:rsidRPr="00115DFE">
        <w:t xml:space="preserve">1. For each stated </w:t>
      </w:r>
      <w:r w:rsidRPr="00115DFE">
        <w:rPr>
          <w:i/>
          <w:iCs/>
        </w:rPr>
        <w:t>action force</w:t>
      </w:r>
      <w:r w:rsidRPr="00115DFE">
        <w:t xml:space="preserve">, identify the </w:t>
      </w:r>
      <w:r w:rsidRPr="00115DFE">
        <w:rPr>
          <w:i/>
          <w:iCs/>
        </w:rPr>
        <w:t>reaction force</w:t>
      </w:r>
      <w:r w:rsidRPr="00115DFE">
        <w:t>.</w:t>
      </w:r>
    </w:p>
    <w:p w:rsidR="00115DFE" w:rsidRDefault="00115DFE" w:rsidP="00115DFE">
      <w:r w:rsidRPr="00115DFE">
        <w:t xml:space="preserve">Bat hits ball. </w:t>
      </w:r>
    </w:p>
    <w:p w:rsidR="00115DFE" w:rsidRDefault="00115DFE" w:rsidP="00115DFE">
      <w:r w:rsidRPr="00115DFE">
        <w:t xml:space="preserve">Man pushes car. </w:t>
      </w:r>
    </w:p>
    <w:p w:rsidR="00115DFE" w:rsidRPr="00115DFE" w:rsidRDefault="00115DFE" w:rsidP="00115DFE">
      <w:r w:rsidRPr="00115DFE">
        <w:t>Bus hits bug.</w:t>
      </w:r>
    </w:p>
    <w:p w:rsidR="00115DFE" w:rsidRDefault="00115DFE" w:rsidP="00115DFE">
      <w:r>
        <w:rPr>
          <w:noProof/>
        </w:rPr>
        <w:drawing>
          <wp:anchor distT="0" distB="0" distL="114300" distR="114300" simplePos="0" relativeHeight="251675648" behindDoc="1" locked="0" layoutInCell="1" allowOverlap="1" wp14:anchorId="36E68439" wp14:editId="446B3EEC">
            <wp:simplePos x="0" y="0"/>
            <wp:positionH relativeFrom="column">
              <wp:posOffset>2423160</wp:posOffset>
            </wp:positionH>
            <wp:positionV relativeFrom="paragraph">
              <wp:posOffset>306070</wp:posOffset>
            </wp:positionV>
            <wp:extent cx="638175" cy="935355"/>
            <wp:effectExtent l="0" t="0" r="9525" b="0"/>
            <wp:wrapTight wrapText="bothSides">
              <wp:wrapPolygon edited="0">
                <wp:start x="0" y="0"/>
                <wp:lineTo x="0" y="21116"/>
                <wp:lineTo x="21278" y="21116"/>
                <wp:lineTo x="2127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442D9E98" wp14:editId="2529FA3F">
            <wp:simplePos x="0" y="0"/>
            <wp:positionH relativeFrom="column">
              <wp:posOffset>169545</wp:posOffset>
            </wp:positionH>
            <wp:positionV relativeFrom="paragraph">
              <wp:posOffset>305435</wp:posOffset>
            </wp:positionV>
            <wp:extent cx="1552575" cy="967740"/>
            <wp:effectExtent l="0" t="0" r="9525" b="3810"/>
            <wp:wrapTight wrapText="bothSides">
              <wp:wrapPolygon edited="0">
                <wp:start x="0" y="0"/>
                <wp:lineTo x="0" y="21260"/>
                <wp:lineTo x="21467" y="21260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5672123C" wp14:editId="71326F58">
            <wp:simplePos x="0" y="0"/>
            <wp:positionH relativeFrom="column">
              <wp:posOffset>3784600</wp:posOffset>
            </wp:positionH>
            <wp:positionV relativeFrom="paragraph">
              <wp:posOffset>466090</wp:posOffset>
            </wp:positionV>
            <wp:extent cx="1818005" cy="935355"/>
            <wp:effectExtent l="0" t="0" r="0" b="0"/>
            <wp:wrapTight wrapText="bothSides">
              <wp:wrapPolygon edited="0">
                <wp:start x="0" y="0"/>
                <wp:lineTo x="0" y="21116"/>
                <wp:lineTo x="21276" y="21116"/>
                <wp:lineTo x="2127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DFE">
        <w:t>2. Identify by words the action-reaction force pairs in each of the following diagrams.</w:t>
      </w:r>
    </w:p>
    <w:p w:rsidR="00115DFE" w:rsidRDefault="00115DFE" w:rsidP="00115DFE"/>
    <w:p w:rsidR="00115DFE" w:rsidRDefault="00115DFE" w:rsidP="00115DFE"/>
    <w:p w:rsidR="00115DFE" w:rsidRDefault="00115DFE" w:rsidP="00115DFE"/>
    <w:p w:rsidR="00115DFE" w:rsidRDefault="00115DFE" w:rsidP="00115DFE"/>
    <w:p w:rsidR="00115DFE" w:rsidRDefault="00115DFE" w:rsidP="00115DFE"/>
    <w:p w:rsidR="00115DFE" w:rsidRPr="00115DFE" w:rsidRDefault="00115DFE" w:rsidP="00115DFE">
      <w:r w:rsidRPr="00115DFE">
        <w:t xml:space="preserve">3. </w:t>
      </w:r>
      <w:r w:rsidRPr="00115DFE">
        <w:rPr>
          <w:b/>
          <w:bCs/>
        </w:rPr>
        <w:t xml:space="preserve">TRUE </w:t>
      </w:r>
      <w:r w:rsidRPr="00115DFE">
        <w:t xml:space="preserve">or </w:t>
      </w:r>
      <w:r w:rsidRPr="00115DFE">
        <w:rPr>
          <w:b/>
          <w:bCs/>
        </w:rPr>
        <w:t>FALSE</w:t>
      </w:r>
      <w:r w:rsidRPr="00115DFE">
        <w:t>:</w:t>
      </w:r>
    </w:p>
    <w:p w:rsidR="00115DFE" w:rsidRPr="00115DFE" w:rsidRDefault="00115DFE" w:rsidP="00115DFE">
      <w:r w:rsidRPr="00115DFE">
        <w:t>As you sit in your seat in the physics classroom, the Earth pulls down upon your</w:t>
      </w:r>
      <w:r>
        <w:t xml:space="preserve"> </w:t>
      </w:r>
      <w:r w:rsidRPr="00115DFE">
        <w:t>body with a gravitational force; the reaction force is the chair pushing upwards on</w:t>
      </w:r>
      <w:r>
        <w:t xml:space="preserve"> </w:t>
      </w:r>
      <w:r w:rsidRPr="00115DFE">
        <w:t>your body with an equal magnitude.</w:t>
      </w:r>
    </w:p>
    <w:p w:rsidR="00115DFE" w:rsidRPr="00115DFE" w:rsidRDefault="00115DFE" w:rsidP="00115DFE">
      <w:r w:rsidRPr="00115DFE">
        <w:t>If False, correct the answer.</w:t>
      </w:r>
    </w:p>
    <w:p w:rsidR="00115DFE" w:rsidRPr="00115DFE" w:rsidRDefault="00115DFE" w:rsidP="00115DFE">
      <w:r w:rsidRPr="00115DFE">
        <w:lastRenderedPageBreak/>
        <w:t>4. Shirley Bored sits in her seat in the English classroom. The Earth</w:t>
      </w:r>
      <w:r>
        <w:t xml:space="preserve"> </w:t>
      </w:r>
      <w:r w:rsidRPr="00115DFE">
        <w:t>pulls down on Shirley's body with a gravitational force of 600 N.</w:t>
      </w:r>
    </w:p>
    <w:p w:rsidR="00115DFE" w:rsidRDefault="00115DFE" w:rsidP="00115DFE">
      <w:r w:rsidRPr="00115DFE">
        <w:t>Describe the reaction force of the force of gravity acting upon</w:t>
      </w:r>
      <w:r>
        <w:t xml:space="preserve"> </w:t>
      </w:r>
      <w:r w:rsidRPr="00115DFE">
        <w:t>Shirley.</w:t>
      </w:r>
    </w:p>
    <w:p w:rsidR="00115DFE" w:rsidRPr="00115DFE" w:rsidRDefault="00115DFE" w:rsidP="00115DFE"/>
    <w:p w:rsidR="00115DFE" w:rsidRPr="00115DFE" w:rsidRDefault="00115DFE" w:rsidP="00115DFE">
      <w:r w:rsidRPr="00115DFE">
        <w:t>5. Use Newton's third law (law of action-reaction) and Newton's second law (law of acceleration: a =</w:t>
      </w:r>
    </w:p>
    <w:p w:rsidR="00115DFE" w:rsidRPr="00115DFE" w:rsidRDefault="00115DFE" w:rsidP="00115DFE">
      <w:proofErr w:type="spellStart"/>
      <w:proofErr w:type="gramStart"/>
      <w:r w:rsidRPr="00115DFE">
        <w:t>Fnet</w:t>
      </w:r>
      <w:proofErr w:type="spellEnd"/>
      <w:r w:rsidRPr="00115DFE">
        <w:t>/m) to complete the following statements by filling in the blanks.</w:t>
      </w:r>
      <w:proofErr w:type="gramEnd"/>
    </w:p>
    <w:p w:rsidR="00115DFE" w:rsidRPr="00115DFE" w:rsidRDefault="00115DFE" w:rsidP="00115DFE">
      <w:pPr>
        <w:ind w:left="720"/>
      </w:pPr>
      <w:r w:rsidRPr="00115DFE">
        <w:t>a. A bullet is loaded in a rifle and the trigger is pulled. The force experienced by the bullet is</w:t>
      </w:r>
    </w:p>
    <w:p w:rsidR="00615BEA" w:rsidRDefault="00115DFE" w:rsidP="00615BEA">
      <w:pPr>
        <w:ind w:left="720"/>
      </w:pPr>
      <w:proofErr w:type="gramStart"/>
      <w:r w:rsidRPr="00115DFE">
        <w:t>____________ (less than, equal to, greater than) the force experienced by the rifle.</w:t>
      </w:r>
      <w:proofErr w:type="gramEnd"/>
      <w:r w:rsidRPr="00115DFE">
        <w:t xml:space="preserve"> The </w:t>
      </w:r>
    </w:p>
    <w:p w:rsidR="00615BEA" w:rsidRDefault="00115DFE" w:rsidP="00615BEA">
      <w:pPr>
        <w:ind w:left="720"/>
      </w:pPr>
      <w:proofErr w:type="gramStart"/>
      <w:r w:rsidRPr="00115DFE">
        <w:t>resulting</w:t>
      </w:r>
      <w:proofErr w:type="gramEnd"/>
      <w:r w:rsidR="00615BEA">
        <w:t xml:space="preserve"> </w:t>
      </w:r>
      <w:r w:rsidRPr="00115DFE">
        <w:t xml:space="preserve">acceleration of the bullet is ____________ (less than, equal to, greater than) the </w:t>
      </w:r>
    </w:p>
    <w:p w:rsidR="00115DFE" w:rsidRPr="00115DFE" w:rsidRDefault="00115DFE" w:rsidP="00615BEA">
      <w:pPr>
        <w:ind w:left="720"/>
      </w:pPr>
      <w:r w:rsidRPr="00115DFE">
        <w:t>resulting</w:t>
      </w:r>
      <w:r w:rsidR="00615BEA">
        <w:t xml:space="preserve">  </w:t>
      </w:r>
      <w:r w:rsidRPr="00115DFE">
        <w:t>acceleration of the rifle.</w:t>
      </w:r>
    </w:p>
    <w:p w:rsidR="00115DFE" w:rsidRPr="00115DFE" w:rsidRDefault="00115DFE" w:rsidP="00115DFE">
      <w:pPr>
        <w:ind w:left="720"/>
      </w:pPr>
      <w:r w:rsidRPr="00115DFE">
        <w:t>b. A bug crashes into a high speed bus. The force experienced by the bug is ____________ (less</w:t>
      </w:r>
    </w:p>
    <w:p w:rsidR="00115DFE" w:rsidRPr="00115DFE" w:rsidRDefault="00115DFE" w:rsidP="00115DFE">
      <w:pPr>
        <w:ind w:left="720"/>
      </w:pPr>
      <w:proofErr w:type="spellStart"/>
      <w:proofErr w:type="gramStart"/>
      <w:r w:rsidRPr="00115DFE">
        <w:t>than</w:t>
      </w:r>
      <w:proofErr w:type="spellEnd"/>
      <w:proofErr w:type="gramEnd"/>
      <w:r w:rsidRPr="00115DFE">
        <w:t>, equal to, greater than) the force experienced by the bus. The resulting acceleration of the</w:t>
      </w:r>
    </w:p>
    <w:p w:rsidR="00115DFE" w:rsidRPr="00115DFE" w:rsidRDefault="00115DFE" w:rsidP="00115DFE">
      <w:pPr>
        <w:ind w:left="720"/>
      </w:pPr>
      <w:proofErr w:type="gramStart"/>
      <w:r w:rsidRPr="00115DFE">
        <w:t>bug</w:t>
      </w:r>
      <w:proofErr w:type="gramEnd"/>
      <w:r w:rsidRPr="00115DFE">
        <w:t xml:space="preserve"> is ____________ (less than, equal to, greater than) the resulting acceleration of the bus.</w:t>
      </w:r>
    </w:p>
    <w:p w:rsidR="00115DFE" w:rsidRPr="00115DFE" w:rsidRDefault="00115DFE" w:rsidP="00115DFE">
      <w:pPr>
        <w:ind w:left="720"/>
      </w:pPr>
      <w:r w:rsidRPr="00115DFE">
        <w:t>c. A massive linebacker collides with a smaller halfback at midfield. The force experienced by the</w:t>
      </w:r>
    </w:p>
    <w:p w:rsidR="00115DFE" w:rsidRPr="00115DFE" w:rsidRDefault="00115DFE" w:rsidP="00115DFE">
      <w:pPr>
        <w:ind w:left="720"/>
      </w:pPr>
      <w:proofErr w:type="gramStart"/>
      <w:r w:rsidRPr="00115DFE">
        <w:t>linebacker</w:t>
      </w:r>
      <w:proofErr w:type="gramEnd"/>
      <w:r w:rsidRPr="00115DFE">
        <w:t xml:space="preserve"> is ____________ (less than, equal to, greater than) the force experienced by the</w:t>
      </w:r>
    </w:p>
    <w:p w:rsidR="00115DFE" w:rsidRPr="00115DFE" w:rsidRDefault="00115DFE" w:rsidP="00115DFE">
      <w:pPr>
        <w:ind w:left="720"/>
      </w:pPr>
      <w:proofErr w:type="gramStart"/>
      <w:r w:rsidRPr="00115DFE">
        <w:t>halfback</w:t>
      </w:r>
      <w:proofErr w:type="gramEnd"/>
      <w:r w:rsidRPr="00115DFE">
        <w:t>. The resulting acceleration of the linebacker is ____________ (less than, equal to,</w:t>
      </w:r>
    </w:p>
    <w:p w:rsidR="00115DFE" w:rsidRPr="00115DFE" w:rsidRDefault="00115DFE" w:rsidP="00115DFE">
      <w:pPr>
        <w:ind w:left="720"/>
      </w:pPr>
      <w:proofErr w:type="gramStart"/>
      <w:r w:rsidRPr="00115DFE">
        <w:t>greater</w:t>
      </w:r>
      <w:proofErr w:type="gramEnd"/>
      <w:r w:rsidRPr="00115DFE">
        <w:t xml:space="preserve"> than) the resulting acceleration of the halfback.</w:t>
      </w:r>
    </w:p>
    <w:p w:rsidR="00115DFE" w:rsidRPr="00115DFE" w:rsidRDefault="00115DFE" w:rsidP="00115DFE">
      <w:pPr>
        <w:ind w:left="720"/>
      </w:pPr>
      <w:r w:rsidRPr="00115DFE">
        <w:t>d. The 10-ball collides with the 14-ball on the billiards table (assume equal mass balls). The force</w:t>
      </w:r>
    </w:p>
    <w:p w:rsidR="00115DFE" w:rsidRPr="00115DFE" w:rsidRDefault="00115DFE" w:rsidP="00115DFE">
      <w:pPr>
        <w:ind w:left="720"/>
      </w:pPr>
      <w:proofErr w:type="gramStart"/>
      <w:r w:rsidRPr="00115DFE">
        <w:t>experienced</w:t>
      </w:r>
      <w:proofErr w:type="gramEnd"/>
      <w:r w:rsidRPr="00115DFE">
        <w:t xml:space="preserve"> by the 10-ball is ____________ (less than, equal to, greater than) the force</w:t>
      </w:r>
    </w:p>
    <w:p w:rsidR="00115DFE" w:rsidRPr="00115DFE" w:rsidRDefault="00115DFE" w:rsidP="00115DFE">
      <w:pPr>
        <w:ind w:left="720"/>
      </w:pPr>
      <w:proofErr w:type="gramStart"/>
      <w:r w:rsidRPr="00115DFE">
        <w:t>experienced</w:t>
      </w:r>
      <w:proofErr w:type="gramEnd"/>
      <w:r w:rsidRPr="00115DFE">
        <w:t xml:space="preserve"> by the 14-ball. The resulting acceleration of the 10-ball is ____________ (less than,</w:t>
      </w:r>
    </w:p>
    <w:p w:rsidR="00115DFE" w:rsidRDefault="00115DFE" w:rsidP="00115DFE">
      <w:pPr>
        <w:ind w:left="720"/>
      </w:pPr>
      <w:proofErr w:type="gramStart"/>
      <w:r w:rsidRPr="00115DFE">
        <w:t>equal</w:t>
      </w:r>
      <w:proofErr w:type="gramEnd"/>
      <w:r w:rsidRPr="00115DFE">
        <w:t xml:space="preserve"> to, greater than) the resulting acceleration of the 14-ball.</w:t>
      </w:r>
    </w:p>
    <w:p w:rsidR="006D0FB8" w:rsidRDefault="006D0FB8"/>
    <w:sectPr w:rsidR="006D0F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3F" w:rsidRDefault="00051D3F" w:rsidP="0062257A">
      <w:pPr>
        <w:spacing w:after="0" w:line="240" w:lineRule="auto"/>
      </w:pPr>
      <w:r>
        <w:separator/>
      </w:r>
    </w:p>
  </w:endnote>
  <w:endnote w:type="continuationSeparator" w:id="0">
    <w:p w:rsidR="00051D3F" w:rsidRDefault="00051D3F" w:rsidP="0062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3F" w:rsidRDefault="00051D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149025"/>
      <w:docPartObj>
        <w:docPartGallery w:val="Page Numbers (Bottom of Page)"/>
        <w:docPartUnique/>
      </w:docPartObj>
    </w:sdtPr>
    <w:sdtEndPr/>
    <w:sdtContent>
      <w:p w:rsidR="00051D3F" w:rsidRDefault="00051D3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0E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51D3F" w:rsidRDefault="00051D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3F" w:rsidRDefault="00051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3F" w:rsidRDefault="00051D3F" w:rsidP="0062257A">
      <w:pPr>
        <w:spacing w:after="0" w:line="240" w:lineRule="auto"/>
      </w:pPr>
      <w:r>
        <w:separator/>
      </w:r>
    </w:p>
  </w:footnote>
  <w:footnote w:type="continuationSeparator" w:id="0">
    <w:p w:rsidR="00051D3F" w:rsidRDefault="00051D3F" w:rsidP="0062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3F" w:rsidRDefault="00AC0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24770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C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3F" w:rsidRDefault="00AC0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24771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CN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3F" w:rsidRDefault="00AC0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24769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C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B6B"/>
    <w:multiLevelType w:val="hybridMultilevel"/>
    <w:tmpl w:val="F022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75"/>
    <w:rsid w:val="00034A71"/>
    <w:rsid w:val="00051D3F"/>
    <w:rsid w:val="0006593F"/>
    <w:rsid w:val="00115DFE"/>
    <w:rsid w:val="00383DA2"/>
    <w:rsid w:val="00430F50"/>
    <w:rsid w:val="004E571F"/>
    <w:rsid w:val="00615BEA"/>
    <w:rsid w:val="0062257A"/>
    <w:rsid w:val="00675575"/>
    <w:rsid w:val="00682147"/>
    <w:rsid w:val="006D0FB8"/>
    <w:rsid w:val="006D1C5D"/>
    <w:rsid w:val="00825177"/>
    <w:rsid w:val="008A5DD1"/>
    <w:rsid w:val="009A673E"/>
    <w:rsid w:val="00AC00EE"/>
    <w:rsid w:val="00E0562B"/>
    <w:rsid w:val="00E0722A"/>
    <w:rsid w:val="00E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5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75"/>
  </w:style>
  <w:style w:type="paragraph" w:styleId="BalloonText">
    <w:name w:val="Balloon Text"/>
    <w:basedOn w:val="Normal"/>
    <w:link w:val="BalloonTextChar"/>
    <w:uiPriority w:val="99"/>
    <w:semiHidden/>
    <w:unhideWhenUsed/>
    <w:rsid w:val="0062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5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75"/>
  </w:style>
  <w:style w:type="paragraph" w:styleId="BalloonText">
    <w:name w:val="Balloon Text"/>
    <w:basedOn w:val="Normal"/>
    <w:link w:val="BalloonTextChar"/>
    <w:uiPriority w:val="99"/>
    <w:semiHidden/>
    <w:unhideWhenUsed/>
    <w:rsid w:val="0062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237EED48.dotm</Template>
  <TotalTime>584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7</cp:revision>
  <cp:lastPrinted>2011-09-28T13:34:00Z</cp:lastPrinted>
  <dcterms:created xsi:type="dcterms:W3CDTF">2011-09-22T18:42:00Z</dcterms:created>
  <dcterms:modified xsi:type="dcterms:W3CDTF">2015-09-18T13:00:00Z</dcterms:modified>
</cp:coreProperties>
</file>