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25C" w:rsidRDefault="0027725C" w:rsidP="0027725C">
      <w:pPr>
        <w:spacing w:line="240" w:lineRule="auto"/>
      </w:pPr>
      <w:proofErr w:type="spellStart"/>
      <w:r w:rsidRPr="007A6DB0">
        <w:rPr>
          <w:sz w:val="28"/>
        </w:rPr>
        <w:t>Ch</w:t>
      </w:r>
      <w:proofErr w:type="spellEnd"/>
      <w:r w:rsidRPr="007A6DB0">
        <w:rPr>
          <w:sz w:val="28"/>
        </w:rPr>
        <w:t xml:space="preserve"> </w:t>
      </w:r>
      <w:r w:rsidR="00E460D4">
        <w:rPr>
          <w:sz w:val="28"/>
        </w:rPr>
        <w:t>3</w:t>
      </w:r>
      <w:r w:rsidRPr="007A6DB0">
        <w:rPr>
          <w:sz w:val="28"/>
        </w:rPr>
        <w:t xml:space="preserve">: </w:t>
      </w:r>
      <w:r w:rsidR="00F60A5F">
        <w:rPr>
          <w:sz w:val="28"/>
        </w:rPr>
        <w:t xml:space="preserve">Newton's </w:t>
      </w:r>
      <w:r w:rsidR="00E460D4">
        <w:rPr>
          <w:sz w:val="28"/>
        </w:rPr>
        <w:t>2</w:t>
      </w:r>
      <w:r w:rsidR="00E460D4">
        <w:rPr>
          <w:sz w:val="28"/>
          <w:vertAlign w:val="superscript"/>
        </w:rPr>
        <w:t xml:space="preserve">nd </w:t>
      </w:r>
      <w:r w:rsidR="00F60A5F">
        <w:rPr>
          <w:sz w:val="28"/>
        </w:rPr>
        <w:t>Law of Motion</w:t>
      </w:r>
      <w:r w:rsidR="00B31F67" w:rsidRPr="007A6DB0">
        <w:rPr>
          <w:sz w:val="28"/>
        </w:rPr>
        <w:t xml:space="preserve"> </w:t>
      </w:r>
      <w:r w:rsidR="00B31F67" w:rsidRPr="007A6DB0">
        <w:rPr>
          <w:sz w:val="28"/>
        </w:rPr>
        <w:tab/>
      </w:r>
      <w:r w:rsidR="00F60A5F">
        <w:tab/>
      </w:r>
      <w:r w:rsidR="00F60A5F">
        <w:tab/>
      </w:r>
      <w:r w:rsidR="00B31F67">
        <w:tab/>
      </w:r>
      <w:r>
        <w:t>name:</w:t>
      </w:r>
    </w:p>
    <w:p w:rsidR="0027725C" w:rsidRDefault="0027725C" w:rsidP="0027725C">
      <w:pPr>
        <w:spacing w:line="240" w:lineRule="auto"/>
      </w:pPr>
      <w:r>
        <w:t>Study Guide</w:t>
      </w:r>
      <w:r>
        <w:tab/>
      </w:r>
      <w:r w:rsidR="00293FF1">
        <w:t>format:  Honors:</w:t>
      </w:r>
      <w:r w:rsidR="00F60A5F">
        <w:t xml:space="preserve"> </w:t>
      </w:r>
      <w:r w:rsidR="00C4203C">
        <w:t>30</w:t>
      </w:r>
      <w:r w:rsidR="00EB09B3">
        <w:t xml:space="preserve"> mc Q</w:t>
      </w:r>
      <w:r w:rsidR="00293FF1">
        <w:tab/>
        <w:t xml:space="preserve">CP: </w:t>
      </w:r>
      <w:r w:rsidR="00EB09B3">
        <w:t>25</w:t>
      </w:r>
      <w:r w:rsidR="00293FF1">
        <w:t xml:space="preserve"> mc</w:t>
      </w:r>
      <w:r w:rsidR="00EB09B3">
        <w:t xml:space="preserve"> Q</w:t>
      </w:r>
      <w:bookmarkStart w:id="0" w:name="_GoBack"/>
      <w:bookmarkEnd w:id="0"/>
      <w:r w:rsidR="00614477">
        <w:t xml:space="preserve"> (*SKIP)</w:t>
      </w:r>
    </w:p>
    <w:p w:rsidR="0027725C" w:rsidRPr="00B31F67" w:rsidRDefault="0027725C" w:rsidP="0027725C">
      <w:pPr>
        <w:rPr>
          <w:b/>
        </w:rPr>
      </w:pPr>
      <w:r w:rsidRPr="00B31F67">
        <w:rPr>
          <w:b/>
        </w:rPr>
        <w:t>Vocab</w:t>
      </w:r>
    </w:p>
    <w:p w:rsidR="0027725C" w:rsidRPr="0027725C" w:rsidRDefault="0027725C" w:rsidP="0027725C">
      <w:pPr>
        <w:rPr>
          <w:i/>
        </w:rPr>
      </w:pPr>
      <w:r>
        <w:tab/>
      </w:r>
      <w:proofErr w:type="gramStart"/>
      <w:r w:rsidR="00C4203C">
        <w:rPr>
          <w:i/>
        </w:rPr>
        <w:t>acceleration</w:t>
      </w:r>
      <w:proofErr w:type="gramEnd"/>
      <w:r w:rsidR="00C4203C">
        <w:rPr>
          <w:i/>
        </w:rPr>
        <w:tab/>
      </w:r>
      <w:r w:rsidR="00C4203C">
        <w:rPr>
          <w:i/>
        </w:rPr>
        <w:tab/>
      </w:r>
      <w:r w:rsidR="00D6438E">
        <w:rPr>
          <w:i/>
        </w:rPr>
        <w:t>mass</w:t>
      </w:r>
      <w:r w:rsidR="00B31F67">
        <w:rPr>
          <w:i/>
        </w:rPr>
        <w:tab/>
      </w:r>
      <w:r w:rsidRPr="0027725C">
        <w:rPr>
          <w:i/>
        </w:rPr>
        <w:tab/>
      </w:r>
      <w:r w:rsidR="004C4B96">
        <w:rPr>
          <w:i/>
        </w:rPr>
        <w:t>volume</w:t>
      </w:r>
      <w:r w:rsidR="00F60A5F">
        <w:rPr>
          <w:i/>
        </w:rPr>
        <w:tab/>
      </w:r>
      <w:r w:rsidR="00B31F67" w:rsidRPr="00B31F67">
        <w:rPr>
          <w:i/>
        </w:rPr>
        <w:t xml:space="preserve"> </w:t>
      </w:r>
      <w:r w:rsidR="00B31F67">
        <w:rPr>
          <w:i/>
        </w:rPr>
        <w:tab/>
      </w:r>
      <w:r w:rsidR="004C4B96">
        <w:rPr>
          <w:i/>
        </w:rPr>
        <w:t>kilogram</w:t>
      </w:r>
      <w:r w:rsidR="00F60A5F">
        <w:rPr>
          <w:i/>
        </w:rPr>
        <w:t xml:space="preserve"> (</w:t>
      </w:r>
      <w:r w:rsidR="004C4B96">
        <w:rPr>
          <w:i/>
        </w:rPr>
        <w:t>kg</w:t>
      </w:r>
      <w:r w:rsidR="00F60A5F">
        <w:rPr>
          <w:i/>
        </w:rPr>
        <w:t>)</w:t>
      </w:r>
    </w:p>
    <w:p w:rsidR="0027725C" w:rsidRPr="0027725C" w:rsidRDefault="0027725C" w:rsidP="0027725C">
      <w:pPr>
        <w:rPr>
          <w:i/>
        </w:rPr>
      </w:pPr>
      <w:r w:rsidRPr="0027725C">
        <w:rPr>
          <w:i/>
        </w:rPr>
        <w:tab/>
      </w:r>
      <w:proofErr w:type="gramStart"/>
      <w:r w:rsidR="00C4203C">
        <w:rPr>
          <w:i/>
        </w:rPr>
        <w:t>free</w:t>
      </w:r>
      <w:proofErr w:type="gramEnd"/>
      <w:r w:rsidR="00C4203C">
        <w:rPr>
          <w:i/>
        </w:rPr>
        <w:t xml:space="preserve"> fall</w:t>
      </w:r>
      <w:r w:rsidRPr="0027725C">
        <w:rPr>
          <w:i/>
        </w:rPr>
        <w:tab/>
      </w:r>
      <w:r w:rsidRPr="0027725C">
        <w:rPr>
          <w:i/>
        </w:rPr>
        <w:tab/>
      </w:r>
      <w:r w:rsidRPr="0027725C">
        <w:rPr>
          <w:i/>
        </w:rPr>
        <w:tab/>
      </w:r>
      <w:r w:rsidR="00D6438E">
        <w:rPr>
          <w:i/>
        </w:rPr>
        <w:t>weight</w:t>
      </w:r>
      <w:r w:rsidRPr="0027725C">
        <w:rPr>
          <w:i/>
        </w:rPr>
        <w:tab/>
      </w:r>
      <w:r w:rsidRPr="0027725C">
        <w:rPr>
          <w:i/>
        </w:rPr>
        <w:tab/>
      </w:r>
      <w:r w:rsidR="004C4B96">
        <w:rPr>
          <w:i/>
        </w:rPr>
        <w:t>terminal</w:t>
      </w:r>
      <w:r w:rsidR="00F60A5F">
        <w:rPr>
          <w:i/>
        </w:rPr>
        <w:t xml:space="preserve"> speed</w:t>
      </w:r>
      <w:r w:rsidR="00F21E7B">
        <w:rPr>
          <w:i/>
        </w:rPr>
        <w:tab/>
      </w:r>
      <w:r w:rsidR="004C4B96">
        <w:rPr>
          <w:i/>
        </w:rPr>
        <w:t xml:space="preserve">     </w:t>
      </w:r>
      <w:r w:rsidR="00F60A5F">
        <w:rPr>
          <w:i/>
        </w:rPr>
        <w:t>constant velocity</w:t>
      </w:r>
    </w:p>
    <w:p w:rsidR="00B7078A" w:rsidRPr="00C019FD" w:rsidRDefault="0027725C">
      <w:pPr>
        <w:rPr>
          <w:i/>
          <w:sz w:val="20"/>
        </w:rPr>
      </w:pPr>
      <w:r w:rsidRPr="0027725C">
        <w:rPr>
          <w:i/>
        </w:rPr>
        <w:tab/>
      </w:r>
      <w:proofErr w:type="gramStart"/>
      <w:r w:rsidR="00D6438E">
        <w:rPr>
          <w:i/>
        </w:rPr>
        <w:t>terminal</w:t>
      </w:r>
      <w:proofErr w:type="gramEnd"/>
      <w:r w:rsidR="00D6438E">
        <w:rPr>
          <w:i/>
        </w:rPr>
        <w:t xml:space="preserve"> velocity</w:t>
      </w:r>
      <w:r w:rsidR="00D6438E">
        <w:rPr>
          <w:i/>
        </w:rPr>
        <w:tab/>
      </w:r>
      <w:r w:rsidR="00C019FD">
        <w:rPr>
          <w:i/>
        </w:rPr>
        <w:t xml:space="preserve">air resistance/drag      </w:t>
      </w:r>
      <w:r w:rsidR="00F60A5F">
        <w:rPr>
          <w:i/>
        </w:rPr>
        <w:t xml:space="preserve">Newton's </w:t>
      </w:r>
      <w:r w:rsidR="004C4B96">
        <w:rPr>
          <w:i/>
        </w:rPr>
        <w:t>2</w:t>
      </w:r>
      <w:r w:rsidR="004C4B96" w:rsidRPr="004C4B96">
        <w:rPr>
          <w:i/>
          <w:vertAlign w:val="superscript"/>
        </w:rPr>
        <w:t>nd</w:t>
      </w:r>
      <w:r w:rsidR="00F60A5F">
        <w:rPr>
          <w:i/>
        </w:rPr>
        <w:t xml:space="preserve"> law </w:t>
      </w:r>
      <w:r w:rsidR="004C4B96">
        <w:rPr>
          <w:i/>
        </w:rPr>
        <w:t xml:space="preserve">       </w:t>
      </w:r>
      <w:r w:rsidR="00C019FD">
        <w:rPr>
          <w:i/>
        </w:rPr>
        <w:t xml:space="preserve">g </w:t>
      </w:r>
      <w:r w:rsidR="00C019FD" w:rsidRPr="00C019FD">
        <w:rPr>
          <w:i/>
          <w:sz w:val="20"/>
        </w:rPr>
        <w:t>(acceleration due to gravity)</w:t>
      </w:r>
    </w:p>
    <w:p w:rsidR="00F60A5F" w:rsidRDefault="00F60A5F">
      <w:pPr>
        <w:rPr>
          <w:i/>
        </w:rPr>
      </w:pPr>
      <w:r>
        <w:rPr>
          <w:i/>
        </w:rPr>
        <w:tab/>
      </w:r>
      <w:proofErr w:type="gramStart"/>
      <w:r w:rsidR="004C4B96">
        <w:rPr>
          <w:i/>
        </w:rPr>
        <w:t>friction</w:t>
      </w:r>
      <w:proofErr w:type="gramEnd"/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4C4B96">
        <w:rPr>
          <w:i/>
        </w:rPr>
        <w:t>inversely proportional</w:t>
      </w:r>
      <w:r w:rsidR="004C4B96">
        <w:rPr>
          <w:i/>
        </w:rPr>
        <w:tab/>
      </w:r>
      <w:r w:rsidR="004C4B96">
        <w:rPr>
          <w:i/>
        </w:rPr>
        <w:tab/>
      </w:r>
      <w:r w:rsidR="004C4B96" w:rsidRPr="004C4B96">
        <w:rPr>
          <w:i/>
        </w:rPr>
        <w:t xml:space="preserve"> </w:t>
      </w:r>
      <w:r w:rsidR="004C4B96">
        <w:rPr>
          <w:i/>
        </w:rPr>
        <w:t>directly proportional</w:t>
      </w:r>
    </w:p>
    <w:p w:rsidR="0027725C" w:rsidRPr="00B31F67" w:rsidRDefault="00B7078A">
      <w:pPr>
        <w:rPr>
          <w:i/>
        </w:rPr>
      </w:pPr>
      <w:r>
        <w:rPr>
          <w:i/>
        </w:rPr>
        <w:tab/>
      </w:r>
    </w:p>
    <w:p w:rsidR="0027725C" w:rsidRDefault="00614477">
      <w:r>
        <w:rPr>
          <w:b/>
        </w:rPr>
        <w:t>*</w:t>
      </w:r>
      <w:r w:rsidR="0027725C" w:rsidRPr="00B31F67">
        <w:rPr>
          <w:b/>
        </w:rPr>
        <w:t>Formulae</w:t>
      </w:r>
      <w:r w:rsidR="0027725C">
        <w:t>; (units)</w:t>
      </w:r>
    </w:p>
    <w:p w:rsidR="00D6438E" w:rsidRDefault="00CD14C9" w:rsidP="002C3D4D">
      <w:pPr>
        <w:ind w:firstLine="720"/>
      </w:pPr>
      <w:proofErr w:type="gramStart"/>
      <w:r>
        <w:t>acceleration</w:t>
      </w:r>
      <w:proofErr w:type="gramEnd"/>
      <w:r w:rsidR="0027725C">
        <w:t xml:space="preserve">: </w:t>
      </w:r>
      <w:r w:rsidR="00D6438E">
        <w:rPr>
          <w:b/>
        </w:rPr>
        <w:t>a</w:t>
      </w:r>
      <w:r w:rsidR="0027725C" w:rsidRPr="00B31F67">
        <w:rPr>
          <w:b/>
        </w:rPr>
        <w:t xml:space="preserve"> =</w:t>
      </w:r>
      <w:r w:rsidR="00D6438E">
        <w:rPr>
          <w:b/>
        </w:rPr>
        <w:t>F/M</w:t>
      </w:r>
      <w:r w:rsidR="0027725C">
        <w:t>; (</w:t>
      </w:r>
      <w:r w:rsidR="00516B6E">
        <w:t>m/s</w:t>
      </w:r>
      <w:r w:rsidR="00D6438E" w:rsidRPr="00D6438E">
        <w:rPr>
          <w:vertAlign w:val="superscript"/>
        </w:rPr>
        <w:t>2</w:t>
      </w:r>
      <w:r w:rsidR="00D6438E" w:rsidRPr="00D6438E">
        <w:t xml:space="preserve"> </w:t>
      </w:r>
      <w:r w:rsidR="00D6438E">
        <w:t>or 'meters per second per second'</w:t>
      </w:r>
      <w:r w:rsidR="00516B6E">
        <w:t>)</w:t>
      </w:r>
      <w:r w:rsidR="00F21E7B">
        <w:tab/>
      </w:r>
    </w:p>
    <w:p w:rsidR="00D6438E" w:rsidRDefault="00D6438E" w:rsidP="00D6438E">
      <w:pPr>
        <w:ind w:left="720" w:firstLine="720"/>
      </w:pPr>
      <w:r>
        <w:t>*be able to derive F or M from this formula as well</w:t>
      </w:r>
      <w:r w:rsidR="00F21E7B">
        <w:tab/>
      </w:r>
    </w:p>
    <w:p w:rsidR="0027725C" w:rsidRDefault="00D6438E" w:rsidP="002C3D4D">
      <w:pPr>
        <w:ind w:firstLine="720"/>
      </w:pPr>
      <w:proofErr w:type="gramStart"/>
      <w:r>
        <w:t>distance</w:t>
      </w:r>
      <w:proofErr w:type="gramEnd"/>
      <w:r>
        <w:t xml:space="preserve"> formula: </w:t>
      </w:r>
      <w:r>
        <w:rPr>
          <w:b/>
        </w:rPr>
        <w:t>d= ½ gt</w:t>
      </w:r>
      <w:r w:rsidRPr="00D6438E">
        <w:rPr>
          <w:b/>
          <w:vertAlign w:val="superscript"/>
        </w:rPr>
        <w:t>2</w:t>
      </w:r>
      <w:r>
        <w:t>; (m)</w:t>
      </w:r>
    </w:p>
    <w:p w:rsidR="00F21E7B" w:rsidRPr="0027725C" w:rsidRDefault="00D6438E" w:rsidP="00516B6E">
      <w:pPr>
        <w:ind w:firstLine="720"/>
      </w:pPr>
      <w:r>
        <w:t>1 kg = 10N</w:t>
      </w:r>
      <w:r w:rsidR="00C019FD">
        <w:t>; g=10m/s</w:t>
      </w:r>
      <w:r w:rsidR="00C019FD" w:rsidRPr="00C019FD">
        <w:rPr>
          <w:vertAlign w:val="superscript"/>
        </w:rPr>
        <w:t>2</w:t>
      </w:r>
    </w:p>
    <w:p w:rsidR="0027725C" w:rsidRPr="00B31F67" w:rsidRDefault="0027725C">
      <w:pPr>
        <w:rPr>
          <w:b/>
        </w:rPr>
      </w:pPr>
      <w:r w:rsidRPr="00B31F67">
        <w:rPr>
          <w:b/>
        </w:rPr>
        <w:t>Things you MUST know:</w:t>
      </w:r>
    </w:p>
    <w:p w:rsidR="002C3D4D" w:rsidRDefault="00C019FD" w:rsidP="002C3D4D">
      <w:pPr>
        <w:pStyle w:val="ListParagraph"/>
        <w:numPr>
          <w:ilvl w:val="0"/>
          <w:numId w:val="1"/>
        </w:numPr>
      </w:pPr>
      <w:r>
        <w:t>Free fall includes gravity but ignores wind resistance.</w:t>
      </w:r>
    </w:p>
    <w:p w:rsidR="00C019FD" w:rsidRDefault="00353941" w:rsidP="002C3D4D">
      <w:pPr>
        <w:pStyle w:val="ListParagraph"/>
        <w:numPr>
          <w:ilvl w:val="0"/>
          <w:numId w:val="1"/>
        </w:numPr>
      </w:pPr>
      <w:r>
        <w:t xml:space="preserve">Be able to calculate </w:t>
      </w:r>
      <w:r w:rsidR="00C019FD" w:rsidRPr="00C019FD">
        <w:rPr>
          <w:b/>
        </w:rPr>
        <w:t>acceleration</w:t>
      </w:r>
      <w:r w:rsidR="00C019FD">
        <w:t>/force/</w:t>
      </w:r>
      <w:r w:rsidR="00CD14C9">
        <w:t>mass from</w:t>
      </w:r>
      <w:r>
        <w:t xml:space="preserve"> a set of </w:t>
      </w:r>
      <w:r w:rsidR="00C019FD">
        <w:t>givens using the F formula.</w:t>
      </w:r>
      <w:r w:rsidR="00614477">
        <w:t>*</w:t>
      </w:r>
    </w:p>
    <w:p w:rsidR="002C3D4D" w:rsidRDefault="00C019FD" w:rsidP="002C3D4D">
      <w:pPr>
        <w:pStyle w:val="ListParagraph"/>
        <w:numPr>
          <w:ilvl w:val="0"/>
          <w:numId w:val="1"/>
        </w:numPr>
      </w:pPr>
      <w:r>
        <w:t>Objects in free fall increase their speed ~10m every second.</w:t>
      </w:r>
    </w:p>
    <w:p w:rsidR="002C3D4D" w:rsidRDefault="00353941" w:rsidP="002C3D4D">
      <w:pPr>
        <w:pStyle w:val="ListParagraph"/>
        <w:numPr>
          <w:ilvl w:val="0"/>
          <w:numId w:val="1"/>
        </w:numPr>
      </w:pPr>
      <w:r>
        <w:t xml:space="preserve">Be able to </w:t>
      </w:r>
      <w:r w:rsidR="00CD14C9">
        <w:t xml:space="preserve">determine whether the motion of an object is positive or negative given </w:t>
      </w:r>
      <w:r w:rsidR="00A841F4">
        <w:t xml:space="preserve">its direction and </w:t>
      </w:r>
      <w:proofErr w:type="gramStart"/>
      <w:r w:rsidR="00A841F4">
        <w:t>acceleration</w:t>
      </w:r>
      <w:r>
        <w:t xml:space="preserve"> .</w:t>
      </w:r>
      <w:proofErr w:type="gramEnd"/>
    </w:p>
    <w:p w:rsidR="002C3D4D" w:rsidRDefault="008A58C4" w:rsidP="002C3D4D">
      <w:pPr>
        <w:pStyle w:val="ListParagraph"/>
        <w:numPr>
          <w:ilvl w:val="0"/>
          <w:numId w:val="1"/>
        </w:numPr>
      </w:pPr>
      <w:r>
        <w:t>Describe the acceleration of an object in free fall.  What happens to its speed?  What happens to its acceleration?</w:t>
      </w:r>
    </w:p>
    <w:p w:rsidR="001047CA" w:rsidRDefault="001047CA" w:rsidP="001047CA">
      <w:pPr>
        <w:pStyle w:val="ListParagraph"/>
        <w:numPr>
          <w:ilvl w:val="0"/>
          <w:numId w:val="1"/>
        </w:numPr>
      </w:pPr>
      <w:r>
        <w:t>Understand the ramifications of terminal speed/velocity on an object's speed/acceleration:</w:t>
      </w:r>
      <w:r w:rsidRPr="00FA3930">
        <w:t xml:space="preserve"> </w:t>
      </w:r>
      <w:r>
        <w:t xml:space="preserve">Object in </w:t>
      </w:r>
      <w:r w:rsidRPr="006D1C5D">
        <w:rPr>
          <w:b/>
        </w:rPr>
        <w:t>free fall</w:t>
      </w:r>
      <w:r>
        <w:t>:</w:t>
      </w:r>
    </w:p>
    <w:p w:rsidR="001047CA" w:rsidRDefault="001047CA" w:rsidP="001047CA">
      <w:pPr>
        <w:pStyle w:val="ListParagraph"/>
        <w:numPr>
          <w:ilvl w:val="1"/>
          <w:numId w:val="1"/>
        </w:numPr>
      </w:pPr>
      <w:r>
        <w:t xml:space="preserve">As an object in free fall falls, its speed </w:t>
      </w:r>
      <w:r w:rsidRPr="006D1C5D">
        <w:rPr>
          <w:i/>
        </w:rPr>
        <w:t>increases</w:t>
      </w:r>
      <w:r>
        <w:t>.  Period.  (It cannot reach terminal velocity).  Why?</w:t>
      </w:r>
    </w:p>
    <w:p w:rsidR="001047CA" w:rsidRDefault="001047CA" w:rsidP="001047CA">
      <w:pPr>
        <w:pStyle w:val="ListParagraph"/>
        <w:numPr>
          <w:ilvl w:val="1"/>
          <w:numId w:val="1"/>
        </w:numPr>
      </w:pPr>
      <w:r w:rsidRPr="00FA3930">
        <w:t xml:space="preserve">As an object in free fall falls, its </w:t>
      </w:r>
      <w:r>
        <w:t xml:space="preserve">acceleration </w:t>
      </w:r>
      <w:r w:rsidRPr="006D1C5D">
        <w:rPr>
          <w:i/>
        </w:rPr>
        <w:t>stays the same</w:t>
      </w:r>
      <w:r>
        <w:t xml:space="preserve">.  Why? </w:t>
      </w:r>
    </w:p>
    <w:p w:rsidR="001047CA" w:rsidRDefault="001047CA" w:rsidP="001047CA">
      <w:pPr>
        <w:pStyle w:val="ListParagraph"/>
      </w:pPr>
      <w:r>
        <w:t xml:space="preserve">An object merely </w:t>
      </w:r>
      <w:r w:rsidRPr="006D1C5D">
        <w:rPr>
          <w:b/>
        </w:rPr>
        <w:t>falling in air</w:t>
      </w:r>
      <w:r>
        <w:t>:</w:t>
      </w:r>
    </w:p>
    <w:p w:rsidR="001047CA" w:rsidRDefault="001047CA" w:rsidP="001047CA">
      <w:pPr>
        <w:pStyle w:val="ListParagraph"/>
        <w:numPr>
          <w:ilvl w:val="4"/>
          <w:numId w:val="1"/>
        </w:numPr>
        <w:ind w:left="1440"/>
      </w:pPr>
      <w:r>
        <w:t xml:space="preserve">As an object falls in air, its speed </w:t>
      </w:r>
      <w:r w:rsidRPr="006D1C5D">
        <w:rPr>
          <w:i/>
        </w:rPr>
        <w:t>increases</w:t>
      </w:r>
      <w:r>
        <w:t xml:space="preserve"> until it reaches </w:t>
      </w:r>
      <w:proofErr w:type="spellStart"/>
      <w:r>
        <w:t>v</w:t>
      </w:r>
      <w:r w:rsidRPr="00825177">
        <w:rPr>
          <w:vertAlign w:val="subscript"/>
        </w:rPr>
        <w:t>terminal</w:t>
      </w:r>
      <w:proofErr w:type="spellEnd"/>
      <w:r>
        <w:rPr>
          <w:vertAlign w:val="subscript"/>
        </w:rPr>
        <w:t>.</w:t>
      </w:r>
    </w:p>
    <w:p w:rsidR="001047CA" w:rsidRPr="00825177" w:rsidRDefault="001047CA" w:rsidP="001047CA">
      <w:pPr>
        <w:pStyle w:val="ListParagraph"/>
        <w:numPr>
          <w:ilvl w:val="4"/>
          <w:numId w:val="1"/>
        </w:numPr>
        <w:ind w:left="1440" w:right="-720"/>
      </w:pPr>
      <w:r>
        <w:t xml:space="preserve">As an object falls in air, its acceleration </w:t>
      </w:r>
      <w:r w:rsidRPr="006D1C5D">
        <w:rPr>
          <w:i/>
        </w:rPr>
        <w:t>decreases</w:t>
      </w:r>
      <w:r w:rsidRPr="00825177">
        <w:t xml:space="preserve"> until </w:t>
      </w:r>
      <w:r>
        <w:t xml:space="preserve">the acceleration </w:t>
      </w:r>
      <w:r w:rsidRPr="00825177">
        <w:t>reaches zero (</w:t>
      </w:r>
      <w:proofErr w:type="spellStart"/>
      <w:r>
        <w:t>v</w:t>
      </w:r>
      <w:r w:rsidRPr="00825177">
        <w:rPr>
          <w:vertAlign w:val="subscript"/>
        </w:rPr>
        <w:t>terminal</w:t>
      </w:r>
      <w:proofErr w:type="spellEnd"/>
      <w:r>
        <w:rPr>
          <w:vertAlign w:val="subscript"/>
        </w:rPr>
        <w:t>.</w:t>
      </w:r>
      <w:r w:rsidRPr="00825177">
        <w:t>).</w:t>
      </w:r>
    </w:p>
    <w:p w:rsidR="001047CA" w:rsidRDefault="001047CA" w:rsidP="001047CA">
      <w:pPr>
        <w:pStyle w:val="ListParagraph"/>
        <w:numPr>
          <w:ilvl w:val="1"/>
          <w:numId w:val="1"/>
        </w:numPr>
      </w:pPr>
      <w:r>
        <w:t xml:space="preserve">At </w:t>
      </w:r>
      <w:proofErr w:type="spellStart"/>
      <w:proofErr w:type="gramStart"/>
      <w:r>
        <w:t>v</w:t>
      </w:r>
      <w:r w:rsidRPr="00FA3930">
        <w:rPr>
          <w:vertAlign w:val="subscript"/>
        </w:rPr>
        <w:t>terminal</w:t>
      </w:r>
      <w:proofErr w:type="spellEnd"/>
      <w:r>
        <w:rPr>
          <w:vertAlign w:val="subscript"/>
        </w:rPr>
        <w:t xml:space="preserve"> </w:t>
      </w:r>
      <w:r>
        <w:t>,</w:t>
      </w:r>
      <w:proofErr w:type="gramEnd"/>
      <w:r>
        <w:t xml:space="preserve"> the speed of an object is constant (stays the same).</w:t>
      </w:r>
    </w:p>
    <w:p w:rsidR="001047CA" w:rsidRDefault="001047CA" w:rsidP="001047CA">
      <w:pPr>
        <w:pStyle w:val="ListParagraph"/>
        <w:numPr>
          <w:ilvl w:val="1"/>
          <w:numId w:val="1"/>
        </w:numPr>
      </w:pPr>
      <w:r>
        <w:t xml:space="preserve">At </w:t>
      </w:r>
      <w:proofErr w:type="spellStart"/>
      <w:proofErr w:type="gramStart"/>
      <w:r>
        <w:t>v</w:t>
      </w:r>
      <w:r w:rsidRPr="00FA3930">
        <w:rPr>
          <w:vertAlign w:val="subscript"/>
        </w:rPr>
        <w:t>terminal</w:t>
      </w:r>
      <w:proofErr w:type="spellEnd"/>
      <w:r>
        <w:rPr>
          <w:vertAlign w:val="subscript"/>
        </w:rPr>
        <w:t xml:space="preserve"> </w:t>
      </w:r>
      <w:r>
        <w:t>,</w:t>
      </w:r>
      <w:proofErr w:type="gramEnd"/>
      <w:r>
        <w:t xml:space="preserve"> the acceleration of an object is zero.  Why?</w:t>
      </w:r>
    </w:p>
    <w:p w:rsidR="006E57DF" w:rsidRDefault="00842BC7" w:rsidP="002C3D4D">
      <w:pPr>
        <w:pStyle w:val="ListParagraph"/>
        <w:numPr>
          <w:ilvl w:val="0"/>
          <w:numId w:val="1"/>
        </w:numPr>
      </w:pPr>
      <w:r>
        <w:t xml:space="preserve">Remember: </w:t>
      </w:r>
      <w:r w:rsidR="00A841F4">
        <w:t xml:space="preserve">If an object does not change speed, </w:t>
      </w:r>
      <w:proofErr w:type="gramStart"/>
      <w:r w:rsidR="00A841F4">
        <w:t>it's</w:t>
      </w:r>
      <w:proofErr w:type="gramEnd"/>
      <w:r w:rsidR="00A841F4">
        <w:t xml:space="preserve"> acceleration remains 0 m/s</w:t>
      </w:r>
      <w:r w:rsidR="00A841F4" w:rsidRPr="00A841F4">
        <w:rPr>
          <w:vertAlign w:val="superscript"/>
        </w:rPr>
        <w:t>2</w:t>
      </w:r>
      <w:r w:rsidR="00A841F4">
        <w:t>.</w:t>
      </w:r>
    </w:p>
    <w:p w:rsidR="00842BC7" w:rsidRDefault="00A841F4" w:rsidP="002C3D4D">
      <w:pPr>
        <w:pStyle w:val="ListParagraph"/>
        <w:numPr>
          <w:ilvl w:val="0"/>
          <w:numId w:val="1"/>
        </w:numPr>
      </w:pPr>
      <w:r>
        <w:lastRenderedPageBreak/>
        <w:t>Be able to use the distance formula to calculate how far something falls if given the time in seconds.</w:t>
      </w:r>
    </w:p>
    <w:p w:rsidR="00842BC7" w:rsidRDefault="00842BC7" w:rsidP="002C3D4D">
      <w:pPr>
        <w:pStyle w:val="ListParagraph"/>
        <w:numPr>
          <w:ilvl w:val="0"/>
          <w:numId w:val="1"/>
        </w:numPr>
      </w:pPr>
      <w:r>
        <w:t>This will come up again &amp; again</w:t>
      </w:r>
      <w:r w:rsidR="00E827CA">
        <w:t xml:space="preserve"> (&amp; again) in our future</w:t>
      </w:r>
      <w:r>
        <w:t xml:space="preserve">: Coach Bowman &amp; </w:t>
      </w:r>
      <w:r w:rsidR="003B28FF">
        <w:t>Mr.M</w:t>
      </w:r>
      <w:r w:rsidR="008C015A">
        <w:t>cDougal</w:t>
      </w:r>
      <w:r>
        <w:t xml:space="preserve"> walk into a physical science classroom and permit Mr. e to stand between them &amp; push each of them with equal F.  Which one moves faster</w:t>
      </w:r>
      <w:r w:rsidR="00E827CA">
        <w:t>?  (hint: which one has less inertia?--that's the one)</w:t>
      </w:r>
    </w:p>
    <w:p w:rsidR="00E827CA" w:rsidRDefault="00173B4D" w:rsidP="002C3D4D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D90595B" wp14:editId="45C0A816">
            <wp:simplePos x="0" y="0"/>
            <wp:positionH relativeFrom="column">
              <wp:posOffset>4724400</wp:posOffset>
            </wp:positionH>
            <wp:positionV relativeFrom="paragraph">
              <wp:posOffset>116205</wp:posOffset>
            </wp:positionV>
            <wp:extent cx="1581150" cy="2438400"/>
            <wp:effectExtent l="0" t="0" r="0" b="0"/>
            <wp:wrapTight wrapText="bothSides">
              <wp:wrapPolygon edited="0">
                <wp:start x="0" y="0"/>
                <wp:lineTo x="0" y="21431"/>
                <wp:lineTo x="21340" y="21431"/>
                <wp:lineTo x="2134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1F4">
        <w:t>Mass is a measurement of inertia.</w:t>
      </w:r>
    </w:p>
    <w:p w:rsidR="00E827CA" w:rsidRDefault="00A841F4" w:rsidP="002C3D4D">
      <w:pPr>
        <w:pStyle w:val="ListParagraph"/>
        <w:numPr>
          <w:ilvl w:val="0"/>
          <w:numId w:val="1"/>
        </w:numPr>
      </w:pPr>
      <w:r>
        <w:t>Apply the acceleration formula to different situations (</w:t>
      </w:r>
      <w:proofErr w:type="spellStart"/>
      <w:r>
        <w:t>eg</w:t>
      </w:r>
      <w:proofErr w:type="spellEnd"/>
      <w:r>
        <w:t xml:space="preserve">. double </w:t>
      </w:r>
      <w:proofErr w:type="spellStart"/>
      <w:r>
        <w:t>F</w:t>
      </w:r>
      <w:r w:rsidRPr="00A841F4">
        <w:rPr>
          <w:vertAlign w:val="subscript"/>
        </w:rPr>
        <w:t>net</w:t>
      </w:r>
      <w:proofErr w:type="spellEnd"/>
      <w:r>
        <w:sym w:font="Wingdings" w:char="F0E0"/>
      </w:r>
      <w:r>
        <w:t xml:space="preserve"> a? or double mass</w:t>
      </w:r>
      <w:r>
        <w:sym w:font="Wingdings" w:char="F0E0"/>
      </w:r>
      <w:r>
        <w:t xml:space="preserve"> </w:t>
      </w:r>
      <w:proofErr w:type="spellStart"/>
      <w:r>
        <w:t>a</w:t>
      </w:r>
      <w:proofErr w:type="spellEnd"/>
      <w:r>
        <w:t>?); use our favorite situation (#9 above) to help you visualize the problem.</w:t>
      </w:r>
    </w:p>
    <w:p w:rsidR="00E827CA" w:rsidRDefault="00B27352" w:rsidP="002C3D4D">
      <w:pPr>
        <w:pStyle w:val="ListParagraph"/>
        <w:numPr>
          <w:ilvl w:val="0"/>
          <w:numId w:val="1"/>
        </w:numPr>
      </w:pPr>
      <w:r>
        <w:t>Be able to convert from mass to F (</w:t>
      </w:r>
      <w:proofErr w:type="spellStart"/>
      <w:r>
        <w:t>eg</w:t>
      </w:r>
      <w:proofErr w:type="spellEnd"/>
      <w:r>
        <w:t>. kg</w:t>
      </w:r>
      <w:r>
        <w:sym w:font="Wingdings" w:char="F0E0"/>
      </w:r>
      <w:r>
        <w:t xml:space="preserve"> Newtons)</w:t>
      </w:r>
      <w:r w:rsidR="00BF4E4A">
        <w:t>.</w:t>
      </w:r>
      <w:r w:rsidR="00614477">
        <w:t>*</w:t>
      </w:r>
    </w:p>
    <w:p w:rsidR="00E827CA" w:rsidRDefault="00BF4E4A" w:rsidP="002C3D4D">
      <w:pPr>
        <w:pStyle w:val="ListParagraph"/>
        <w:numPr>
          <w:ilvl w:val="0"/>
          <w:numId w:val="1"/>
        </w:numPr>
      </w:pPr>
      <w:r>
        <w:t>Two factors that</w:t>
      </w:r>
      <w:r w:rsidR="002672EF">
        <w:t xml:space="preserve"> most determine the amount of air resistance are size (horizontal surface area) and speed of an object.</w:t>
      </w:r>
    </w:p>
    <w:p w:rsidR="0080352D" w:rsidRDefault="0080352D" w:rsidP="0080352D">
      <w:pPr>
        <w:pStyle w:val="ListParagraph"/>
        <w:numPr>
          <w:ilvl w:val="0"/>
          <w:numId w:val="1"/>
        </w:numPr>
        <w:ind w:right="-450"/>
      </w:pPr>
      <w:r>
        <w:t>Suppose one drops two objects of differing masses (thus different weights) from the same height:</w:t>
      </w:r>
    </w:p>
    <w:p w:rsidR="0080352D" w:rsidRDefault="0080352D" w:rsidP="0080352D">
      <w:pPr>
        <w:pStyle w:val="ListParagraph"/>
        <w:numPr>
          <w:ilvl w:val="1"/>
          <w:numId w:val="1"/>
        </w:numPr>
      </w:pPr>
      <w:r>
        <w:t>Which one hits the ground first w/o air resistance?</w:t>
      </w:r>
    </w:p>
    <w:p w:rsidR="0080352D" w:rsidRDefault="0080352D" w:rsidP="0080352D">
      <w:pPr>
        <w:pStyle w:val="ListParagraph"/>
        <w:numPr>
          <w:ilvl w:val="1"/>
          <w:numId w:val="1"/>
        </w:numPr>
      </w:pPr>
      <w:r w:rsidRPr="0080352D">
        <w:t>Whi</w:t>
      </w:r>
      <w:r>
        <w:t>ch one hits the ground first in the presence of</w:t>
      </w:r>
      <w:r w:rsidRPr="0080352D">
        <w:t xml:space="preserve"> air resistance?</w:t>
      </w:r>
    </w:p>
    <w:p w:rsidR="0080352D" w:rsidRDefault="0080352D" w:rsidP="002C3D4D">
      <w:pPr>
        <w:pStyle w:val="ListParagraph"/>
        <w:numPr>
          <w:ilvl w:val="0"/>
          <w:numId w:val="1"/>
        </w:numPr>
      </w:pPr>
      <w:r>
        <w:t>If an elephant and a mouse jumped out of a large airplane, which would experience the greater air resistance?  Why?</w:t>
      </w:r>
      <w:r w:rsidR="00173B4D" w:rsidRPr="00173B4D">
        <w:rPr>
          <w:noProof/>
        </w:rPr>
        <w:t xml:space="preserve"> </w:t>
      </w:r>
    </w:p>
    <w:p w:rsidR="0080352D" w:rsidRDefault="0080352D" w:rsidP="0080352D"/>
    <w:p w:rsidR="001940AC" w:rsidRPr="001940AC" w:rsidRDefault="001940AC" w:rsidP="001940AC">
      <w:pPr>
        <w:ind w:left="720"/>
        <w:rPr>
          <w:sz w:val="20"/>
        </w:rPr>
      </w:pPr>
    </w:p>
    <w:sectPr w:rsidR="001940AC" w:rsidRPr="001940A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E9E" w:rsidRDefault="00B50E9E" w:rsidP="001940AC">
      <w:pPr>
        <w:spacing w:after="0" w:line="240" w:lineRule="auto"/>
      </w:pPr>
      <w:r>
        <w:separator/>
      </w:r>
    </w:p>
  </w:endnote>
  <w:endnote w:type="continuationSeparator" w:id="0">
    <w:p w:rsidR="00B50E9E" w:rsidRDefault="00B50E9E" w:rsidP="00194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3149025"/>
      <w:docPartObj>
        <w:docPartGallery w:val="Page Numbers (Bottom of Page)"/>
        <w:docPartUnique/>
      </w:docPartObj>
    </w:sdtPr>
    <w:sdtEndPr/>
    <w:sdtContent>
      <w:p w:rsidR="00B50E9E" w:rsidRDefault="00B50E9E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09B3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B50E9E" w:rsidRDefault="00B50E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E9E" w:rsidRDefault="00B50E9E" w:rsidP="001940AC">
      <w:pPr>
        <w:spacing w:after="0" w:line="240" w:lineRule="auto"/>
      </w:pPr>
      <w:r>
        <w:separator/>
      </w:r>
    </w:p>
  </w:footnote>
  <w:footnote w:type="continuationSeparator" w:id="0">
    <w:p w:rsidR="00B50E9E" w:rsidRDefault="00B50E9E" w:rsidP="00194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C15A8"/>
    <w:multiLevelType w:val="hybridMultilevel"/>
    <w:tmpl w:val="FDF07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64B6B"/>
    <w:multiLevelType w:val="hybridMultilevel"/>
    <w:tmpl w:val="F0220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25C"/>
    <w:rsid w:val="001047CA"/>
    <w:rsid w:val="00111631"/>
    <w:rsid w:val="00173B4D"/>
    <w:rsid w:val="001940AC"/>
    <w:rsid w:val="002672EF"/>
    <w:rsid w:val="0027725C"/>
    <w:rsid w:val="00293FF1"/>
    <w:rsid w:val="002C3D4D"/>
    <w:rsid w:val="00353941"/>
    <w:rsid w:val="00383DA2"/>
    <w:rsid w:val="003B28FF"/>
    <w:rsid w:val="004C4B96"/>
    <w:rsid w:val="00516B6E"/>
    <w:rsid w:val="00614477"/>
    <w:rsid w:val="006C6A45"/>
    <w:rsid w:val="006E57DF"/>
    <w:rsid w:val="007A6DB0"/>
    <w:rsid w:val="0080352D"/>
    <w:rsid w:val="00842BC7"/>
    <w:rsid w:val="008A58C4"/>
    <w:rsid w:val="008A5DD1"/>
    <w:rsid w:val="008C015A"/>
    <w:rsid w:val="00A14200"/>
    <w:rsid w:val="00A841F4"/>
    <w:rsid w:val="00B27352"/>
    <w:rsid w:val="00B31F67"/>
    <w:rsid w:val="00B50E9E"/>
    <w:rsid w:val="00B7078A"/>
    <w:rsid w:val="00BC32FC"/>
    <w:rsid w:val="00BF4E4A"/>
    <w:rsid w:val="00C019FD"/>
    <w:rsid w:val="00C4203C"/>
    <w:rsid w:val="00CD14C9"/>
    <w:rsid w:val="00D6438E"/>
    <w:rsid w:val="00E01032"/>
    <w:rsid w:val="00E460D4"/>
    <w:rsid w:val="00E827CA"/>
    <w:rsid w:val="00E90895"/>
    <w:rsid w:val="00EB09B3"/>
    <w:rsid w:val="00F21E7B"/>
    <w:rsid w:val="00F60A5F"/>
    <w:rsid w:val="00FA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2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4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0AC"/>
  </w:style>
  <w:style w:type="paragraph" w:styleId="Footer">
    <w:name w:val="footer"/>
    <w:basedOn w:val="Normal"/>
    <w:link w:val="FooterChar"/>
    <w:uiPriority w:val="99"/>
    <w:unhideWhenUsed/>
    <w:rsid w:val="00194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0AC"/>
  </w:style>
  <w:style w:type="paragraph" w:styleId="BalloonText">
    <w:name w:val="Balloon Text"/>
    <w:basedOn w:val="Normal"/>
    <w:link w:val="BalloonTextChar"/>
    <w:uiPriority w:val="99"/>
    <w:semiHidden/>
    <w:unhideWhenUsed/>
    <w:rsid w:val="00E01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0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2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4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0AC"/>
  </w:style>
  <w:style w:type="paragraph" w:styleId="Footer">
    <w:name w:val="footer"/>
    <w:basedOn w:val="Normal"/>
    <w:link w:val="FooterChar"/>
    <w:uiPriority w:val="99"/>
    <w:unhideWhenUsed/>
    <w:rsid w:val="00194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0AC"/>
  </w:style>
  <w:style w:type="paragraph" w:styleId="BalloonText">
    <w:name w:val="Balloon Text"/>
    <w:basedOn w:val="Normal"/>
    <w:link w:val="BalloonTextChar"/>
    <w:uiPriority w:val="99"/>
    <w:semiHidden/>
    <w:unhideWhenUsed/>
    <w:rsid w:val="00E01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0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655F7949.dotm</Template>
  <TotalTime>2564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Seven Rivers Christian School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Eckart</dc:creator>
  <cp:lastModifiedBy>Chris Eckart</cp:lastModifiedBy>
  <cp:revision>15</cp:revision>
  <cp:lastPrinted>2015-08-14T21:20:00Z</cp:lastPrinted>
  <dcterms:created xsi:type="dcterms:W3CDTF">2011-08-25T14:01:00Z</dcterms:created>
  <dcterms:modified xsi:type="dcterms:W3CDTF">2015-08-28T13:31:00Z</dcterms:modified>
</cp:coreProperties>
</file>