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2" w:rsidRDefault="007F45D2" w:rsidP="007F45D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-161925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12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Anatomy &amp; Physiology</w:t>
      </w:r>
      <w:r>
        <w:tab/>
      </w:r>
      <w:r>
        <w:tab/>
      </w:r>
      <w:r>
        <w:tab/>
      </w:r>
      <w:r>
        <w:tab/>
        <w:t xml:space="preserve">                 </w:t>
      </w:r>
      <w:proofErr w:type="gramStart"/>
      <w:r w:rsidR="000E444B">
        <w:t>MIDTERM</w:t>
      </w:r>
      <w:r>
        <w:t xml:space="preserve">  STUDY</w:t>
      </w:r>
      <w:proofErr w:type="gramEnd"/>
      <w:r>
        <w:t xml:space="preserve"> GUIDE</w:t>
      </w:r>
    </w:p>
    <w:p w:rsidR="007F45D2" w:rsidRDefault="007F45D2" w:rsidP="007F45D2">
      <w:proofErr w:type="spellStart"/>
      <w:proofErr w:type="gramStart"/>
      <w:r>
        <w:t>mr</w:t>
      </w:r>
      <w:proofErr w:type="spellEnd"/>
      <w:proofErr w:type="gramEnd"/>
      <w:r>
        <w:t xml:space="preserve"> e ~ SRCS</w:t>
      </w:r>
      <w:r w:rsidR="000E444B">
        <w:tab/>
      </w:r>
      <w:r w:rsidR="000E444B">
        <w:tab/>
      </w:r>
      <w:r w:rsidR="000E444B">
        <w:tab/>
      </w:r>
      <w:r w:rsidR="000E444B">
        <w:tab/>
      </w:r>
      <w:r w:rsidR="000E444B">
        <w:tab/>
      </w:r>
      <w:r w:rsidR="000E444B">
        <w:tab/>
      </w:r>
      <w:r w:rsidR="000E444B">
        <w:tab/>
      </w:r>
      <w:r w:rsidR="000E444B">
        <w:tab/>
      </w:r>
      <w:r w:rsidR="000E444B">
        <w:tab/>
        <w:t xml:space="preserve">         </w:t>
      </w:r>
      <w:r>
        <w:t xml:space="preserve"> chapter </w:t>
      </w:r>
      <w:r w:rsidR="000E444B">
        <w:t>1-</w:t>
      </w:r>
      <w:r w:rsidR="00356111">
        <w:t>6</w:t>
      </w:r>
    </w:p>
    <w:p w:rsidR="007F45D2" w:rsidRDefault="000E444B" w:rsidP="007F4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F45D2">
        <w:t xml:space="preserve"> </w:t>
      </w:r>
      <w:r>
        <w:t>10</w:t>
      </w:r>
      <w:r w:rsidR="00356111">
        <w:t>0</w:t>
      </w:r>
      <w:r w:rsidR="007F45D2">
        <w:t xml:space="preserve"> multiple choice</w:t>
      </w:r>
    </w:p>
    <w:p w:rsidR="007F45D2" w:rsidRDefault="007F45D2" w:rsidP="007F45D2">
      <w:pPr>
        <w:rPr>
          <w:b/>
          <w:sz w:val="32"/>
        </w:rPr>
      </w:pPr>
      <w:r>
        <w:rPr>
          <w:b/>
          <w:sz w:val="32"/>
        </w:rPr>
        <w:t>A&amp;</w:t>
      </w:r>
      <w:r w:rsidRPr="000211A3">
        <w:rPr>
          <w:b/>
          <w:sz w:val="32"/>
        </w:rPr>
        <w:t xml:space="preserve">P </w:t>
      </w:r>
      <w:r>
        <w:rPr>
          <w:b/>
          <w:sz w:val="32"/>
        </w:rPr>
        <w:t>chapter</w:t>
      </w:r>
      <w:r w:rsidR="000E444B">
        <w:rPr>
          <w:b/>
          <w:sz w:val="32"/>
        </w:rPr>
        <w:t>s</w:t>
      </w:r>
      <w:r>
        <w:rPr>
          <w:b/>
          <w:sz w:val="32"/>
        </w:rPr>
        <w:t xml:space="preserve"> </w:t>
      </w:r>
      <w:r w:rsidR="000E444B">
        <w:rPr>
          <w:b/>
          <w:sz w:val="32"/>
        </w:rPr>
        <w:t>1-</w:t>
      </w:r>
      <w:r w:rsidR="00356111">
        <w:rPr>
          <w:b/>
          <w:sz w:val="32"/>
        </w:rPr>
        <w:t>6</w:t>
      </w:r>
      <w:r>
        <w:rPr>
          <w:b/>
          <w:sz w:val="32"/>
        </w:rPr>
        <w:t xml:space="preserve">: </w:t>
      </w:r>
      <w:r w:rsidR="000E444B">
        <w:rPr>
          <w:b/>
          <w:sz w:val="32"/>
        </w:rPr>
        <w:t>Midterm Study Guide</w:t>
      </w:r>
    </w:p>
    <w:p w:rsidR="007F45D2" w:rsidRDefault="007F45D2" w:rsidP="007F45D2">
      <w:pPr>
        <w:rPr>
          <w:b/>
          <w:sz w:val="32"/>
        </w:rPr>
      </w:pPr>
    </w:p>
    <w:p w:rsidR="007F45D2" w:rsidRDefault="007F45D2" w:rsidP="007F45D2">
      <w:pPr>
        <w:rPr>
          <w:b/>
          <w:sz w:val="32"/>
        </w:rPr>
      </w:pPr>
      <w:proofErr w:type="gramStart"/>
      <w:r>
        <w:rPr>
          <w:b/>
          <w:sz w:val="32"/>
        </w:rPr>
        <w:t>vocab</w:t>
      </w:r>
      <w:proofErr w:type="gramEnd"/>
    </w:p>
    <w:p w:rsidR="007F45D2" w:rsidRDefault="007F45D2" w:rsidP="007F45D2"/>
    <w:p w:rsidR="007F45D2" w:rsidRDefault="007F45D2" w:rsidP="007F45D2">
      <w:pPr>
        <w:sectPr w:rsidR="007F45D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5D2" w:rsidRDefault="000E444B" w:rsidP="007F45D2">
      <w:proofErr w:type="gramStart"/>
      <w:r>
        <w:lastRenderedPageBreak/>
        <w:t>anatomy</w:t>
      </w:r>
      <w:proofErr w:type="gramEnd"/>
    </w:p>
    <w:p w:rsidR="007F45D2" w:rsidRDefault="000E444B" w:rsidP="007F45D2">
      <w:proofErr w:type="gramStart"/>
      <w:r>
        <w:t>physiology</w:t>
      </w:r>
      <w:proofErr w:type="gramEnd"/>
    </w:p>
    <w:p w:rsidR="007E3AC5" w:rsidRDefault="000E444B" w:rsidP="00356111">
      <w:proofErr w:type="gramStart"/>
      <w:r>
        <w:t>homeostasis</w:t>
      </w:r>
      <w:proofErr w:type="gramEnd"/>
    </w:p>
    <w:p w:rsidR="007F45D2" w:rsidRDefault="000E444B" w:rsidP="007F45D2">
      <w:proofErr w:type="gramStart"/>
      <w:r>
        <w:t>feedback</w:t>
      </w:r>
      <w:proofErr w:type="gramEnd"/>
      <w:r>
        <w:t xml:space="preserve"> system</w:t>
      </w:r>
    </w:p>
    <w:p w:rsidR="00356111" w:rsidRDefault="000E444B" w:rsidP="007F45D2">
      <w:proofErr w:type="gramStart"/>
      <w:r>
        <w:t>receptor</w:t>
      </w:r>
      <w:proofErr w:type="gramEnd"/>
    </w:p>
    <w:p w:rsidR="007F45D2" w:rsidRDefault="000E444B" w:rsidP="007F45D2">
      <w:proofErr w:type="gramStart"/>
      <w:r>
        <w:t>effector</w:t>
      </w:r>
      <w:proofErr w:type="gramEnd"/>
    </w:p>
    <w:p w:rsidR="007F45D2" w:rsidRDefault="000E444B" w:rsidP="007F45D2">
      <w:proofErr w:type="gramStart"/>
      <w:r>
        <w:t>control</w:t>
      </w:r>
      <w:proofErr w:type="gramEnd"/>
      <w:r>
        <w:t xml:space="preserve"> center</w:t>
      </w:r>
    </w:p>
    <w:p w:rsidR="007F45D2" w:rsidRDefault="000E444B" w:rsidP="007F45D2">
      <w:pPr>
        <w:ind w:left="270" w:hanging="270"/>
      </w:pPr>
      <w:proofErr w:type="gramStart"/>
      <w:r>
        <w:t>anatomical</w:t>
      </w:r>
      <w:proofErr w:type="gramEnd"/>
      <w:r>
        <w:t xml:space="preserve"> position</w:t>
      </w:r>
    </w:p>
    <w:p w:rsidR="007F45D2" w:rsidRDefault="000E444B" w:rsidP="007F45D2">
      <w:r>
        <w:t>(</w:t>
      </w:r>
      <w:proofErr w:type="gramStart"/>
      <w:r>
        <w:t>directional</w:t>
      </w:r>
      <w:proofErr w:type="gramEnd"/>
      <w:r>
        <w:t xml:space="preserve"> terms)</w:t>
      </w:r>
    </w:p>
    <w:p w:rsidR="001967E7" w:rsidRDefault="000E444B" w:rsidP="007F45D2">
      <w:r>
        <w:t>(</w:t>
      </w:r>
      <w:proofErr w:type="gramStart"/>
      <w:r>
        <w:t>body</w:t>
      </w:r>
      <w:proofErr w:type="gramEnd"/>
      <w:r>
        <w:t xml:space="preserve"> cavities)</w:t>
      </w:r>
    </w:p>
    <w:p w:rsidR="007F45D2" w:rsidRDefault="000E444B" w:rsidP="007F45D2">
      <w:r>
        <w:t>(</w:t>
      </w:r>
      <w:proofErr w:type="gramStart"/>
      <w:r>
        <w:t>body</w:t>
      </w:r>
      <w:proofErr w:type="gramEnd"/>
      <w:r>
        <w:t xml:space="preserve"> planes)</w:t>
      </w:r>
    </w:p>
    <w:p w:rsidR="007F45D2" w:rsidRDefault="00082D64" w:rsidP="007F45D2">
      <w:r>
        <w:t>(</w:t>
      </w:r>
      <w:proofErr w:type="gramStart"/>
      <w:r>
        <w:t>types</w:t>
      </w:r>
      <w:proofErr w:type="gramEnd"/>
      <w:r>
        <w:t xml:space="preserve"> of medical imaging)</w:t>
      </w:r>
    </w:p>
    <w:p w:rsidR="007F45D2" w:rsidRDefault="00082D64" w:rsidP="007F45D2">
      <w:proofErr w:type="gramStart"/>
      <w:r>
        <w:t>growth</w:t>
      </w:r>
      <w:proofErr w:type="gramEnd"/>
    </w:p>
    <w:p w:rsidR="007F45D2" w:rsidRDefault="00082D64" w:rsidP="007F45D2">
      <w:proofErr w:type="gramStart"/>
      <w:r>
        <w:t>differentiation</w:t>
      </w:r>
      <w:proofErr w:type="gramEnd"/>
    </w:p>
    <w:p w:rsidR="00990FC9" w:rsidRDefault="00082D64" w:rsidP="00990FC9">
      <w:pPr>
        <w:ind w:left="360" w:hanging="360"/>
      </w:pPr>
      <w:proofErr w:type="gramStart"/>
      <w:r>
        <w:t>positive</w:t>
      </w:r>
      <w:proofErr w:type="gramEnd"/>
      <w:r>
        <w:t xml:space="preserve"> feedback system</w:t>
      </w:r>
    </w:p>
    <w:p w:rsidR="00362D7F" w:rsidRDefault="00082D64" w:rsidP="00362D7F">
      <w:proofErr w:type="gramStart"/>
      <w:r>
        <w:t>negative</w:t>
      </w:r>
      <w:proofErr w:type="gramEnd"/>
      <w:r>
        <w:t xml:space="preserve"> feedback system</w:t>
      </w:r>
    </w:p>
    <w:p w:rsidR="00362D7F" w:rsidRDefault="0038073F" w:rsidP="00362D7F">
      <w:r>
        <w:t>Plasma membrane</w:t>
      </w:r>
    </w:p>
    <w:p w:rsidR="00362D7F" w:rsidRDefault="0038073F" w:rsidP="00362D7F">
      <w:proofErr w:type="gramStart"/>
      <w:r>
        <w:t>phospholipid</w:t>
      </w:r>
      <w:proofErr w:type="gramEnd"/>
    </w:p>
    <w:p w:rsidR="00362D7F" w:rsidRDefault="0038073F" w:rsidP="00362D7F">
      <w:proofErr w:type="gramStart"/>
      <w:r>
        <w:t>selective</w:t>
      </w:r>
      <w:proofErr w:type="gramEnd"/>
      <w:r>
        <w:t xml:space="preserve"> permeability</w:t>
      </w:r>
    </w:p>
    <w:p w:rsidR="008A2498" w:rsidRDefault="0038073F" w:rsidP="00362D7F">
      <w:proofErr w:type="gramStart"/>
      <w:r>
        <w:t>concentration</w:t>
      </w:r>
      <w:proofErr w:type="gramEnd"/>
      <w:r>
        <w:t xml:space="preserve"> gradient</w:t>
      </w:r>
    </w:p>
    <w:p w:rsidR="0038073F" w:rsidRDefault="0038073F" w:rsidP="0038073F">
      <w:proofErr w:type="gramStart"/>
      <w:r>
        <w:t>diffusion</w:t>
      </w:r>
      <w:proofErr w:type="gramEnd"/>
    </w:p>
    <w:p w:rsidR="0038073F" w:rsidRDefault="0038073F" w:rsidP="0038073F">
      <w:proofErr w:type="gramStart"/>
      <w:r>
        <w:t>facilitated</w:t>
      </w:r>
      <w:proofErr w:type="gramEnd"/>
      <w:r>
        <w:t xml:space="preserve"> diffusion</w:t>
      </w:r>
    </w:p>
    <w:p w:rsidR="0038073F" w:rsidRDefault="0038073F" w:rsidP="00362D7F">
      <w:proofErr w:type="gramStart"/>
      <w:r>
        <w:t>osmosis</w:t>
      </w:r>
      <w:proofErr w:type="gramEnd"/>
    </w:p>
    <w:p w:rsidR="0038073F" w:rsidRDefault="0038073F" w:rsidP="00362D7F">
      <w:proofErr w:type="gramStart"/>
      <w:r>
        <w:t>active</w:t>
      </w:r>
      <w:proofErr w:type="gramEnd"/>
      <w:r>
        <w:t xml:space="preserve"> transport</w:t>
      </w:r>
    </w:p>
    <w:p w:rsidR="0038073F" w:rsidRDefault="0038073F" w:rsidP="00362D7F">
      <w:proofErr w:type="gramStart"/>
      <w:r>
        <w:t>passive</w:t>
      </w:r>
      <w:proofErr w:type="gramEnd"/>
      <w:r>
        <w:t xml:space="preserve"> transport</w:t>
      </w:r>
    </w:p>
    <w:p w:rsidR="0038073F" w:rsidRDefault="0038073F" w:rsidP="00362D7F">
      <w:proofErr w:type="gramStart"/>
      <w:r>
        <w:t>hypo/</w:t>
      </w:r>
      <w:proofErr w:type="spellStart"/>
      <w:r>
        <w:t>iso</w:t>
      </w:r>
      <w:proofErr w:type="spellEnd"/>
      <w:r>
        <w:t>/hyper</w:t>
      </w:r>
      <w:proofErr w:type="gramEnd"/>
      <w:r>
        <w:t xml:space="preserve"> tonicity</w:t>
      </w:r>
    </w:p>
    <w:p w:rsidR="0038073F" w:rsidRDefault="0038073F" w:rsidP="00362D7F">
      <w:proofErr w:type="gramStart"/>
      <w:r>
        <w:t>exocytosis</w:t>
      </w:r>
      <w:proofErr w:type="gramEnd"/>
    </w:p>
    <w:p w:rsidR="0038073F" w:rsidRDefault="0038073F" w:rsidP="00362D7F">
      <w:proofErr w:type="gramStart"/>
      <w:r>
        <w:t>endocytosis</w:t>
      </w:r>
      <w:proofErr w:type="gramEnd"/>
    </w:p>
    <w:p w:rsidR="0038073F" w:rsidRDefault="0038073F" w:rsidP="00362D7F">
      <w:proofErr w:type="gramStart"/>
      <w:r>
        <w:t>pinocytosis</w:t>
      </w:r>
      <w:proofErr w:type="gramEnd"/>
    </w:p>
    <w:p w:rsidR="0038073F" w:rsidRDefault="0038073F" w:rsidP="00362D7F">
      <w:proofErr w:type="gramStart"/>
      <w:r>
        <w:t>phagocytosis</w:t>
      </w:r>
      <w:proofErr w:type="gramEnd"/>
    </w:p>
    <w:p w:rsidR="0038073F" w:rsidRDefault="0038073F" w:rsidP="00362D7F">
      <w:proofErr w:type="gramStart"/>
      <w:r>
        <w:t>chromosomes</w:t>
      </w:r>
      <w:proofErr w:type="gramEnd"/>
    </w:p>
    <w:p w:rsidR="0038073F" w:rsidRDefault="0038073F" w:rsidP="00362D7F">
      <w:proofErr w:type="gramStart"/>
      <w:r>
        <w:t>mRNA/</w:t>
      </w:r>
      <w:proofErr w:type="spellStart"/>
      <w:r>
        <w:t>tRNA</w:t>
      </w:r>
      <w:proofErr w:type="spellEnd"/>
      <w:proofErr w:type="gramEnd"/>
    </w:p>
    <w:p w:rsidR="0038073F" w:rsidRDefault="0038073F" w:rsidP="00362D7F">
      <w:r>
        <w:t>DNA</w:t>
      </w:r>
    </w:p>
    <w:p w:rsidR="0038073F" w:rsidRDefault="0038073F" w:rsidP="00362D7F">
      <w:proofErr w:type="gramStart"/>
      <w:r>
        <w:t>protein</w:t>
      </w:r>
      <w:proofErr w:type="gramEnd"/>
      <w:r>
        <w:t xml:space="preserve"> synthesis</w:t>
      </w:r>
    </w:p>
    <w:p w:rsidR="0038073F" w:rsidRDefault="0038073F" w:rsidP="00362D7F">
      <w:proofErr w:type="gramStart"/>
      <w:r>
        <w:t>mitosis</w:t>
      </w:r>
      <w:proofErr w:type="gramEnd"/>
      <w:r>
        <w:t xml:space="preserve"> (I.P.MATC)</w:t>
      </w:r>
    </w:p>
    <w:p w:rsidR="0038073F" w:rsidRDefault="0038073F" w:rsidP="00362D7F">
      <w:proofErr w:type="gramStart"/>
      <w:r>
        <w:t>cytokinesis</w:t>
      </w:r>
      <w:proofErr w:type="gramEnd"/>
    </w:p>
    <w:p w:rsidR="0038073F" w:rsidRDefault="0038073F" w:rsidP="00362D7F">
      <w:r w:rsidRPr="0038073F">
        <w:t>C</w:t>
      </w:r>
      <w:r>
        <w:t>ell structures/organelles</w:t>
      </w:r>
    </w:p>
    <w:p w:rsidR="0038073F" w:rsidRDefault="0038073F" w:rsidP="00362D7F">
      <w:r>
        <w:t>Integral proteins</w:t>
      </w:r>
    </w:p>
    <w:p w:rsidR="0038073F" w:rsidRDefault="0038073F" w:rsidP="00362D7F">
      <w:proofErr w:type="gramStart"/>
      <w:r>
        <w:lastRenderedPageBreak/>
        <w:t>mutation</w:t>
      </w:r>
      <w:proofErr w:type="gramEnd"/>
    </w:p>
    <w:p w:rsidR="0038073F" w:rsidRDefault="0038073F" w:rsidP="0038073F">
      <w:pPr>
        <w:ind w:right="-330"/>
      </w:pPr>
      <w:r>
        <w:t>Atrophy/dystrophy/hypertrophy</w:t>
      </w:r>
    </w:p>
    <w:p w:rsidR="0038073F" w:rsidRDefault="0038073F" w:rsidP="0038073F">
      <w:pPr>
        <w:ind w:right="-330"/>
      </w:pPr>
      <w:proofErr w:type="gramStart"/>
      <w:r>
        <w:t>codon/anticodon</w:t>
      </w:r>
      <w:proofErr w:type="gramEnd"/>
    </w:p>
    <w:p w:rsidR="0038073F" w:rsidRDefault="00E037E7" w:rsidP="0038073F">
      <w:pPr>
        <w:ind w:right="-330"/>
      </w:pPr>
      <w:proofErr w:type="gramStart"/>
      <w:r>
        <w:t>epithelial</w:t>
      </w:r>
      <w:proofErr w:type="gramEnd"/>
      <w:r>
        <w:t xml:space="preserve"> tissue (defined /types)</w:t>
      </w:r>
    </w:p>
    <w:p w:rsidR="00E037E7" w:rsidRDefault="00E037E7" w:rsidP="0038073F">
      <w:pPr>
        <w:ind w:right="-330"/>
      </w:pPr>
      <w:proofErr w:type="gramStart"/>
      <w:r>
        <w:t>connective</w:t>
      </w:r>
      <w:proofErr w:type="gramEnd"/>
      <w:r>
        <w:t xml:space="preserve"> tissue (defined/types)</w:t>
      </w:r>
    </w:p>
    <w:p w:rsidR="00E037E7" w:rsidRDefault="00E037E7" w:rsidP="0038073F">
      <w:pPr>
        <w:ind w:right="-330"/>
      </w:pPr>
      <w:proofErr w:type="gramStart"/>
      <w:r>
        <w:t>liposuction</w:t>
      </w:r>
      <w:proofErr w:type="gramEnd"/>
    </w:p>
    <w:p w:rsidR="00E037E7" w:rsidRDefault="00E037E7" w:rsidP="0038073F">
      <w:pPr>
        <w:ind w:right="-330"/>
      </w:pPr>
      <w:proofErr w:type="gramStart"/>
      <w:r>
        <w:t>tissue</w:t>
      </w:r>
      <w:proofErr w:type="gramEnd"/>
      <w:r>
        <w:t xml:space="preserve"> engineering</w:t>
      </w:r>
    </w:p>
    <w:p w:rsidR="00E037E7" w:rsidRDefault="00E037E7" w:rsidP="0038073F">
      <w:pPr>
        <w:ind w:right="-330"/>
      </w:pPr>
      <w:proofErr w:type="gramStart"/>
      <w:r>
        <w:t>components</w:t>
      </w:r>
      <w:proofErr w:type="gramEnd"/>
      <w:r>
        <w:t xml:space="preserve"> of  blood </w:t>
      </w:r>
    </w:p>
    <w:p w:rsidR="00E037E7" w:rsidRDefault="00E037E7" w:rsidP="00E037E7">
      <w:pPr>
        <w:ind w:left="720" w:right="-330"/>
      </w:pPr>
      <w:r>
        <w:t>(</w:t>
      </w:r>
      <w:proofErr w:type="gramStart"/>
      <w:r>
        <w:t>cells</w:t>
      </w:r>
      <w:proofErr w:type="gramEnd"/>
      <w:r>
        <w:t xml:space="preserve"> /matrix)</w:t>
      </w:r>
    </w:p>
    <w:p w:rsidR="00E037E7" w:rsidRDefault="00E037E7" w:rsidP="00E037E7">
      <w:pPr>
        <w:ind w:right="-330"/>
      </w:pPr>
      <w:r>
        <w:t>Membranes (types)</w:t>
      </w:r>
    </w:p>
    <w:p w:rsidR="00E037E7" w:rsidRDefault="00E037E7" w:rsidP="00E037E7">
      <w:pPr>
        <w:ind w:right="-330"/>
      </w:pPr>
      <w:r>
        <w:t>Apical surface</w:t>
      </w:r>
    </w:p>
    <w:p w:rsidR="00E037E7" w:rsidRDefault="00E037E7" w:rsidP="00E037E7">
      <w:pPr>
        <w:ind w:right="-330"/>
      </w:pPr>
      <w:r>
        <w:t>Basal surface</w:t>
      </w:r>
    </w:p>
    <w:p w:rsidR="00E037E7" w:rsidRDefault="00E037E7" w:rsidP="00E037E7">
      <w:pPr>
        <w:ind w:right="-330"/>
      </w:pPr>
      <w:r>
        <w:t>Basement membrane</w:t>
      </w:r>
    </w:p>
    <w:p w:rsidR="00E037E7" w:rsidRDefault="00E037E7" w:rsidP="00E037E7">
      <w:pPr>
        <w:ind w:right="-330"/>
      </w:pPr>
      <w:r>
        <w:t>Muscle tissue types</w:t>
      </w:r>
    </w:p>
    <w:p w:rsidR="00E037E7" w:rsidRDefault="00E037E7" w:rsidP="00E037E7">
      <w:pPr>
        <w:ind w:right="-330"/>
      </w:pPr>
      <w:r>
        <w:t>Action potential</w:t>
      </w:r>
    </w:p>
    <w:p w:rsidR="00E037E7" w:rsidRDefault="00E037E7" w:rsidP="00E037E7">
      <w:pPr>
        <w:ind w:right="-330"/>
      </w:pPr>
      <w:r>
        <w:t>Neurotransmitter</w:t>
      </w:r>
    </w:p>
    <w:p w:rsidR="00E037E7" w:rsidRDefault="00E703F6" w:rsidP="00362D7F">
      <w:r>
        <w:t>Epidermis/dermis/hypodermis</w:t>
      </w:r>
    </w:p>
    <w:p w:rsidR="00E703F6" w:rsidRDefault="00E703F6" w:rsidP="00362D7F">
      <w:r>
        <w:t>Melanin</w:t>
      </w:r>
    </w:p>
    <w:p w:rsidR="00E703F6" w:rsidRDefault="00E703F6" w:rsidP="00362D7F">
      <w:r>
        <w:t>Keratin</w:t>
      </w:r>
    </w:p>
    <w:p w:rsidR="00E703F6" w:rsidRDefault="00E703F6" w:rsidP="00362D7F">
      <w:r>
        <w:t>Collagen</w:t>
      </w:r>
    </w:p>
    <w:p w:rsidR="00E703F6" w:rsidRDefault="00E703F6" w:rsidP="00362D7F">
      <w:r>
        <w:t>Keratinocyte</w:t>
      </w:r>
    </w:p>
    <w:p w:rsidR="00E703F6" w:rsidRDefault="00E703F6" w:rsidP="00362D7F">
      <w:r>
        <w:t>Langerhans cell</w:t>
      </w:r>
    </w:p>
    <w:p w:rsidR="00E703F6" w:rsidRDefault="00E703F6" w:rsidP="00362D7F">
      <w:r>
        <w:t>Merkel cell</w:t>
      </w:r>
    </w:p>
    <w:p w:rsidR="00E703F6" w:rsidRDefault="00E703F6" w:rsidP="00362D7F">
      <w:r>
        <w:t>Epidermal layers (order)</w:t>
      </w:r>
    </w:p>
    <w:p w:rsidR="00E703F6" w:rsidRDefault="00E703F6" w:rsidP="00362D7F">
      <w:r>
        <w:t>Sweat</w:t>
      </w:r>
    </w:p>
    <w:p w:rsidR="00E703F6" w:rsidRDefault="00E703F6" w:rsidP="00362D7F">
      <w:r>
        <w:t>Sebum</w:t>
      </w:r>
    </w:p>
    <w:p w:rsidR="00E703F6" w:rsidRDefault="00E703F6" w:rsidP="00362D7F">
      <w:r>
        <w:t>Lanugo</w:t>
      </w:r>
    </w:p>
    <w:p w:rsidR="00E703F6" w:rsidRDefault="00E703F6" w:rsidP="00362D7F">
      <w:r>
        <w:t>Sebaceous gland</w:t>
      </w:r>
    </w:p>
    <w:p w:rsidR="00E703F6" w:rsidRDefault="00E703F6" w:rsidP="00362D7F">
      <w:r>
        <w:t>Sudoriferous gland</w:t>
      </w:r>
    </w:p>
    <w:p w:rsidR="00E703F6" w:rsidRDefault="00E703F6" w:rsidP="00362D7F">
      <w:proofErr w:type="spellStart"/>
      <w:r>
        <w:t>Eccrine</w:t>
      </w:r>
      <w:proofErr w:type="spellEnd"/>
      <w:r>
        <w:t xml:space="preserve"> sweat gland</w:t>
      </w:r>
    </w:p>
    <w:p w:rsidR="00E703F6" w:rsidRDefault="00E703F6" w:rsidP="00362D7F">
      <w:r>
        <w:t>Apocrine sweat gland</w:t>
      </w:r>
    </w:p>
    <w:p w:rsidR="00E703F6" w:rsidRDefault="00E703F6" w:rsidP="00362D7F">
      <w:r>
        <w:t xml:space="preserve">Stratum </w:t>
      </w:r>
      <w:proofErr w:type="spellStart"/>
      <w:r>
        <w:t>germinivium</w:t>
      </w:r>
      <w:proofErr w:type="spellEnd"/>
    </w:p>
    <w:p w:rsidR="00E703F6" w:rsidRDefault="00E703F6" w:rsidP="00362D7F">
      <w:r>
        <w:t>Dermal papillae</w:t>
      </w:r>
    </w:p>
    <w:p w:rsidR="00E703F6" w:rsidRDefault="00E703F6" w:rsidP="00362D7F">
      <w:r>
        <w:t>Reticular layer</w:t>
      </w:r>
    </w:p>
    <w:p w:rsidR="00E703F6" w:rsidRDefault="00E703F6" w:rsidP="00362D7F">
      <w:r>
        <w:t>Epidermal ridges</w:t>
      </w:r>
    </w:p>
    <w:p w:rsidR="00E703F6" w:rsidRDefault="00E703F6" w:rsidP="00362D7F">
      <w:proofErr w:type="spellStart"/>
      <w:r>
        <w:t>Arrector</w:t>
      </w:r>
      <w:proofErr w:type="spellEnd"/>
      <w:r>
        <w:t xml:space="preserve"> pili muscle</w:t>
      </w:r>
    </w:p>
    <w:p w:rsidR="00E703F6" w:rsidRDefault="00E703F6" w:rsidP="00362D7F">
      <w:proofErr w:type="spellStart"/>
      <w:r>
        <w:t>Eponychium</w:t>
      </w:r>
      <w:proofErr w:type="spellEnd"/>
    </w:p>
    <w:p w:rsidR="00E703F6" w:rsidRDefault="00E703F6" w:rsidP="00362D7F">
      <w:proofErr w:type="spellStart"/>
      <w:r>
        <w:t>Hyponychium</w:t>
      </w:r>
      <w:proofErr w:type="spellEnd"/>
    </w:p>
    <w:p w:rsidR="00E703F6" w:rsidRDefault="00E703F6" w:rsidP="00362D7F">
      <w:r>
        <w:lastRenderedPageBreak/>
        <w:t>Cuticle</w:t>
      </w:r>
    </w:p>
    <w:p w:rsidR="00E703F6" w:rsidRDefault="00E703F6" w:rsidP="00362D7F">
      <w:r>
        <w:t>Rule of nines</w:t>
      </w:r>
    </w:p>
    <w:p w:rsidR="00E703F6" w:rsidRDefault="00E703F6" w:rsidP="00362D7F">
      <w:r>
        <w:t>Critical burn</w:t>
      </w:r>
    </w:p>
    <w:p w:rsidR="00E703F6" w:rsidRDefault="00E703F6" w:rsidP="00362D7F">
      <w:r>
        <w:t>Non-critical burn</w:t>
      </w:r>
    </w:p>
    <w:p w:rsidR="00E703F6" w:rsidRDefault="00E703F6" w:rsidP="00362D7F">
      <w:r>
        <w:t>Freckles</w:t>
      </w:r>
    </w:p>
    <w:p w:rsidR="00E703F6" w:rsidRDefault="00E703F6" w:rsidP="00362D7F">
      <w:r>
        <w:t>Pallor</w:t>
      </w:r>
    </w:p>
    <w:p w:rsidR="00E703F6" w:rsidRDefault="00E703F6" w:rsidP="00362D7F">
      <w:r>
        <w:t>Jaundice</w:t>
      </w:r>
    </w:p>
    <w:p w:rsidR="00E703F6" w:rsidRDefault="00E703F6" w:rsidP="00362D7F">
      <w:proofErr w:type="gramStart"/>
      <w:r>
        <w:t>alopecia</w:t>
      </w:r>
      <w:proofErr w:type="gramEnd"/>
    </w:p>
    <w:p w:rsidR="00E703F6" w:rsidRDefault="00E703F6" w:rsidP="00362D7F">
      <w:proofErr w:type="spellStart"/>
      <w:r>
        <w:t>Vitiglio</w:t>
      </w:r>
      <w:proofErr w:type="spellEnd"/>
    </w:p>
    <w:p w:rsidR="00E703F6" w:rsidRDefault="00E703F6" w:rsidP="00362D7F">
      <w:r>
        <w:t>Albinism</w:t>
      </w:r>
    </w:p>
    <w:p w:rsidR="00E703F6" w:rsidRDefault="00E703F6" w:rsidP="00362D7F">
      <w:r>
        <w:t>Acne</w:t>
      </w:r>
    </w:p>
    <w:p w:rsidR="00E703F6" w:rsidRDefault="00E703F6" w:rsidP="00362D7F">
      <w:proofErr w:type="spellStart"/>
      <w:proofErr w:type="gramStart"/>
      <w:r>
        <w:t>goosebumps</w:t>
      </w:r>
      <w:proofErr w:type="spellEnd"/>
      <w:proofErr w:type="gramEnd"/>
    </w:p>
    <w:p w:rsidR="00362D7F" w:rsidRDefault="00362D7F" w:rsidP="00362D7F">
      <w:proofErr w:type="gramStart"/>
      <w:r>
        <w:t>fractures</w:t>
      </w:r>
      <w:proofErr w:type="gramEnd"/>
      <w:r>
        <w:t>:  open</w:t>
      </w:r>
    </w:p>
    <w:p w:rsidR="00362D7F" w:rsidRDefault="00362D7F" w:rsidP="00362D7F">
      <w:r>
        <w:tab/>
      </w:r>
      <w:proofErr w:type="gramStart"/>
      <w:r>
        <w:t>comminuted</w:t>
      </w:r>
      <w:proofErr w:type="gramEnd"/>
    </w:p>
    <w:p w:rsidR="00362D7F" w:rsidRDefault="00362D7F" w:rsidP="00362D7F">
      <w:r>
        <w:tab/>
      </w:r>
      <w:proofErr w:type="gramStart"/>
      <w:r>
        <w:t>impacted</w:t>
      </w:r>
      <w:proofErr w:type="gramEnd"/>
    </w:p>
    <w:p w:rsidR="00362D7F" w:rsidRDefault="00362D7F" w:rsidP="00362D7F">
      <w:r>
        <w:tab/>
      </w:r>
      <w:proofErr w:type="gramStart"/>
      <w:r>
        <w:t>greenstick</w:t>
      </w:r>
      <w:proofErr w:type="gramEnd"/>
    </w:p>
    <w:p w:rsidR="00362D7F" w:rsidRDefault="00362D7F" w:rsidP="00362D7F">
      <w:r>
        <w:tab/>
      </w:r>
      <w:proofErr w:type="gramStart"/>
      <w:r>
        <w:t>stress</w:t>
      </w:r>
      <w:proofErr w:type="gramEnd"/>
    </w:p>
    <w:p w:rsidR="00362D7F" w:rsidRDefault="00362D7F" w:rsidP="00362D7F">
      <w:pPr>
        <w:ind w:firstLine="720"/>
      </w:pPr>
      <w:proofErr w:type="spellStart"/>
      <w:r>
        <w:t>Colles</w:t>
      </w:r>
      <w:proofErr w:type="spellEnd"/>
      <w:r>
        <w:t>'</w:t>
      </w:r>
    </w:p>
    <w:p w:rsidR="00F2294D" w:rsidRDefault="00F2294D" w:rsidP="00F2294D">
      <w:r>
        <w:t>Epiphysis</w:t>
      </w:r>
    </w:p>
    <w:p w:rsidR="00F2294D" w:rsidRDefault="00F2294D" w:rsidP="00F2294D">
      <w:r>
        <w:t>Diaphysis</w:t>
      </w:r>
    </w:p>
    <w:p w:rsidR="00F2294D" w:rsidRDefault="00F2294D" w:rsidP="00F2294D">
      <w:proofErr w:type="gramStart"/>
      <w:r>
        <w:t>metaphysis</w:t>
      </w:r>
      <w:proofErr w:type="gramEnd"/>
    </w:p>
    <w:p w:rsidR="00362D7F" w:rsidRDefault="00362D7F" w:rsidP="00362D7F">
      <w:pPr>
        <w:ind w:left="270" w:hanging="270"/>
      </w:pPr>
      <w:proofErr w:type="gramStart"/>
      <w:r>
        <w:t>red</w:t>
      </w:r>
      <w:proofErr w:type="gramEnd"/>
      <w:r>
        <w:t xml:space="preserve"> marrow</w:t>
      </w:r>
    </w:p>
    <w:p w:rsidR="00362D7F" w:rsidRDefault="00362D7F" w:rsidP="00362D7F">
      <w:pPr>
        <w:ind w:left="270" w:hanging="270"/>
      </w:pPr>
      <w:proofErr w:type="gramStart"/>
      <w:r>
        <w:t>yellow</w:t>
      </w:r>
      <w:proofErr w:type="gramEnd"/>
      <w:r>
        <w:t xml:space="preserve"> marrow</w:t>
      </w:r>
    </w:p>
    <w:p w:rsidR="00F2294D" w:rsidRDefault="00F2294D" w:rsidP="00362D7F">
      <w:pPr>
        <w:ind w:left="270" w:hanging="270"/>
      </w:pPr>
      <w:proofErr w:type="gramStart"/>
      <w:r>
        <w:t>periosteum</w:t>
      </w:r>
      <w:proofErr w:type="gramEnd"/>
    </w:p>
    <w:p w:rsidR="00F2294D" w:rsidRDefault="00F2294D" w:rsidP="00362D7F">
      <w:pPr>
        <w:ind w:left="270" w:hanging="270"/>
      </w:pPr>
      <w:proofErr w:type="gramStart"/>
      <w:r>
        <w:t>osteon</w:t>
      </w:r>
      <w:proofErr w:type="gramEnd"/>
    </w:p>
    <w:p w:rsidR="00F2294D" w:rsidRDefault="00F2294D" w:rsidP="00F2294D">
      <w:pPr>
        <w:ind w:left="270" w:hanging="270"/>
      </w:pPr>
      <w:proofErr w:type="gramStart"/>
      <w:r>
        <w:t>osteocyte</w:t>
      </w:r>
      <w:proofErr w:type="gramEnd"/>
    </w:p>
    <w:p w:rsidR="00362D7F" w:rsidRDefault="00362D7F" w:rsidP="00362D7F">
      <w:pPr>
        <w:ind w:left="270" w:hanging="270"/>
      </w:pPr>
      <w:r>
        <w:t>Volkmann's canal</w:t>
      </w:r>
    </w:p>
    <w:p w:rsidR="00362D7F" w:rsidRDefault="00362D7F" w:rsidP="00362D7F">
      <w:pPr>
        <w:ind w:left="270" w:hanging="270"/>
      </w:pPr>
      <w:proofErr w:type="gramStart"/>
      <w:r>
        <w:t>trabeculae</w:t>
      </w:r>
      <w:proofErr w:type="gramEnd"/>
    </w:p>
    <w:p w:rsidR="00362D7F" w:rsidRDefault="00362D7F" w:rsidP="00362D7F">
      <w:proofErr w:type="gramStart"/>
      <w:r>
        <w:t>compact</w:t>
      </w:r>
      <w:proofErr w:type="gramEnd"/>
      <w:r>
        <w:t xml:space="preserve"> bone</w:t>
      </w:r>
    </w:p>
    <w:p w:rsidR="00362D7F" w:rsidRDefault="00362D7F" w:rsidP="00362D7F">
      <w:proofErr w:type="gramStart"/>
      <w:r>
        <w:t>spongy</w:t>
      </w:r>
      <w:proofErr w:type="gramEnd"/>
      <w:r>
        <w:t xml:space="preserve"> bone</w:t>
      </w:r>
    </w:p>
    <w:p w:rsidR="00362D7F" w:rsidRDefault="00362D7F" w:rsidP="00362D7F">
      <w:proofErr w:type="gramStart"/>
      <w:r>
        <w:t>endochondral</w:t>
      </w:r>
      <w:proofErr w:type="gramEnd"/>
      <w:r>
        <w:t xml:space="preserve"> ossification</w:t>
      </w:r>
    </w:p>
    <w:p w:rsidR="00362D7F" w:rsidRDefault="00362D7F" w:rsidP="00362D7F">
      <w:proofErr w:type="gramStart"/>
      <w:r>
        <w:t>intramembranous</w:t>
      </w:r>
      <w:proofErr w:type="gramEnd"/>
      <w:r>
        <w:t xml:space="preserve"> ossification</w:t>
      </w:r>
    </w:p>
    <w:p w:rsidR="00362D7F" w:rsidRDefault="00362D7F" w:rsidP="00362D7F">
      <w:proofErr w:type="gramStart"/>
      <w:r>
        <w:t>hematopoiesis/</w:t>
      </w:r>
      <w:proofErr w:type="spellStart"/>
      <w:r>
        <w:t>hemopoiesis</w:t>
      </w:r>
      <w:proofErr w:type="spellEnd"/>
      <w:proofErr w:type="gramEnd"/>
    </w:p>
    <w:p w:rsidR="00362D7F" w:rsidRDefault="00362D7F" w:rsidP="00362D7F">
      <w:proofErr w:type="spellStart"/>
      <w:proofErr w:type="gramStart"/>
      <w:r>
        <w:t>osteomalacia</w:t>
      </w:r>
      <w:proofErr w:type="spellEnd"/>
      <w:proofErr w:type="gramEnd"/>
    </w:p>
    <w:p w:rsidR="00362D7F" w:rsidRDefault="00362D7F" w:rsidP="00362D7F">
      <w:pPr>
        <w:ind w:left="270" w:hanging="270"/>
      </w:pPr>
      <w:proofErr w:type="gramStart"/>
      <w:r w:rsidRPr="00D85805">
        <w:t>osteopenia</w:t>
      </w:r>
      <w:proofErr w:type="gramEnd"/>
    </w:p>
    <w:p w:rsidR="00362D7F" w:rsidRDefault="00F2294D" w:rsidP="00F2294D">
      <w:pPr>
        <w:ind w:left="270" w:hanging="270"/>
      </w:pPr>
      <w:proofErr w:type="gramStart"/>
      <w:r>
        <w:t>osteoporosis</w:t>
      </w:r>
      <w:proofErr w:type="gramEnd"/>
      <w:r>
        <w:t xml:space="preserve"> </w:t>
      </w:r>
    </w:p>
    <w:p w:rsidR="00362D7F" w:rsidRDefault="00362D7F" w:rsidP="00362D7F">
      <w:proofErr w:type="gramStart"/>
      <w:r>
        <w:t>acromegaly</w:t>
      </w:r>
      <w:proofErr w:type="gramEnd"/>
    </w:p>
    <w:p w:rsidR="00362D7F" w:rsidRDefault="001E7E8A" w:rsidP="008A2498">
      <w:pPr>
        <w:sectPr w:rsidR="00362D7F" w:rsidSect="00362D7F">
          <w:type w:val="continuous"/>
          <w:pgSz w:w="12240" w:h="15840"/>
          <w:pgMar w:top="1440" w:right="540" w:bottom="1440" w:left="1260" w:header="720" w:footer="720" w:gutter="0"/>
          <w:cols w:num="3" w:space="720"/>
          <w:docGrid w:linePitch="360"/>
        </w:sectPr>
      </w:pPr>
      <w:proofErr w:type="gramStart"/>
      <w:r>
        <w:t>erythema</w:t>
      </w:r>
      <w:proofErr w:type="gramEnd"/>
    </w:p>
    <w:p w:rsidR="007F45D2" w:rsidRDefault="007F45D2" w:rsidP="007F45D2">
      <w:pPr>
        <w:rPr>
          <w:b/>
        </w:rPr>
      </w:pPr>
      <w:r>
        <w:rPr>
          <w:b/>
        </w:rPr>
        <w:lastRenderedPageBreak/>
        <w:t xml:space="preserve">Things you MUST know: </w:t>
      </w:r>
    </w:p>
    <w:p w:rsidR="007F45D2" w:rsidRDefault="007F45D2" w:rsidP="007F45D2">
      <w:pPr>
        <w:rPr>
          <w:b/>
        </w:rPr>
      </w:pPr>
    </w:p>
    <w:p w:rsidR="007F45D2" w:rsidRDefault="007F45D2" w:rsidP="007F45D2">
      <w:pPr>
        <w:pStyle w:val="ListParagraph"/>
        <w:numPr>
          <w:ilvl w:val="0"/>
          <w:numId w:val="1"/>
        </w:numPr>
      </w:pPr>
      <w:r>
        <w:t xml:space="preserve"> Vocab, vocab, vocab!</w:t>
      </w:r>
    </w:p>
    <w:p w:rsidR="007F40C1" w:rsidRDefault="000A47B7" w:rsidP="007F45D2">
      <w:pPr>
        <w:pStyle w:val="ListParagraph"/>
        <w:numPr>
          <w:ilvl w:val="0"/>
          <w:numId w:val="1"/>
        </w:numPr>
      </w:pPr>
      <w:r>
        <w:t>Key components to a homeostatic feedback system.</w:t>
      </w:r>
    </w:p>
    <w:p w:rsidR="000A47B7" w:rsidRDefault="000A47B7" w:rsidP="007F45D2">
      <w:pPr>
        <w:pStyle w:val="ListParagraph"/>
        <w:numPr>
          <w:ilvl w:val="0"/>
          <w:numId w:val="1"/>
        </w:numPr>
      </w:pPr>
      <w:r>
        <w:t>Recognize proper anatomical position.</w:t>
      </w:r>
    </w:p>
    <w:p w:rsidR="000A47B7" w:rsidRDefault="000A47B7" w:rsidP="007F45D2">
      <w:pPr>
        <w:pStyle w:val="ListParagraph"/>
        <w:numPr>
          <w:ilvl w:val="0"/>
          <w:numId w:val="1"/>
        </w:numPr>
      </w:pPr>
      <w:r>
        <w:t>Be familiar with anatomical terms (directional/body planes and cavities) to be able to discern them one from another when verbally described and pictured.</w:t>
      </w:r>
    </w:p>
    <w:p w:rsidR="000A47B7" w:rsidRDefault="000A47B7" w:rsidP="007F45D2">
      <w:pPr>
        <w:pStyle w:val="ListParagraph"/>
        <w:numPr>
          <w:ilvl w:val="0"/>
          <w:numId w:val="1"/>
        </w:numPr>
      </w:pPr>
      <w:r>
        <w:t>Recognize medical imaging by its description.</w:t>
      </w:r>
    </w:p>
    <w:p w:rsidR="000A47B7" w:rsidRDefault="0099423B" w:rsidP="007F45D2">
      <w:pPr>
        <w:pStyle w:val="ListParagraph"/>
        <w:numPr>
          <w:ilvl w:val="0"/>
          <w:numId w:val="1"/>
        </w:numPr>
      </w:pPr>
      <w:r>
        <w:t xml:space="preserve">How </w:t>
      </w:r>
      <w:proofErr w:type="gramStart"/>
      <w:r>
        <w:t xml:space="preserve">is 'generic' </w:t>
      </w:r>
      <w:r w:rsidR="000A47B7">
        <w:t>growth</w:t>
      </w:r>
      <w:proofErr w:type="gramEnd"/>
      <w:r w:rsidR="000A47B7">
        <w:t xml:space="preserve"> accomplished (various ways)?</w:t>
      </w:r>
    </w:p>
    <w:p w:rsidR="000A47B7" w:rsidRDefault="000A47B7" w:rsidP="007F45D2">
      <w:pPr>
        <w:pStyle w:val="ListParagraph"/>
        <w:numPr>
          <w:ilvl w:val="0"/>
          <w:numId w:val="1"/>
        </w:numPr>
      </w:pPr>
      <w:r>
        <w:t>Structure of a phospholipid bilayer.</w:t>
      </w:r>
    </w:p>
    <w:p w:rsidR="000A47B7" w:rsidRDefault="000A47B7" w:rsidP="007F45D2">
      <w:pPr>
        <w:pStyle w:val="ListParagraph"/>
        <w:numPr>
          <w:ilvl w:val="0"/>
          <w:numId w:val="1"/>
        </w:numPr>
      </w:pPr>
      <w:r>
        <w:t xml:space="preserve">Transport processes across a membrane by description. (all active, passive, </w:t>
      </w:r>
      <w:proofErr w:type="spellStart"/>
      <w:r>
        <w:t>endo</w:t>
      </w:r>
      <w:proofErr w:type="spellEnd"/>
      <w:r>
        <w:t xml:space="preserve">- or </w:t>
      </w:r>
      <w:proofErr w:type="spellStart"/>
      <w:r>
        <w:t>exo</w:t>
      </w:r>
      <w:proofErr w:type="spellEnd"/>
      <w:r>
        <w:t xml:space="preserve">- </w:t>
      </w:r>
      <w:proofErr w:type="spellStart"/>
      <w:r>
        <w:t>cytotic</w:t>
      </w:r>
      <w:proofErr w:type="spellEnd"/>
      <w:r>
        <w:t>)</w:t>
      </w:r>
    </w:p>
    <w:p w:rsidR="000A47B7" w:rsidRDefault="000A47B7" w:rsidP="007F45D2">
      <w:pPr>
        <w:pStyle w:val="ListParagraph"/>
        <w:numPr>
          <w:ilvl w:val="0"/>
          <w:numId w:val="1"/>
        </w:numPr>
      </w:pPr>
      <w:r>
        <w:t>Recognize cell parts/organelles by their description and/or function.</w:t>
      </w:r>
      <w:r w:rsidR="00DB2A63">
        <w:t xml:space="preserve"> (see Fig. 1 below)</w:t>
      </w:r>
    </w:p>
    <w:p w:rsidR="000A47B7" w:rsidRDefault="000A47B7" w:rsidP="007F45D2">
      <w:pPr>
        <w:pStyle w:val="ListParagraph"/>
        <w:numPr>
          <w:ilvl w:val="0"/>
          <w:numId w:val="1"/>
        </w:numPr>
      </w:pPr>
      <w:r>
        <w:t>Be able to determine the mitotic phase as described.</w:t>
      </w:r>
    </w:p>
    <w:p w:rsidR="000A47B7" w:rsidRDefault="000A47B7" w:rsidP="0099423B">
      <w:pPr>
        <w:pStyle w:val="ListParagraph"/>
        <w:numPr>
          <w:ilvl w:val="0"/>
          <w:numId w:val="1"/>
        </w:numPr>
        <w:ind w:right="-450"/>
      </w:pPr>
      <w:r>
        <w:t>Know the key parts of the process of protein synthesis. (</w:t>
      </w:r>
      <w:proofErr w:type="gramStart"/>
      <w:r>
        <w:t>codon</w:t>
      </w:r>
      <w:proofErr w:type="gramEnd"/>
      <w:r>
        <w:t>, anticodon, amino acid, t RNA/</w:t>
      </w:r>
      <w:r w:rsidR="0099423B">
        <w:t xml:space="preserve"> </w:t>
      </w:r>
      <w:r>
        <w:t>mRNA)</w:t>
      </w:r>
      <w:r w:rsidR="0099423B">
        <w:t>.</w:t>
      </w:r>
    </w:p>
    <w:p w:rsidR="0099423B" w:rsidRDefault="0099423B" w:rsidP="0099423B">
      <w:pPr>
        <w:pStyle w:val="ListParagraph"/>
        <w:numPr>
          <w:ilvl w:val="0"/>
          <w:numId w:val="1"/>
        </w:numPr>
        <w:ind w:right="-450"/>
      </w:pPr>
      <w:r>
        <w:t>Determine what will happen to a cell depending on its tonicity and that of its environment.</w:t>
      </w:r>
    </w:p>
    <w:p w:rsidR="0099423B" w:rsidRDefault="0099423B" w:rsidP="0099423B">
      <w:pPr>
        <w:pStyle w:val="ListParagraph"/>
        <w:numPr>
          <w:ilvl w:val="0"/>
          <w:numId w:val="1"/>
        </w:numPr>
        <w:ind w:right="-450"/>
      </w:pPr>
      <w:r>
        <w:t xml:space="preserve">How many amino acids make up a protein molecule if a particular # of nucleotides </w:t>
      </w:r>
      <w:proofErr w:type="gramStart"/>
      <w:r>
        <w:t>are</w:t>
      </w:r>
      <w:proofErr w:type="gramEnd"/>
      <w:r>
        <w:t xml:space="preserve"> given? (be able to calculate, given the # of nucleotides)</w:t>
      </w:r>
    </w:p>
    <w:p w:rsidR="0099423B" w:rsidRDefault="0099423B" w:rsidP="0099423B">
      <w:pPr>
        <w:pStyle w:val="ListParagraph"/>
        <w:numPr>
          <w:ilvl w:val="0"/>
          <w:numId w:val="1"/>
        </w:numPr>
        <w:ind w:right="-450"/>
      </w:pPr>
      <w:r>
        <w:t>Functions of the 4 main tissue types.</w:t>
      </w:r>
    </w:p>
    <w:p w:rsidR="0099423B" w:rsidRDefault="0099423B" w:rsidP="0099423B">
      <w:pPr>
        <w:pStyle w:val="ListParagraph"/>
        <w:numPr>
          <w:ilvl w:val="0"/>
          <w:numId w:val="1"/>
        </w:numPr>
        <w:ind w:right="-450"/>
      </w:pPr>
      <w:r>
        <w:t>Recognize epithelial tissue types by location and pic.</w:t>
      </w:r>
    </w:p>
    <w:p w:rsidR="0099423B" w:rsidRDefault="008C1020" w:rsidP="0099423B">
      <w:pPr>
        <w:pStyle w:val="ListParagraph"/>
        <w:numPr>
          <w:ilvl w:val="0"/>
          <w:numId w:val="1"/>
        </w:numPr>
        <w:ind w:right="-450"/>
      </w:pPr>
      <w:r>
        <w:t xml:space="preserve">Functions of connective tissue </w:t>
      </w:r>
      <w:r w:rsidR="00B521F0">
        <w:t>types</w:t>
      </w:r>
      <w:r>
        <w:t>.</w:t>
      </w:r>
    </w:p>
    <w:p w:rsidR="008C1020" w:rsidRDefault="00B521F0" w:rsidP="0099423B">
      <w:pPr>
        <w:pStyle w:val="ListParagraph"/>
        <w:numPr>
          <w:ilvl w:val="0"/>
          <w:numId w:val="1"/>
        </w:numPr>
        <w:ind w:right="-450"/>
      </w:pPr>
      <w:r>
        <w:t>Where is adipose tissue found as it relates to the skin?</w:t>
      </w:r>
    </w:p>
    <w:p w:rsidR="00B521F0" w:rsidRDefault="00B521F0" w:rsidP="0099423B">
      <w:pPr>
        <w:pStyle w:val="ListParagraph"/>
        <w:numPr>
          <w:ilvl w:val="0"/>
          <w:numId w:val="1"/>
        </w:numPr>
        <w:ind w:right="-450"/>
      </w:pPr>
      <w:r>
        <w:t>Composition of blood (cell types)</w:t>
      </w:r>
    </w:p>
    <w:p w:rsidR="00B521F0" w:rsidRDefault="00B521F0" w:rsidP="0099423B">
      <w:pPr>
        <w:pStyle w:val="ListParagraph"/>
        <w:numPr>
          <w:ilvl w:val="0"/>
          <w:numId w:val="1"/>
        </w:numPr>
        <w:ind w:right="-450"/>
      </w:pPr>
      <w:r>
        <w:t>Distinguish between the different gland types (endocrine vs exocrine)</w:t>
      </w:r>
    </w:p>
    <w:p w:rsidR="00B521F0" w:rsidRDefault="00B521F0" w:rsidP="0099423B">
      <w:pPr>
        <w:pStyle w:val="ListParagraph"/>
        <w:numPr>
          <w:ilvl w:val="0"/>
          <w:numId w:val="1"/>
        </w:numPr>
        <w:ind w:right="-450"/>
      </w:pPr>
      <w:r>
        <w:t>Distinguish between the different types of membranes.</w:t>
      </w:r>
    </w:p>
    <w:p w:rsidR="00B521F0" w:rsidRDefault="00B521F0" w:rsidP="0099423B">
      <w:pPr>
        <w:pStyle w:val="ListParagraph"/>
        <w:numPr>
          <w:ilvl w:val="0"/>
          <w:numId w:val="1"/>
        </w:numPr>
        <w:ind w:right="-450"/>
      </w:pPr>
      <w:r>
        <w:t>Know the main functions of the 3 types of muscular tissues.</w:t>
      </w:r>
    </w:p>
    <w:p w:rsidR="00B521F0" w:rsidRDefault="001E7E8A" w:rsidP="0099423B">
      <w:pPr>
        <w:pStyle w:val="ListParagraph"/>
        <w:numPr>
          <w:ilvl w:val="0"/>
          <w:numId w:val="1"/>
        </w:numPr>
        <w:ind w:right="-450"/>
      </w:pPr>
      <w:r>
        <w:t>Which cells in the body are considered to be excitable?</w:t>
      </w:r>
    </w:p>
    <w:p w:rsidR="001E7E8A" w:rsidRDefault="001E7E8A" w:rsidP="0099423B">
      <w:pPr>
        <w:pStyle w:val="ListParagraph"/>
        <w:numPr>
          <w:ilvl w:val="0"/>
          <w:numId w:val="1"/>
        </w:numPr>
        <w:ind w:right="-450"/>
      </w:pPr>
      <w:r>
        <w:t>Distinguish between the different cell types within skin (</w:t>
      </w:r>
      <w:r w:rsidR="00DB2A63">
        <w:t>M</w:t>
      </w:r>
      <w:r>
        <w:t xml:space="preserve">erkel cells, keratinocytes, basal cells, </w:t>
      </w:r>
      <w:proofErr w:type="spellStart"/>
      <w:r>
        <w:t>Langerhan's</w:t>
      </w:r>
      <w:proofErr w:type="spellEnd"/>
      <w:r>
        <w:t xml:space="preserve"> cells, melanocytes)</w:t>
      </w:r>
    </w:p>
    <w:p w:rsidR="001E7E8A" w:rsidRDefault="001E7E8A" w:rsidP="0099423B">
      <w:pPr>
        <w:pStyle w:val="ListParagraph"/>
        <w:numPr>
          <w:ilvl w:val="0"/>
          <w:numId w:val="1"/>
        </w:numPr>
        <w:ind w:right="-450"/>
      </w:pPr>
      <w:r>
        <w:t>Distinguish betw</w:t>
      </w:r>
      <w:r w:rsidR="00555CD2">
        <w:t>een the layers of the epidermis and order them.</w:t>
      </w:r>
    </w:p>
    <w:p w:rsidR="001E7E8A" w:rsidRDefault="001E7E8A" w:rsidP="0099423B">
      <w:pPr>
        <w:pStyle w:val="ListParagraph"/>
        <w:numPr>
          <w:ilvl w:val="0"/>
          <w:numId w:val="1"/>
        </w:numPr>
        <w:ind w:right="-450"/>
      </w:pPr>
      <w:r>
        <w:t>The particular secretions of the glands of the skin.</w:t>
      </w:r>
    </w:p>
    <w:p w:rsidR="001E7E8A" w:rsidRDefault="001E7E8A" w:rsidP="001E7E8A">
      <w:pPr>
        <w:pStyle w:val="ListParagraph"/>
        <w:numPr>
          <w:ilvl w:val="0"/>
          <w:numId w:val="1"/>
        </w:numPr>
        <w:ind w:right="-450"/>
      </w:pPr>
      <w:r>
        <w:t>Distinguish between the glands of the skin.</w:t>
      </w:r>
    </w:p>
    <w:p w:rsidR="001E7E8A" w:rsidRDefault="001E7E8A" w:rsidP="001E7E8A">
      <w:pPr>
        <w:pStyle w:val="ListParagraph"/>
        <w:numPr>
          <w:ilvl w:val="0"/>
          <w:numId w:val="1"/>
        </w:numPr>
        <w:ind w:right="-450"/>
      </w:pPr>
      <w:r>
        <w:t xml:space="preserve"> Functions of the integumentary system.</w:t>
      </w:r>
    </w:p>
    <w:p w:rsidR="001E7E8A" w:rsidRDefault="001E7E8A" w:rsidP="001E7E8A">
      <w:pPr>
        <w:pStyle w:val="ListParagraph"/>
        <w:numPr>
          <w:ilvl w:val="0"/>
          <w:numId w:val="1"/>
        </w:numPr>
        <w:ind w:right="-450"/>
      </w:pPr>
      <w:r>
        <w:t xml:space="preserve">Which layer of the skin endures the tanning process </w:t>
      </w:r>
      <w:proofErr w:type="gramStart"/>
      <w:r>
        <w:t>and  remains</w:t>
      </w:r>
      <w:proofErr w:type="gramEnd"/>
      <w:r>
        <w:t xml:space="preserve"> to make leather garments and sports equipment?</w:t>
      </w:r>
    </w:p>
    <w:p w:rsidR="001E7E8A" w:rsidRDefault="001E7E8A" w:rsidP="001E7E8A">
      <w:pPr>
        <w:pStyle w:val="ListParagraph"/>
        <w:numPr>
          <w:ilvl w:val="0"/>
          <w:numId w:val="1"/>
        </w:numPr>
        <w:ind w:right="-450"/>
      </w:pPr>
      <w:r>
        <w:t xml:space="preserve">Know the labeled integument cut away (see Fig. </w:t>
      </w:r>
      <w:r w:rsidR="00DB2A63">
        <w:t>3</w:t>
      </w:r>
      <w:r>
        <w:t xml:space="preserve"> below) and epidermal cross-section (see </w:t>
      </w:r>
      <w:r w:rsidR="00DB2A63">
        <w:t xml:space="preserve">Fig. 4 </w:t>
      </w:r>
      <w:r>
        <w:t>below)</w:t>
      </w:r>
    </w:p>
    <w:p w:rsidR="001E7E8A" w:rsidRDefault="00AE150B" w:rsidP="001E7E8A">
      <w:pPr>
        <w:pStyle w:val="ListParagraph"/>
        <w:numPr>
          <w:ilvl w:val="0"/>
          <w:numId w:val="1"/>
        </w:numPr>
        <w:ind w:right="-450"/>
      </w:pPr>
      <w:r>
        <w:t>Know anatomy of the nail (see Fig. 5 below)</w:t>
      </w:r>
    </w:p>
    <w:p w:rsidR="00AE150B" w:rsidRDefault="00AE150B" w:rsidP="001E7E8A">
      <w:pPr>
        <w:pStyle w:val="ListParagraph"/>
        <w:numPr>
          <w:ilvl w:val="0"/>
          <w:numId w:val="1"/>
        </w:numPr>
        <w:ind w:right="-450"/>
      </w:pPr>
      <w:r>
        <w:t>Be able to apply the Rule of Nines to assess TBSA burned and nature (critical or noncritical)</w:t>
      </w:r>
    </w:p>
    <w:p w:rsidR="00AE150B" w:rsidRDefault="00555CD2" w:rsidP="001E7E8A">
      <w:pPr>
        <w:pStyle w:val="ListParagraph"/>
        <w:numPr>
          <w:ilvl w:val="0"/>
          <w:numId w:val="1"/>
        </w:numPr>
        <w:ind w:right="-450"/>
      </w:pPr>
      <w:r>
        <w:t>How much of an individual hair is living?</w:t>
      </w:r>
    </w:p>
    <w:p w:rsidR="00555CD2" w:rsidRDefault="00555CD2" w:rsidP="00555CD2">
      <w:pPr>
        <w:pStyle w:val="ListParagraph"/>
        <w:numPr>
          <w:ilvl w:val="0"/>
          <w:numId w:val="1"/>
        </w:numPr>
        <w:ind w:right="-450"/>
      </w:pPr>
      <w:r>
        <w:t>How much of our skin is living?</w:t>
      </w:r>
    </w:p>
    <w:p w:rsidR="00555CD2" w:rsidRDefault="00555CD2" w:rsidP="001E7E8A">
      <w:pPr>
        <w:pStyle w:val="ListParagraph"/>
        <w:numPr>
          <w:ilvl w:val="0"/>
          <w:numId w:val="1"/>
        </w:numPr>
        <w:ind w:right="-450"/>
      </w:pPr>
      <w:r>
        <w:t>Vocab!</w:t>
      </w:r>
    </w:p>
    <w:p w:rsidR="00555CD2" w:rsidRDefault="00555CD2" w:rsidP="001E7E8A">
      <w:pPr>
        <w:pStyle w:val="ListParagraph"/>
        <w:numPr>
          <w:ilvl w:val="0"/>
          <w:numId w:val="1"/>
        </w:numPr>
        <w:ind w:right="-450"/>
      </w:pPr>
      <w:r>
        <w:t>What are "</w:t>
      </w:r>
      <w:proofErr w:type="spellStart"/>
      <w:r>
        <w:t>goosebumps</w:t>
      </w:r>
      <w:proofErr w:type="spellEnd"/>
      <w:r>
        <w:t>" and how are they formed?</w:t>
      </w:r>
    </w:p>
    <w:p w:rsidR="00812E4A" w:rsidRDefault="008A2498" w:rsidP="00555CD2">
      <w:pPr>
        <w:pStyle w:val="ListParagraph"/>
        <w:numPr>
          <w:ilvl w:val="0"/>
          <w:numId w:val="1"/>
        </w:numPr>
        <w:ind w:right="-450"/>
      </w:pPr>
      <w:r>
        <w:t>Parts of a long bone</w:t>
      </w:r>
      <w:r w:rsidR="00812E4A">
        <w:t>.</w:t>
      </w:r>
      <w:r w:rsidR="00555CD2">
        <w:t xml:space="preserve"> (see Fig. 6 below)</w:t>
      </w:r>
    </w:p>
    <w:p w:rsidR="00555CD2" w:rsidRDefault="00555CD2" w:rsidP="00555CD2">
      <w:pPr>
        <w:pStyle w:val="ListParagraph"/>
        <w:numPr>
          <w:ilvl w:val="0"/>
          <w:numId w:val="1"/>
        </w:numPr>
        <w:ind w:right="-450"/>
      </w:pPr>
      <w:r>
        <w:t>Parts of bone tissue close up (see fig. 7 below)</w:t>
      </w:r>
    </w:p>
    <w:p w:rsidR="00812E4A" w:rsidRDefault="008A2498" w:rsidP="007F45D2">
      <w:pPr>
        <w:pStyle w:val="ListParagraph"/>
        <w:numPr>
          <w:ilvl w:val="0"/>
          <w:numId w:val="1"/>
        </w:numPr>
      </w:pPr>
      <w:r>
        <w:lastRenderedPageBreak/>
        <w:t>Know each of the bone cells and be able to differentiat</w:t>
      </w:r>
      <w:r w:rsidR="00555CD2">
        <w:t xml:space="preserve">e between them by description, and </w:t>
      </w:r>
      <w:r>
        <w:t>function</w:t>
      </w:r>
      <w:r w:rsidR="00555CD2">
        <w:t>.</w:t>
      </w:r>
    </w:p>
    <w:p w:rsidR="00812E4A" w:rsidRDefault="007B6767" w:rsidP="007F45D2">
      <w:pPr>
        <w:pStyle w:val="ListParagraph"/>
        <w:numPr>
          <w:ilvl w:val="0"/>
          <w:numId w:val="1"/>
        </w:numPr>
      </w:pPr>
      <w:r>
        <w:t>Which two minerals are essential to bone growth?</w:t>
      </w:r>
    </w:p>
    <w:p w:rsidR="00122328" w:rsidRDefault="007B6767" w:rsidP="007F45D2">
      <w:pPr>
        <w:pStyle w:val="ListParagraph"/>
        <w:numPr>
          <w:ilvl w:val="0"/>
          <w:numId w:val="1"/>
        </w:numPr>
      </w:pPr>
      <w:r>
        <w:t>Be familiar with the different types of fractures so as to distinguish by both verbal and drawing/x-ray.</w:t>
      </w:r>
    </w:p>
    <w:p w:rsidR="007C6200" w:rsidRDefault="00184C6B" w:rsidP="007F45D2">
      <w:pPr>
        <w:pStyle w:val="ListParagraph"/>
        <w:numPr>
          <w:ilvl w:val="0"/>
          <w:numId w:val="1"/>
        </w:numPr>
      </w:pPr>
      <w:r>
        <w:t>Study the diagrams below as any structure is fair game.</w:t>
      </w:r>
    </w:p>
    <w:p w:rsidR="007C6200" w:rsidRDefault="00184C6B" w:rsidP="007F45D2">
      <w:pPr>
        <w:pStyle w:val="ListParagraph"/>
        <w:numPr>
          <w:ilvl w:val="0"/>
          <w:numId w:val="1"/>
        </w:numPr>
      </w:pPr>
      <w:r>
        <w:t>Clinical connections: be able to distinguish between each condition-by verbal descripti</w:t>
      </w:r>
      <w:r w:rsidR="00A16053">
        <w:t xml:space="preserve">on </w:t>
      </w:r>
      <w:proofErr w:type="gramStart"/>
      <w:r w:rsidR="00A16053">
        <w:t>or</w:t>
      </w:r>
      <w:proofErr w:type="gramEnd"/>
      <w:r w:rsidR="00A16053">
        <w:t xml:space="preserve"> photo (if discernable).</w:t>
      </w:r>
    </w:p>
    <w:p w:rsidR="008A2498" w:rsidRDefault="00A16053" w:rsidP="00A16053">
      <w:pPr>
        <w:pStyle w:val="ListParagraph"/>
        <w:numPr>
          <w:ilvl w:val="0"/>
          <w:numId w:val="1"/>
        </w:numPr>
        <w:sectPr w:rsidR="008A2498" w:rsidSect="008A24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Major functions of the skeletal system.</w:t>
      </w:r>
    </w:p>
    <w:p w:rsidR="0038117D" w:rsidRDefault="0038117D"/>
    <w:p w:rsidR="0038117D" w:rsidRDefault="0038117D"/>
    <w:p w:rsidR="0038117D" w:rsidRDefault="0038117D"/>
    <w:p w:rsidR="0038117D" w:rsidRDefault="0038117D" w:rsidP="0038117D"/>
    <w:p w:rsidR="0038117D" w:rsidRDefault="0038117D" w:rsidP="0038117D">
      <w:pPr>
        <w:rPr>
          <w:b/>
          <w:sz w:val="28"/>
        </w:rPr>
      </w:pPr>
      <w:r w:rsidRPr="00D60BE0">
        <w:rPr>
          <w:b/>
          <w:sz w:val="28"/>
        </w:rPr>
        <w:t xml:space="preserve">Diagrams </w:t>
      </w:r>
      <w:proofErr w:type="gramStart"/>
      <w:r w:rsidRPr="00D60BE0">
        <w:rPr>
          <w:b/>
          <w:sz w:val="28"/>
        </w:rPr>
        <w:t>With</w:t>
      </w:r>
      <w:proofErr w:type="gramEnd"/>
      <w:r w:rsidRPr="00D60BE0">
        <w:rPr>
          <w:b/>
          <w:sz w:val="28"/>
        </w:rPr>
        <w:t xml:space="preserve"> Which To Be Familiar</w:t>
      </w:r>
    </w:p>
    <w:p w:rsidR="008C1020" w:rsidRDefault="00555CD2" w:rsidP="0038117D">
      <w:pPr>
        <w:rPr>
          <w:b/>
          <w:sz w:val="28"/>
        </w:rPr>
      </w:pPr>
      <w:r w:rsidRPr="00DB2A63">
        <w:rPr>
          <w:b/>
        </w:rPr>
        <w:drawing>
          <wp:anchor distT="0" distB="0" distL="114300" distR="114300" simplePos="0" relativeHeight="251680768" behindDoc="1" locked="0" layoutInCell="1" allowOverlap="1" wp14:anchorId="3DCBAA4F" wp14:editId="49515D1C">
            <wp:simplePos x="0" y="0"/>
            <wp:positionH relativeFrom="column">
              <wp:posOffset>1438275</wp:posOffset>
            </wp:positionH>
            <wp:positionV relativeFrom="paragraph">
              <wp:posOffset>60325</wp:posOffset>
            </wp:positionV>
            <wp:extent cx="476250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14" y="21542"/>
                <wp:lineTo x="21514" y="0"/>
                <wp:lineTo x="0" y="0"/>
              </wp:wrapPolygon>
            </wp:wrapTight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020" w:rsidRPr="00D60BE0" w:rsidRDefault="008C1020" w:rsidP="0038117D">
      <w:pPr>
        <w:rPr>
          <w:b/>
          <w:sz w:val="28"/>
        </w:rPr>
      </w:pPr>
    </w:p>
    <w:p w:rsidR="0038117D" w:rsidRPr="00DB2A63" w:rsidRDefault="00DB2A63">
      <w:pPr>
        <w:rPr>
          <w:b/>
        </w:rPr>
      </w:pPr>
      <w:r w:rsidRPr="00DB2A63">
        <w:rPr>
          <w:b/>
        </w:rPr>
        <w:t xml:space="preserve">Fig. </w:t>
      </w:r>
      <w:proofErr w:type="gramStart"/>
      <w:r w:rsidRPr="00DB2A63">
        <w:rPr>
          <w:b/>
        </w:rPr>
        <w:t>1</w:t>
      </w:r>
      <w:r>
        <w:rPr>
          <w:b/>
        </w:rPr>
        <w:t xml:space="preserve">  Cell</w:t>
      </w:r>
      <w:proofErr w:type="gramEnd"/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555CD2">
      <w:r>
        <w:rPr>
          <w:noProof/>
        </w:rPr>
        <w:drawing>
          <wp:anchor distT="0" distB="0" distL="114300" distR="114300" simplePos="0" relativeHeight="251681792" behindDoc="1" locked="0" layoutInCell="1" allowOverlap="1" wp14:anchorId="764C2806" wp14:editId="62A87307">
            <wp:simplePos x="0" y="0"/>
            <wp:positionH relativeFrom="column">
              <wp:posOffset>-299085</wp:posOffset>
            </wp:positionH>
            <wp:positionV relativeFrom="paragraph">
              <wp:posOffset>448945</wp:posOffset>
            </wp:positionV>
            <wp:extent cx="1591310" cy="2042160"/>
            <wp:effectExtent l="0" t="0" r="8890" b="0"/>
            <wp:wrapTight wrapText="bothSides">
              <wp:wrapPolygon edited="0">
                <wp:start x="0" y="0"/>
                <wp:lineTo x="0" y="21358"/>
                <wp:lineTo x="21462" y="21358"/>
                <wp:lineTo x="214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17D" w:rsidRDefault="0038117D"/>
    <w:p w:rsidR="0038117D" w:rsidRDefault="0038117D"/>
    <w:p w:rsidR="0038117D" w:rsidRDefault="0038117D"/>
    <w:p w:rsidR="00DB2A63" w:rsidRDefault="00DB2A63" w:rsidP="00DB2A63">
      <w:r w:rsidRPr="00DB2A63">
        <w:rPr>
          <w:b/>
        </w:rPr>
        <w:t xml:space="preserve">Fig. </w:t>
      </w:r>
      <w:proofErr w:type="gramStart"/>
      <w:r>
        <w:rPr>
          <w:b/>
        </w:rPr>
        <w:t>2  Epidermal</w:t>
      </w:r>
      <w:proofErr w:type="gramEnd"/>
      <w:r>
        <w:rPr>
          <w:b/>
        </w:rPr>
        <w:t xml:space="preserve"> close-up</w:t>
      </w:r>
      <w:r w:rsidRPr="00DB2A63">
        <w:rPr>
          <w:b/>
        </w:rPr>
        <w:t xml:space="preserve"> </w:t>
      </w:r>
      <w:r>
        <w:rPr>
          <w:b/>
        </w:rPr>
        <w:t xml:space="preserve"> (LEFT)</w:t>
      </w:r>
    </w:p>
    <w:p w:rsidR="0038117D" w:rsidRDefault="0038117D"/>
    <w:p w:rsidR="0038117D" w:rsidRDefault="0038117D"/>
    <w:p w:rsidR="00920F89" w:rsidRDefault="00920F89"/>
    <w:p w:rsidR="00920F89" w:rsidRDefault="00920F89"/>
    <w:p w:rsidR="00920F89" w:rsidRDefault="00920F89"/>
    <w:p w:rsidR="00920F89" w:rsidRDefault="00920F89"/>
    <w:p w:rsidR="00920F89" w:rsidRDefault="00920F89">
      <w:bookmarkStart w:id="0" w:name="_GoBack"/>
      <w:bookmarkEnd w:id="0"/>
    </w:p>
    <w:p w:rsidR="0038117D" w:rsidRDefault="0038117D"/>
    <w:p w:rsidR="0038117D" w:rsidRDefault="00DB2A63">
      <w:r w:rsidRPr="00DB2A63">
        <w:rPr>
          <w:b/>
        </w:rPr>
        <w:lastRenderedPageBreak/>
        <w:t xml:space="preserve">Fig. </w:t>
      </w:r>
      <w:proofErr w:type="gramStart"/>
      <w:r>
        <w:rPr>
          <w:b/>
        </w:rPr>
        <w:t>3  Integument</w:t>
      </w:r>
      <w:proofErr w:type="gramEnd"/>
      <w:r>
        <w:rPr>
          <w:b/>
        </w:rPr>
        <w:t xml:space="preserve"> cut-away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A63">
        <w:rPr>
          <w:b/>
        </w:rPr>
        <w:t xml:space="preserve">Fig. </w:t>
      </w:r>
      <w:r>
        <w:rPr>
          <w:b/>
        </w:rPr>
        <w:t>4  Epidermal cross-section</w:t>
      </w:r>
    </w:p>
    <w:p w:rsidR="0038117D" w:rsidRDefault="00DB2A63">
      <w:r w:rsidRPr="001C27F5">
        <w:drawing>
          <wp:anchor distT="0" distB="0" distL="114300" distR="114300" simplePos="0" relativeHeight="251683840" behindDoc="1" locked="0" layoutInCell="1" allowOverlap="1" wp14:anchorId="13D1BE4F" wp14:editId="707E9A36">
            <wp:simplePos x="0" y="0"/>
            <wp:positionH relativeFrom="column">
              <wp:posOffset>-293370</wp:posOffset>
            </wp:positionH>
            <wp:positionV relativeFrom="paragraph">
              <wp:posOffset>36830</wp:posOffset>
            </wp:positionV>
            <wp:extent cx="4095750" cy="4505325"/>
            <wp:effectExtent l="0" t="0" r="0" b="9525"/>
            <wp:wrapTight wrapText="bothSides">
              <wp:wrapPolygon edited="0">
                <wp:start x="0" y="0"/>
                <wp:lineTo x="0" y="21554"/>
                <wp:lineTo x="21500" y="21554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17D" w:rsidRDefault="00DB2A63">
      <w:r w:rsidRPr="00C01F21">
        <w:drawing>
          <wp:anchor distT="0" distB="0" distL="114300" distR="114300" simplePos="0" relativeHeight="251685888" behindDoc="1" locked="0" layoutInCell="1" allowOverlap="1" wp14:anchorId="75FCEC67" wp14:editId="03062BB3">
            <wp:simplePos x="0" y="0"/>
            <wp:positionH relativeFrom="column">
              <wp:posOffset>340995</wp:posOffset>
            </wp:positionH>
            <wp:positionV relativeFrom="paragraph">
              <wp:posOffset>50800</wp:posOffset>
            </wp:positionV>
            <wp:extent cx="2129155" cy="2968625"/>
            <wp:effectExtent l="0" t="0" r="4445" b="3175"/>
            <wp:wrapTight wrapText="bothSides">
              <wp:wrapPolygon edited="0">
                <wp:start x="0" y="0"/>
                <wp:lineTo x="0" y="21484"/>
                <wp:lineTo x="21452" y="21484"/>
                <wp:lineTo x="21452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445188" w:rsidRDefault="00445188" w:rsidP="00445188">
      <w:r w:rsidRPr="00DB2A63">
        <w:rPr>
          <w:b/>
        </w:rPr>
        <w:t xml:space="preserve">Fig. </w:t>
      </w:r>
      <w:r>
        <w:rPr>
          <w:b/>
        </w:rPr>
        <w:t xml:space="preserve">5 </w:t>
      </w:r>
      <w:proofErr w:type="gramStart"/>
      <w:r>
        <w:rPr>
          <w:b/>
        </w:rPr>
        <w:t>nail  anatomy</w:t>
      </w:r>
      <w:proofErr w:type="gramEnd"/>
    </w:p>
    <w:p w:rsidR="0038117D" w:rsidRDefault="0038117D"/>
    <w:p w:rsidR="0038117D" w:rsidRDefault="0038117D"/>
    <w:p w:rsidR="0038117D" w:rsidRDefault="00445188">
      <w:r w:rsidRPr="00C01F21">
        <w:drawing>
          <wp:anchor distT="0" distB="0" distL="114300" distR="114300" simplePos="0" relativeHeight="251687936" behindDoc="1" locked="0" layoutInCell="1" allowOverlap="1" wp14:anchorId="58C8A0D6" wp14:editId="23CF1F4A">
            <wp:simplePos x="0" y="0"/>
            <wp:positionH relativeFrom="column">
              <wp:posOffset>-1000125</wp:posOffset>
            </wp:positionH>
            <wp:positionV relativeFrom="paragraph">
              <wp:posOffset>21590</wp:posOffset>
            </wp:positionV>
            <wp:extent cx="3601720" cy="2172970"/>
            <wp:effectExtent l="0" t="0" r="0" b="0"/>
            <wp:wrapTight wrapText="bothSides">
              <wp:wrapPolygon edited="0">
                <wp:start x="0" y="0"/>
                <wp:lineTo x="0" y="21398"/>
                <wp:lineTo x="21478" y="21398"/>
                <wp:lineTo x="2147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17D" w:rsidRDefault="00555CD2">
      <w:r w:rsidRPr="00F46B59">
        <w:rPr>
          <w:rFonts w:eastAsia="MS Mincho"/>
          <w:noProof/>
        </w:rPr>
        <w:drawing>
          <wp:anchor distT="0" distB="0" distL="114300" distR="114300" simplePos="0" relativeHeight="251689984" behindDoc="1" locked="0" layoutInCell="1" allowOverlap="1" wp14:anchorId="4599B502" wp14:editId="34C1E518">
            <wp:simplePos x="0" y="0"/>
            <wp:positionH relativeFrom="column">
              <wp:posOffset>1851025</wp:posOffset>
            </wp:positionH>
            <wp:positionV relativeFrom="paragraph">
              <wp:posOffset>30480</wp:posOffset>
            </wp:positionV>
            <wp:extent cx="1233170" cy="4763135"/>
            <wp:effectExtent l="6667" t="0" r="0" b="0"/>
            <wp:wrapTight wrapText="bothSides">
              <wp:wrapPolygon edited="0">
                <wp:start x="117" y="21630"/>
                <wp:lineTo x="21138" y="21630"/>
                <wp:lineTo x="21138" y="120"/>
                <wp:lineTo x="117" y="120"/>
                <wp:lineTo x="117" y="2163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317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17D" w:rsidRDefault="0038117D"/>
    <w:p w:rsidR="0038117D" w:rsidRDefault="0038117D"/>
    <w:p w:rsidR="0038117D" w:rsidRDefault="0038117D"/>
    <w:p w:rsidR="0038117D" w:rsidRDefault="00DB2A63">
      <w:r w:rsidRPr="00DB2A63">
        <w:rPr>
          <w:b/>
        </w:rPr>
        <w:t xml:space="preserve">Fig. </w:t>
      </w:r>
      <w:proofErr w:type="gramStart"/>
      <w:r w:rsidR="00445188">
        <w:rPr>
          <w:b/>
        </w:rPr>
        <w:t>6</w:t>
      </w:r>
      <w:r>
        <w:rPr>
          <w:b/>
        </w:rPr>
        <w:t xml:space="preserve">  Long</w:t>
      </w:r>
      <w:proofErr w:type="gramEnd"/>
      <w:r>
        <w:rPr>
          <w:b/>
        </w:rPr>
        <w:t xml:space="preserve"> bone anatomy</w:t>
      </w:r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7C6200" w:rsidRDefault="00DB2A6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1F7B64C" wp14:editId="17193011">
            <wp:simplePos x="0" y="0"/>
            <wp:positionH relativeFrom="column">
              <wp:posOffset>-464185</wp:posOffset>
            </wp:positionH>
            <wp:positionV relativeFrom="paragraph">
              <wp:posOffset>4704080</wp:posOffset>
            </wp:positionV>
            <wp:extent cx="6868160" cy="3607435"/>
            <wp:effectExtent l="0" t="0" r="8890" b="0"/>
            <wp:wrapTight wrapText="bothSides">
              <wp:wrapPolygon edited="0">
                <wp:start x="0" y="0"/>
                <wp:lineTo x="0" y="21444"/>
                <wp:lineTo x="21568" y="21444"/>
                <wp:lineTo x="21568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AE3D838" wp14:editId="61EAA639">
            <wp:simplePos x="0" y="0"/>
            <wp:positionH relativeFrom="column">
              <wp:posOffset>633095</wp:posOffset>
            </wp:positionH>
            <wp:positionV relativeFrom="paragraph">
              <wp:posOffset>460375</wp:posOffset>
            </wp:positionV>
            <wp:extent cx="4763135" cy="3242945"/>
            <wp:effectExtent l="0" t="0" r="0" b="0"/>
            <wp:wrapTight wrapText="bothSides">
              <wp:wrapPolygon edited="0">
                <wp:start x="0" y="0"/>
                <wp:lineTo x="0" y="21444"/>
                <wp:lineTo x="21511" y="21444"/>
                <wp:lineTo x="2151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63">
        <w:rPr>
          <w:b/>
        </w:rPr>
        <w:t xml:space="preserve">Fig. </w:t>
      </w:r>
      <w:proofErr w:type="gramStart"/>
      <w:r w:rsidR="00445188">
        <w:rPr>
          <w:b/>
        </w:rPr>
        <w:t>7</w:t>
      </w:r>
      <w:r>
        <w:rPr>
          <w:b/>
        </w:rPr>
        <w:t xml:space="preserve">  Bone</w:t>
      </w:r>
      <w:proofErr w:type="gramEnd"/>
      <w:r>
        <w:rPr>
          <w:b/>
        </w:rPr>
        <w:t xml:space="preserve"> tissue close up</w:t>
      </w: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pPr>
        <w:rPr>
          <w:b/>
        </w:rPr>
      </w:pPr>
    </w:p>
    <w:p w:rsidR="00DB2A63" w:rsidRDefault="00DB2A63">
      <w:r w:rsidRPr="00DB2A63">
        <w:rPr>
          <w:b/>
        </w:rPr>
        <w:t xml:space="preserve">Fig. </w:t>
      </w:r>
      <w:proofErr w:type="gramStart"/>
      <w:r w:rsidR="00445188">
        <w:rPr>
          <w:b/>
        </w:rPr>
        <w:t>8</w:t>
      </w:r>
      <w:r>
        <w:rPr>
          <w:b/>
        </w:rPr>
        <w:t xml:space="preserve">  Fracture</w:t>
      </w:r>
      <w:proofErr w:type="gramEnd"/>
      <w:r>
        <w:rPr>
          <w:b/>
        </w:rPr>
        <w:t xml:space="preserve"> types</w:t>
      </w:r>
    </w:p>
    <w:sectPr w:rsidR="00DB2A63" w:rsidSect="00362D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D2" w:rsidRDefault="00555CD2" w:rsidP="00BF10F5">
      <w:r>
        <w:separator/>
      </w:r>
    </w:p>
  </w:endnote>
  <w:endnote w:type="continuationSeparator" w:id="0">
    <w:p w:rsidR="00555CD2" w:rsidRDefault="00555CD2" w:rsidP="00BF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8811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55CD2" w:rsidRDefault="00555C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F8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55CD2" w:rsidRDefault="00555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D2" w:rsidRDefault="00555CD2" w:rsidP="00BF10F5">
      <w:r>
        <w:separator/>
      </w:r>
    </w:p>
  </w:footnote>
  <w:footnote w:type="continuationSeparator" w:id="0">
    <w:p w:rsidR="00555CD2" w:rsidRDefault="00555CD2" w:rsidP="00BF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8A9"/>
    <w:multiLevelType w:val="hybridMultilevel"/>
    <w:tmpl w:val="73EE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D2"/>
    <w:rsid w:val="00082D64"/>
    <w:rsid w:val="000A47B7"/>
    <w:rsid w:val="000E444B"/>
    <w:rsid w:val="00122328"/>
    <w:rsid w:val="00184C6B"/>
    <w:rsid w:val="001967E7"/>
    <w:rsid w:val="001E312D"/>
    <w:rsid w:val="001E7E8A"/>
    <w:rsid w:val="002C6C2E"/>
    <w:rsid w:val="00305DE5"/>
    <w:rsid w:val="00356111"/>
    <w:rsid w:val="00362D7F"/>
    <w:rsid w:val="0038073F"/>
    <w:rsid w:val="0038117D"/>
    <w:rsid w:val="00383DA2"/>
    <w:rsid w:val="003E794D"/>
    <w:rsid w:val="00445188"/>
    <w:rsid w:val="00555CD2"/>
    <w:rsid w:val="007323FD"/>
    <w:rsid w:val="007B6767"/>
    <w:rsid w:val="007C6200"/>
    <w:rsid w:val="007E3AC5"/>
    <w:rsid w:val="007F40C1"/>
    <w:rsid w:val="007F45D2"/>
    <w:rsid w:val="00812E4A"/>
    <w:rsid w:val="008A2498"/>
    <w:rsid w:val="008A5DD1"/>
    <w:rsid w:val="008C1020"/>
    <w:rsid w:val="00906F8A"/>
    <w:rsid w:val="00920F89"/>
    <w:rsid w:val="00990FC9"/>
    <w:rsid w:val="0099423B"/>
    <w:rsid w:val="00A16053"/>
    <w:rsid w:val="00AE150B"/>
    <w:rsid w:val="00B521F0"/>
    <w:rsid w:val="00B93D03"/>
    <w:rsid w:val="00BF10F5"/>
    <w:rsid w:val="00CD092A"/>
    <w:rsid w:val="00D60BE0"/>
    <w:rsid w:val="00DB2A63"/>
    <w:rsid w:val="00E037E7"/>
    <w:rsid w:val="00E3264D"/>
    <w:rsid w:val="00E703F6"/>
    <w:rsid w:val="00EB3BCE"/>
    <w:rsid w:val="00F2294D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AC158885.dotm</Template>
  <TotalTime>1039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12</cp:revision>
  <dcterms:created xsi:type="dcterms:W3CDTF">2014-12-04T18:32:00Z</dcterms:created>
  <dcterms:modified xsi:type="dcterms:W3CDTF">2014-12-09T19:46:00Z</dcterms:modified>
</cp:coreProperties>
</file>