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85" w:rsidRDefault="00297485" w:rsidP="0029748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-161925</wp:posOffset>
            </wp:positionV>
            <wp:extent cx="885825" cy="1076325"/>
            <wp:effectExtent l="19050" t="0" r="9525" b="0"/>
            <wp:wrapTight wrapText="bothSides">
              <wp:wrapPolygon edited="0">
                <wp:start x="-465" y="0"/>
                <wp:lineTo x="-465" y="21409"/>
                <wp:lineTo x="21832" y="21409"/>
                <wp:lineTo x="21832" y="0"/>
                <wp:lineTo x="-465" y="0"/>
              </wp:wrapPolygon>
            </wp:wrapTight>
            <wp:docPr id="1" name="Picture 1" descr="http://media.wiley.com/product_data/coverImage300/78/EHEP0015/EHEP00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wiley.com/product_data/coverImage300/78/EHEP0015/EHEP001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Anatomy &amp; Physiology</w:t>
      </w:r>
      <w:r>
        <w:tab/>
      </w:r>
      <w:r>
        <w:tab/>
      </w:r>
      <w:r>
        <w:tab/>
      </w:r>
      <w:r>
        <w:tab/>
        <w:t xml:space="preserve">                                    STUDY GUIDE</w:t>
      </w:r>
    </w:p>
    <w:p w:rsidR="00297485" w:rsidRDefault="00297485" w:rsidP="00297485">
      <w:proofErr w:type="spellStart"/>
      <w:proofErr w:type="gramStart"/>
      <w:r>
        <w:t>mr</w:t>
      </w:r>
      <w:proofErr w:type="spellEnd"/>
      <w:proofErr w:type="gramEnd"/>
      <w:r>
        <w:t xml:space="preserve"> e ~ SRCS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chapter 9 test</w:t>
      </w:r>
    </w:p>
    <w:p w:rsidR="00297485" w:rsidRDefault="00297485" w:rsidP="002974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71 multiple choice</w:t>
      </w:r>
    </w:p>
    <w:p w:rsidR="00297485" w:rsidRDefault="00297485" w:rsidP="00297485">
      <w:pPr>
        <w:rPr>
          <w:b/>
          <w:sz w:val="32"/>
        </w:rPr>
      </w:pPr>
      <w:r>
        <w:rPr>
          <w:b/>
          <w:sz w:val="32"/>
        </w:rPr>
        <w:t>A&amp;</w:t>
      </w:r>
      <w:r w:rsidRPr="000211A3">
        <w:rPr>
          <w:b/>
          <w:sz w:val="32"/>
        </w:rPr>
        <w:t xml:space="preserve">P </w:t>
      </w:r>
      <w:r>
        <w:rPr>
          <w:b/>
          <w:sz w:val="32"/>
        </w:rPr>
        <w:t>chapter 9: Joints</w:t>
      </w:r>
    </w:p>
    <w:p w:rsidR="00297485" w:rsidRDefault="00297485" w:rsidP="00297485">
      <w:pPr>
        <w:rPr>
          <w:b/>
          <w:sz w:val="32"/>
        </w:rPr>
      </w:pPr>
    </w:p>
    <w:p w:rsidR="00297485" w:rsidRDefault="00297485" w:rsidP="00297485">
      <w:pPr>
        <w:rPr>
          <w:b/>
          <w:sz w:val="32"/>
        </w:rPr>
      </w:pPr>
      <w:proofErr w:type="gramStart"/>
      <w:r>
        <w:rPr>
          <w:b/>
          <w:sz w:val="32"/>
        </w:rPr>
        <w:t>vocab</w:t>
      </w:r>
      <w:proofErr w:type="gramEnd"/>
    </w:p>
    <w:p w:rsidR="000F2905" w:rsidRDefault="000F2905"/>
    <w:p w:rsidR="005E39CC" w:rsidRDefault="005E39CC" w:rsidP="00297485">
      <w:pPr>
        <w:sectPr w:rsidR="005E39CC" w:rsidSect="000F29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7485" w:rsidRDefault="00297485" w:rsidP="00297485">
      <w:r>
        <w:lastRenderedPageBreak/>
        <w:t>Articulation/Arthrosis</w:t>
      </w:r>
    </w:p>
    <w:p w:rsidR="00297485" w:rsidRDefault="00297485" w:rsidP="00297485">
      <w:proofErr w:type="spellStart"/>
      <w:r>
        <w:t>Arthrology</w:t>
      </w:r>
      <w:proofErr w:type="spellEnd"/>
    </w:p>
    <w:p w:rsidR="00297485" w:rsidRDefault="00297485" w:rsidP="00297485">
      <w:r>
        <w:t>Kinesiology</w:t>
      </w:r>
    </w:p>
    <w:p w:rsidR="00297485" w:rsidRDefault="00297485" w:rsidP="00297485">
      <w:r>
        <w:t>Fibrous joints</w:t>
      </w:r>
    </w:p>
    <w:p w:rsidR="00297485" w:rsidRDefault="00297485" w:rsidP="00297485">
      <w:pPr>
        <w:ind w:firstLine="720"/>
      </w:pPr>
      <w:r w:rsidRPr="00297485">
        <w:t xml:space="preserve"> </w:t>
      </w:r>
      <w:r>
        <w:t>Suture</w:t>
      </w:r>
    </w:p>
    <w:p w:rsidR="00297485" w:rsidRDefault="00297485" w:rsidP="00297485">
      <w:pPr>
        <w:ind w:firstLine="720"/>
      </w:pPr>
      <w:r>
        <w:t>Syndesmosis</w:t>
      </w:r>
    </w:p>
    <w:p w:rsidR="00297485" w:rsidRDefault="00297485" w:rsidP="00297485">
      <w:pPr>
        <w:ind w:firstLine="720"/>
      </w:pPr>
      <w:r>
        <w:tab/>
      </w:r>
      <w:proofErr w:type="spellStart"/>
      <w:proofErr w:type="gramStart"/>
      <w:r>
        <w:t>gomphosis</w:t>
      </w:r>
      <w:proofErr w:type="spellEnd"/>
      <w:proofErr w:type="gramEnd"/>
    </w:p>
    <w:p w:rsidR="00297485" w:rsidRDefault="00297485" w:rsidP="005E39CC">
      <w:pPr>
        <w:ind w:left="990" w:hanging="270"/>
      </w:pPr>
      <w:proofErr w:type="spellStart"/>
      <w:proofErr w:type="gramStart"/>
      <w:r>
        <w:t>Interosseus</w:t>
      </w:r>
      <w:proofErr w:type="spellEnd"/>
      <w:r>
        <w:t xml:space="preserve"> </w:t>
      </w:r>
      <w:r w:rsidR="005E39CC">
        <w:t xml:space="preserve"> </w:t>
      </w:r>
      <w:r>
        <w:t>membrane</w:t>
      </w:r>
      <w:proofErr w:type="gramEnd"/>
    </w:p>
    <w:p w:rsidR="00297485" w:rsidRDefault="00297485" w:rsidP="00297485">
      <w:r>
        <w:t>Cartilaginous joints</w:t>
      </w:r>
    </w:p>
    <w:p w:rsidR="00297485" w:rsidRDefault="00297485" w:rsidP="00297485">
      <w:pPr>
        <w:ind w:firstLine="720"/>
      </w:pPr>
      <w:proofErr w:type="spellStart"/>
      <w:r>
        <w:t>Synchondrosis</w:t>
      </w:r>
      <w:proofErr w:type="spellEnd"/>
    </w:p>
    <w:p w:rsidR="00297485" w:rsidRDefault="00297485" w:rsidP="00297485">
      <w:pPr>
        <w:ind w:left="720"/>
      </w:pPr>
      <w:r>
        <w:t>Symphysis</w:t>
      </w:r>
    </w:p>
    <w:p w:rsidR="00297485" w:rsidRDefault="00297485" w:rsidP="00297485">
      <w:r w:rsidRPr="00FD0037">
        <w:t>Synovial joints</w:t>
      </w:r>
    </w:p>
    <w:p w:rsidR="00297485" w:rsidRDefault="00297485" w:rsidP="00297485">
      <w:r>
        <w:tab/>
        <w:t>Articular capsule</w:t>
      </w:r>
    </w:p>
    <w:p w:rsidR="00297485" w:rsidRDefault="00297485" w:rsidP="00297485">
      <w:r>
        <w:tab/>
        <w:t>Articular cartilage</w:t>
      </w:r>
    </w:p>
    <w:p w:rsidR="00297485" w:rsidRDefault="00297485" w:rsidP="00297485">
      <w:r>
        <w:tab/>
        <w:t>Articular discs/menisci</w:t>
      </w:r>
    </w:p>
    <w:p w:rsidR="00297485" w:rsidRDefault="00297485" w:rsidP="00297485">
      <w:r>
        <w:tab/>
        <w:t>Synovial fluid</w:t>
      </w:r>
    </w:p>
    <w:p w:rsidR="00297485" w:rsidRDefault="00297485" w:rsidP="00297485">
      <w:r>
        <w:tab/>
        <w:t>Ligaments</w:t>
      </w:r>
    </w:p>
    <w:p w:rsidR="00297485" w:rsidRDefault="00297485" w:rsidP="00297485">
      <w:r>
        <w:tab/>
        <w:t>Synovial membrane</w:t>
      </w:r>
    </w:p>
    <w:p w:rsidR="00297485" w:rsidRDefault="00297485" w:rsidP="00297485">
      <w:r>
        <w:tab/>
        <w:t>Articular fat pads</w:t>
      </w:r>
    </w:p>
    <w:p w:rsidR="00297485" w:rsidRDefault="00297485" w:rsidP="00297485">
      <w:r>
        <w:tab/>
      </w:r>
      <w:proofErr w:type="spellStart"/>
      <w:r>
        <w:t>Bursae</w:t>
      </w:r>
      <w:proofErr w:type="spellEnd"/>
    </w:p>
    <w:p w:rsidR="00297485" w:rsidRDefault="00AD523B" w:rsidP="00297485">
      <w:pPr>
        <w:ind w:firstLine="720"/>
      </w:pPr>
      <w:r>
        <w:t>L</w:t>
      </w:r>
      <w:r w:rsidR="00297485">
        <w:t>abrum</w:t>
      </w:r>
    </w:p>
    <w:p w:rsidR="00297485" w:rsidRPr="00FD0037" w:rsidRDefault="00AD523B" w:rsidP="00297485">
      <w:r>
        <w:t xml:space="preserve"> </w:t>
      </w:r>
      <w:r w:rsidR="00297485">
        <w:t>“</w:t>
      </w:r>
      <w:proofErr w:type="gramStart"/>
      <w:r w:rsidR="00297485">
        <w:t>double-jointed</w:t>
      </w:r>
      <w:proofErr w:type="gramEnd"/>
      <w:r w:rsidR="00297485">
        <w:t>”</w:t>
      </w:r>
    </w:p>
    <w:p w:rsidR="00297485" w:rsidRDefault="00297485">
      <w:proofErr w:type="spellStart"/>
      <w:r>
        <w:t>Synarthrosis</w:t>
      </w:r>
      <w:proofErr w:type="spellEnd"/>
    </w:p>
    <w:p w:rsidR="00297485" w:rsidRDefault="00297485">
      <w:proofErr w:type="spellStart"/>
      <w:r>
        <w:t>Amphiarthrosis</w:t>
      </w:r>
      <w:proofErr w:type="spellEnd"/>
    </w:p>
    <w:p w:rsidR="00297485" w:rsidRDefault="00297485">
      <w:proofErr w:type="spellStart"/>
      <w:r>
        <w:t>Diarthrosis</w:t>
      </w:r>
      <w:proofErr w:type="spellEnd"/>
    </w:p>
    <w:p w:rsidR="00297485" w:rsidRDefault="00297485">
      <w:r>
        <w:t>ACI (autologous chondrocyte implantation)</w:t>
      </w:r>
    </w:p>
    <w:p w:rsidR="00297485" w:rsidRDefault="00297485">
      <w:r>
        <w:t>Aspiration of synovial fluid</w:t>
      </w:r>
    </w:p>
    <w:p w:rsidR="00297485" w:rsidRDefault="00297485">
      <w:r>
        <w:t>Arthroscopy</w:t>
      </w:r>
    </w:p>
    <w:p w:rsidR="005E39CC" w:rsidRDefault="00297485">
      <w:r>
        <w:t>Sprain/Strain</w:t>
      </w:r>
      <w:proofErr w:type="gramStart"/>
      <w:r>
        <w:t>/(</w:t>
      </w:r>
      <w:proofErr w:type="gramEnd"/>
      <w:r>
        <w:t>treatment:</w:t>
      </w:r>
    </w:p>
    <w:p w:rsidR="00297485" w:rsidRDefault="00297485" w:rsidP="005E39CC">
      <w:pPr>
        <w:ind w:left="720"/>
      </w:pPr>
      <w:r>
        <w:t>PRICE)</w:t>
      </w:r>
    </w:p>
    <w:p w:rsidR="00297485" w:rsidRDefault="00297485">
      <w:proofErr w:type="gramStart"/>
      <w:r>
        <w:lastRenderedPageBreak/>
        <w:t>bursitis</w:t>
      </w:r>
      <w:proofErr w:type="gramEnd"/>
    </w:p>
    <w:p w:rsidR="00AD523B" w:rsidRDefault="00AD523B" w:rsidP="00AD523B">
      <w:proofErr w:type="gramStart"/>
      <w:r>
        <w:t>tendon</w:t>
      </w:r>
      <w:proofErr w:type="gramEnd"/>
      <w:r>
        <w:t xml:space="preserve"> sheaths</w:t>
      </w:r>
      <w:r w:rsidRPr="00AD523B">
        <w:t xml:space="preserve"> </w:t>
      </w:r>
    </w:p>
    <w:p w:rsidR="00AD523B" w:rsidRDefault="00AD523B" w:rsidP="00AD523B">
      <w:r>
        <w:t xml:space="preserve">Synovial joint types </w:t>
      </w:r>
    </w:p>
    <w:p w:rsidR="00AD523B" w:rsidRDefault="00AD523B">
      <w:r>
        <w:tab/>
        <w:t>Plane</w:t>
      </w:r>
    </w:p>
    <w:p w:rsidR="00AD523B" w:rsidRDefault="00AD523B">
      <w:r>
        <w:tab/>
        <w:t>Hinge</w:t>
      </w:r>
    </w:p>
    <w:p w:rsidR="00AD523B" w:rsidRDefault="00AD523B" w:rsidP="00AD523B">
      <w:pPr>
        <w:ind w:firstLine="720"/>
      </w:pPr>
      <w:r>
        <w:t>Pivot</w:t>
      </w:r>
    </w:p>
    <w:p w:rsidR="00AD523B" w:rsidRDefault="00AD523B">
      <w:r>
        <w:tab/>
      </w:r>
      <w:proofErr w:type="spellStart"/>
      <w:r>
        <w:t>Condyloid</w:t>
      </w:r>
      <w:proofErr w:type="spellEnd"/>
    </w:p>
    <w:p w:rsidR="00AD523B" w:rsidRDefault="00AD523B">
      <w:r>
        <w:tab/>
        <w:t>Saddle</w:t>
      </w:r>
    </w:p>
    <w:p w:rsidR="00AD523B" w:rsidRDefault="00FD3684">
      <w:r>
        <w:tab/>
        <w:t>Bal</w:t>
      </w:r>
      <w:r w:rsidR="00AD523B">
        <w:t>l-and-socket</w:t>
      </w:r>
    </w:p>
    <w:p w:rsidR="00B20F6A" w:rsidRDefault="00B20F6A" w:rsidP="005E39CC">
      <w:pPr>
        <w:ind w:left="180" w:hanging="180"/>
      </w:pPr>
      <w:r>
        <w:t xml:space="preserve">Body Planes </w:t>
      </w:r>
      <w:r w:rsidRPr="005E39CC">
        <w:rPr>
          <w:sz w:val="20"/>
        </w:rPr>
        <w:t xml:space="preserve">(to make sense of motions below); see </w:t>
      </w:r>
      <w:proofErr w:type="spellStart"/>
      <w:r w:rsidRPr="005E39CC">
        <w:rPr>
          <w:sz w:val="20"/>
        </w:rPr>
        <w:t>ch</w:t>
      </w:r>
      <w:proofErr w:type="spellEnd"/>
      <w:r w:rsidRPr="005E39CC">
        <w:rPr>
          <w:sz w:val="20"/>
        </w:rPr>
        <w:t xml:space="preserve"> 1; FIG 1.7, p. 16</w:t>
      </w:r>
    </w:p>
    <w:p w:rsidR="00AD523B" w:rsidRDefault="00AD523B">
      <w:r>
        <w:t>Movements</w:t>
      </w:r>
    </w:p>
    <w:p w:rsidR="00AD523B" w:rsidRDefault="00AD523B">
      <w:r>
        <w:tab/>
        <w:t>Gliding</w:t>
      </w:r>
    </w:p>
    <w:p w:rsidR="00AD523B" w:rsidRDefault="00AD523B" w:rsidP="00AD523B">
      <w:pPr>
        <w:ind w:firstLine="720"/>
      </w:pPr>
      <w:r>
        <w:t>Angular</w:t>
      </w:r>
    </w:p>
    <w:p w:rsidR="00AD523B" w:rsidRDefault="00AD523B" w:rsidP="00AD523B">
      <w:pPr>
        <w:ind w:left="720" w:firstLine="720"/>
      </w:pPr>
      <w:r>
        <w:t>Flexion</w:t>
      </w:r>
    </w:p>
    <w:p w:rsidR="00AD523B" w:rsidRDefault="00AD523B" w:rsidP="00AD523B">
      <w:pPr>
        <w:ind w:left="720" w:firstLine="720"/>
      </w:pPr>
      <w:r>
        <w:t>Lateral flexion</w:t>
      </w:r>
    </w:p>
    <w:p w:rsidR="00AD523B" w:rsidRDefault="00AD523B" w:rsidP="00AD523B">
      <w:pPr>
        <w:ind w:left="720" w:firstLine="720"/>
      </w:pPr>
      <w:r>
        <w:t>Extension</w:t>
      </w:r>
    </w:p>
    <w:p w:rsidR="00AD523B" w:rsidRPr="001B17A7" w:rsidRDefault="00AD523B" w:rsidP="00AD523B">
      <w:pPr>
        <w:ind w:left="720" w:firstLine="720"/>
        <w:rPr>
          <w:sz w:val="18"/>
        </w:rPr>
      </w:pPr>
      <w:r w:rsidRPr="001B17A7">
        <w:rPr>
          <w:sz w:val="18"/>
        </w:rPr>
        <w:t>Hyperextension</w:t>
      </w:r>
    </w:p>
    <w:p w:rsidR="00AD523B" w:rsidRDefault="00AD523B" w:rsidP="00AD523B">
      <w:pPr>
        <w:ind w:left="720" w:firstLine="720"/>
      </w:pPr>
      <w:r>
        <w:t>Abduction</w:t>
      </w:r>
    </w:p>
    <w:p w:rsidR="00AD523B" w:rsidRDefault="00AD523B" w:rsidP="00AD523B">
      <w:pPr>
        <w:ind w:left="720" w:firstLine="720"/>
      </w:pPr>
      <w:r>
        <w:t>Adduction</w:t>
      </w:r>
    </w:p>
    <w:p w:rsidR="00AD523B" w:rsidRPr="005E39CC" w:rsidRDefault="00AD523B" w:rsidP="00AD523B">
      <w:pPr>
        <w:ind w:left="720" w:firstLine="720"/>
        <w:rPr>
          <w:sz w:val="20"/>
        </w:rPr>
      </w:pPr>
      <w:r w:rsidRPr="005E39CC">
        <w:rPr>
          <w:sz w:val="20"/>
        </w:rPr>
        <w:t>Circumduction</w:t>
      </w:r>
      <w:bookmarkStart w:id="0" w:name="_GoBack"/>
      <w:bookmarkEnd w:id="0"/>
    </w:p>
    <w:p w:rsidR="00AD523B" w:rsidRDefault="00AD523B" w:rsidP="00AD523B">
      <w:pPr>
        <w:ind w:firstLine="720"/>
      </w:pPr>
      <w:r>
        <w:t>Rotation</w:t>
      </w:r>
    </w:p>
    <w:p w:rsidR="00AD523B" w:rsidRDefault="00AD523B" w:rsidP="00AD523B">
      <w:pPr>
        <w:ind w:firstLine="720"/>
      </w:pPr>
      <w:r>
        <w:t>Special</w:t>
      </w:r>
    </w:p>
    <w:p w:rsidR="00AD523B" w:rsidRDefault="00AD523B" w:rsidP="00AD523B">
      <w:pPr>
        <w:ind w:firstLine="720"/>
      </w:pPr>
      <w:r>
        <w:tab/>
        <w:t>Elevation</w:t>
      </w:r>
    </w:p>
    <w:p w:rsidR="00AD523B" w:rsidRDefault="00AD523B" w:rsidP="00AD523B">
      <w:pPr>
        <w:ind w:firstLine="720"/>
      </w:pPr>
      <w:r>
        <w:tab/>
        <w:t>Depression</w:t>
      </w:r>
    </w:p>
    <w:p w:rsidR="00AD523B" w:rsidRDefault="00AD523B" w:rsidP="00AD523B">
      <w:pPr>
        <w:ind w:firstLine="720"/>
      </w:pPr>
      <w:r>
        <w:tab/>
        <w:t>Protraction</w:t>
      </w:r>
    </w:p>
    <w:p w:rsidR="00AD523B" w:rsidRDefault="00AD523B" w:rsidP="00AD523B">
      <w:pPr>
        <w:ind w:left="720" w:firstLine="720"/>
      </w:pPr>
      <w:r>
        <w:t>Retraction</w:t>
      </w:r>
    </w:p>
    <w:p w:rsidR="00AD523B" w:rsidRDefault="00AD523B" w:rsidP="00AD523B">
      <w:pPr>
        <w:ind w:left="720" w:firstLine="720"/>
      </w:pPr>
      <w:r>
        <w:t>Inversion</w:t>
      </w:r>
    </w:p>
    <w:p w:rsidR="00AD523B" w:rsidRDefault="00AD523B" w:rsidP="00AD523B">
      <w:pPr>
        <w:ind w:left="720" w:firstLine="720"/>
      </w:pPr>
      <w:r>
        <w:t>Eversion</w:t>
      </w:r>
    </w:p>
    <w:p w:rsidR="00AD523B" w:rsidRPr="005E39CC" w:rsidRDefault="00AD523B" w:rsidP="00AD523B">
      <w:pPr>
        <w:ind w:left="720" w:firstLine="720"/>
        <w:rPr>
          <w:sz w:val="22"/>
        </w:rPr>
      </w:pPr>
      <w:r w:rsidRPr="005E39CC">
        <w:rPr>
          <w:sz w:val="22"/>
        </w:rPr>
        <w:t>Dorsiflexion</w:t>
      </w:r>
    </w:p>
    <w:p w:rsidR="00AD523B" w:rsidRDefault="00AD523B" w:rsidP="00AD523B">
      <w:pPr>
        <w:ind w:left="720" w:firstLine="720"/>
      </w:pPr>
      <w:r>
        <w:t>Plantar flexion</w:t>
      </w:r>
    </w:p>
    <w:p w:rsidR="00AD523B" w:rsidRDefault="00AD523B" w:rsidP="00AD523B">
      <w:pPr>
        <w:ind w:left="720" w:firstLine="720"/>
      </w:pPr>
      <w:r>
        <w:t>Supination</w:t>
      </w:r>
    </w:p>
    <w:p w:rsidR="00AD523B" w:rsidRDefault="00AD523B" w:rsidP="00AD523B">
      <w:pPr>
        <w:ind w:left="720" w:firstLine="720"/>
      </w:pPr>
      <w:r>
        <w:lastRenderedPageBreak/>
        <w:t>Pronation</w:t>
      </w:r>
    </w:p>
    <w:p w:rsidR="00AD523B" w:rsidRDefault="00AD523B" w:rsidP="00AD523B">
      <w:pPr>
        <w:ind w:left="720" w:firstLine="720"/>
      </w:pPr>
      <w:r>
        <w:t>Opposition</w:t>
      </w:r>
    </w:p>
    <w:p w:rsidR="00AD523B" w:rsidRDefault="00580F66" w:rsidP="00B20F6A">
      <w:r>
        <w:t>Ran</w:t>
      </w:r>
      <w:r w:rsidR="00B20F6A">
        <w:t>ge of Motion (ROM)</w:t>
      </w:r>
    </w:p>
    <w:p w:rsidR="00AD523B" w:rsidRPr="005E39CC" w:rsidRDefault="00B20F6A" w:rsidP="005E39CC">
      <w:pPr>
        <w:ind w:left="360"/>
        <w:rPr>
          <w:sz w:val="18"/>
        </w:rPr>
      </w:pPr>
      <w:r w:rsidRPr="005E39CC">
        <w:rPr>
          <w:sz w:val="18"/>
        </w:rPr>
        <w:t>(</w:t>
      </w:r>
      <w:proofErr w:type="gramStart"/>
      <w:r w:rsidRPr="005E39CC">
        <w:rPr>
          <w:sz w:val="18"/>
        </w:rPr>
        <w:t>be</w:t>
      </w:r>
      <w:proofErr w:type="gramEnd"/>
      <w:r w:rsidRPr="005E39CC">
        <w:rPr>
          <w:sz w:val="18"/>
        </w:rPr>
        <w:t xml:space="preserve"> familiar with TABLES 9.3 &amp; 9.4 to identify &amp; distinguish b/w joints)</w:t>
      </w:r>
    </w:p>
    <w:p w:rsidR="00B20F6A" w:rsidRDefault="00B20F6A" w:rsidP="00B20F6A">
      <w:r>
        <w:t>Dislocation</w:t>
      </w:r>
    </w:p>
    <w:p w:rsidR="00B20F6A" w:rsidRDefault="00B20F6A" w:rsidP="00B20F6A">
      <w:r>
        <w:t>Rotator cuff injury</w:t>
      </w:r>
    </w:p>
    <w:p w:rsidR="00B20F6A" w:rsidRDefault="00B20F6A" w:rsidP="00B20F6A">
      <w:r>
        <w:t>Separated shoulder</w:t>
      </w:r>
    </w:p>
    <w:p w:rsidR="00B20F6A" w:rsidRDefault="00B20F6A" w:rsidP="00B20F6A">
      <w:r>
        <w:t>Torn glenoid labrum</w:t>
      </w:r>
    </w:p>
    <w:p w:rsidR="00B20F6A" w:rsidRDefault="00B20F6A" w:rsidP="00B20F6A">
      <w:r>
        <w:t>Tennis elbow</w:t>
      </w:r>
    </w:p>
    <w:p w:rsidR="00B20F6A" w:rsidRDefault="00B20F6A" w:rsidP="00B20F6A">
      <w:r>
        <w:t>Little-league elbow</w:t>
      </w:r>
    </w:p>
    <w:p w:rsidR="00B20F6A" w:rsidRDefault="00B20F6A" w:rsidP="00B20F6A">
      <w:r>
        <w:t>Dislocated elbow</w:t>
      </w:r>
    </w:p>
    <w:p w:rsidR="00B20F6A" w:rsidRDefault="00B20F6A" w:rsidP="00B20F6A">
      <w:r>
        <w:t>Swollen knee</w:t>
      </w:r>
    </w:p>
    <w:p w:rsidR="00B20F6A" w:rsidRDefault="00B20F6A" w:rsidP="00B20F6A">
      <w:r>
        <w:t>“</w:t>
      </w:r>
      <w:proofErr w:type="gramStart"/>
      <w:r>
        <w:t>unhappy</w:t>
      </w:r>
      <w:proofErr w:type="gramEnd"/>
      <w:r>
        <w:t xml:space="preserve"> triad”</w:t>
      </w:r>
    </w:p>
    <w:p w:rsidR="00B20F6A" w:rsidRDefault="00B20F6A" w:rsidP="00B20F6A">
      <w:r>
        <w:t>Dislocated knee</w:t>
      </w:r>
    </w:p>
    <w:p w:rsidR="00B20F6A" w:rsidRDefault="00B20F6A" w:rsidP="00B20F6A">
      <w:r>
        <w:t>Arthroplasty</w:t>
      </w:r>
    </w:p>
    <w:p w:rsidR="00B20F6A" w:rsidRDefault="00B20F6A" w:rsidP="007627A0">
      <w:pPr>
        <w:ind w:left="360" w:hanging="360"/>
      </w:pPr>
      <w:r>
        <w:t xml:space="preserve">Partial/total hip </w:t>
      </w:r>
      <w:r w:rsidR="007627A0">
        <w:t xml:space="preserve">  </w:t>
      </w:r>
      <w:r>
        <w:t>replacements</w:t>
      </w:r>
    </w:p>
    <w:p w:rsidR="00B20F6A" w:rsidRDefault="00B20F6A" w:rsidP="00B20F6A">
      <w:r>
        <w:t>Knee replacements</w:t>
      </w:r>
    </w:p>
    <w:p w:rsidR="00B20F6A" w:rsidRDefault="005E39CC" w:rsidP="00B20F6A">
      <w:r>
        <w:t xml:space="preserve">   </w:t>
      </w:r>
      <w:r w:rsidR="00B20F6A">
        <w:t>Partial/</w:t>
      </w:r>
      <w:proofErr w:type="spellStart"/>
      <w:r w:rsidR="00B20F6A">
        <w:t>unicompartmental</w:t>
      </w:r>
      <w:proofErr w:type="spellEnd"/>
    </w:p>
    <w:p w:rsidR="00B20F6A" w:rsidRDefault="00B20F6A" w:rsidP="00B20F6A">
      <w:proofErr w:type="gramStart"/>
      <w:r>
        <w:t>rheumatism</w:t>
      </w:r>
      <w:proofErr w:type="gramEnd"/>
    </w:p>
    <w:p w:rsidR="00B20F6A" w:rsidRDefault="00B20F6A" w:rsidP="00AD523B">
      <w:proofErr w:type="gramStart"/>
      <w:r>
        <w:t>arthritis</w:t>
      </w:r>
      <w:proofErr w:type="gramEnd"/>
    </w:p>
    <w:p w:rsidR="00B20F6A" w:rsidRDefault="00B20F6A" w:rsidP="00AD523B">
      <w:proofErr w:type="gramStart"/>
      <w:r>
        <w:t>osteoarthritis</w:t>
      </w:r>
      <w:proofErr w:type="gramEnd"/>
    </w:p>
    <w:p w:rsidR="00B20F6A" w:rsidRDefault="00B20F6A" w:rsidP="00AD523B">
      <w:proofErr w:type="gramStart"/>
      <w:r>
        <w:t>rheumatoid</w:t>
      </w:r>
      <w:proofErr w:type="gramEnd"/>
      <w:r>
        <w:t xml:space="preserve"> arthritis</w:t>
      </w:r>
    </w:p>
    <w:p w:rsidR="00B20F6A" w:rsidRDefault="00B20F6A" w:rsidP="00AD523B">
      <w:proofErr w:type="gramStart"/>
      <w:r>
        <w:t>gout</w:t>
      </w:r>
      <w:proofErr w:type="gramEnd"/>
    </w:p>
    <w:p w:rsidR="00B20F6A" w:rsidRDefault="00B20F6A" w:rsidP="00AD523B">
      <w:proofErr w:type="gramStart"/>
      <w:r>
        <w:t>gouty</w:t>
      </w:r>
      <w:proofErr w:type="gramEnd"/>
      <w:r>
        <w:t xml:space="preserve"> arthritis</w:t>
      </w:r>
    </w:p>
    <w:p w:rsidR="00B20F6A" w:rsidRDefault="00B20F6A" w:rsidP="00AD523B">
      <w:r>
        <w:t>Lyme disease</w:t>
      </w:r>
    </w:p>
    <w:p w:rsidR="00B20F6A" w:rsidRDefault="00B20F6A" w:rsidP="00AD523B">
      <w:r>
        <w:t>Ankylosing spondylitis</w:t>
      </w:r>
    </w:p>
    <w:p w:rsidR="00B20F6A" w:rsidRDefault="005E39CC" w:rsidP="00AD523B">
      <w:r>
        <w:t>Arthralgia</w:t>
      </w:r>
    </w:p>
    <w:p w:rsidR="005E39CC" w:rsidRDefault="005E39CC" w:rsidP="00AD523B">
      <w:proofErr w:type="spellStart"/>
      <w:r>
        <w:t>Bursectomy</w:t>
      </w:r>
      <w:proofErr w:type="spellEnd"/>
    </w:p>
    <w:p w:rsidR="005E39CC" w:rsidRDefault="005E39CC" w:rsidP="00AD523B">
      <w:proofErr w:type="spellStart"/>
      <w:r>
        <w:t>Chondritis</w:t>
      </w:r>
      <w:proofErr w:type="spellEnd"/>
    </w:p>
    <w:p w:rsidR="005E39CC" w:rsidRDefault="005E39CC" w:rsidP="00AD523B">
      <w:r>
        <w:t>Subluxation</w:t>
      </w:r>
    </w:p>
    <w:p w:rsidR="005E39CC" w:rsidRDefault="005E39CC" w:rsidP="00AD523B">
      <w:r>
        <w:t>Synovitis</w:t>
      </w:r>
    </w:p>
    <w:p w:rsidR="005E39CC" w:rsidRDefault="005E39CC" w:rsidP="00AD523B">
      <w:pPr>
        <w:sectPr w:rsidR="005E39CC" w:rsidSect="005E39CC">
          <w:type w:val="continuous"/>
          <w:pgSz w:w="12240" w:h="15840"/>
          <w:pgMar w:top="1260" w:right="1440" w:bottom="1440" w:left="1440" w:header="720" w:footer="720" w:gutter="0"/>
          <w:cols w:num="3" w:space="720"/>
          <w:docGrid w:linePitch="360"/>
        </w:sectPr>
      </w:pPr>
    </w:p>
    <w:p w:rsidR="005E39CC" w:rsidRDefault="005E39CC" w:rsidP="00AD523B"/>
    <w:p w:rsidR="005E39CC" w:rsidRDefault="005E39CC" w:rsidP="00AD523B">
      <w:pPr>
        <w:rPr>
          <w:b/>
          <w:sz w:val="32"/>
        </w:rPr>
      </w:pPr>
    </w:p>
    <w:p w:rsidR="005E39CC" w:rsidRPr="005E39CC" w:rsidRDefault="005E39CC" w:rsidP="005E39CC">
      <w:pPr>
        <w:ind w:left="-450" w:right="-360"/>
        <w:rPr>
          <w:b/>
          <w:sz w:val="32"/>
        </w:rPr>
      </w:pPr>
      <w:r w:rsidRPr="005E39CC">
        <w:rPr>
          <w:b/>
          <w:sz w:val="32"/>
        </w:rPr>
        <w:t>THINGS you MUST know:</w:t>
      </w:r>
    </w:p>
    <w:p w:rsidR="005E39CC" w:rsidRDefault="005E39CC" w:rsidP="00AD523B"/>
    <w:p w:rsidR="005E39CC" w:rsidRDefault="005E39CC" w:rsidP="00AD523B">
      <w:r>
        <w:t>1.</w:t>
      </w:r>
      <w:r w:rsidR="009F2389">
        <w:t xml:space="preserve"> </w:t>
      </w:r>
      <w:proofErr w:type="gramStart"/>
      <w:r w:rsidR="009F2389">
        <w:t>vocab</w:t>
      </w:r>
      <w:proofErr w:type="gramEnd"/>
      <w:r w:rsidR="009F2389">
        <w:t>, vocab (well, you know by now)</w:t>
      </w:r>
    </w:p>
    <w:p w:rsidR="009F2389" w:rsidRDefault="009F2389" w:rsidP="00AD523B">
      <w:r>
        <w:t xml:space="preserve">2. Distinguish </w:t>
      </w:r>
      <w:proofErr w:type="gramStart"/>
      <w:r>
        <w:t>between  structural</w:t>
      </w:r>
      <w:proofErr w:type="gramEnd"/>
      <w:r>
        <w:t xml:space="preserve">  joint classifications (by </w:t>
      </w:r>
      <w:proofErr w:type="spellStart"/>
      <w:r>
        <w:t>desc</w:t>
      </w:r>
      <w:proofErr w:type="spellEnd"/>
      <w:r>
        <w:t xml:space="preserve">. </w:t>
      </w:r>
      <w:proofErr w:type="gramStart"/>
      <w:r>
        <w:t xml:space="preserve">&amp; </w:t>
      </w:r>
      <w:proofErr w:type="spellStart"/>
      <w:r>
        <w:t>eg</w:t>
      </w:r>
      <w:proofErr w:type="spellEnd"/>
      <w:r>
        <w:t>).</w:t>
      </w:r>
      <w:proofErr w:type="gramEnd"/>
      <w:r>
        <w:t xml:space="preserve"> [F</w:t>
      </w:r>
      <w:proofErr w:type="gramStart"/>
      <w:r>
        <w:t>,C,S</w:t>
      </w:r>
      <w:proofErr w:type="gramEnd"/>
      <w:r>
        <w:t>]</w:t>
      </w:r>
    </w:p>
    <w:p w:rsidR="009F2389" w:rsidRDefault="009F2389" w:rsidP="009F2389">
      <w:r>
        <w:t xml:space="preserve">3. Distinguish between functional (degree of movement) joint classifications (by </w:t>
      </w:r>
      <w:proofErr w:type="spellStart"/>
      <w:r>
        <w:t>desc</w:t>
      </w:r>
      <w:proofErr w:type="spellEnd"/>
      <w:r>
        <w:t xml:space="preserve">. </w:t>
      </w:r>
      <w:proofErr w:type="gramStart"/>
      <w:r>
        <w:t xml:space="preserve">&amp; </w:t>
      </w:r>
      <w:proofErr w:type="spellStart"/>
      <w:r>
        <w:t>eg</w:t>
      </w:r>
      <w:proofErr w:type="spellEnd"/>
      <w:r>
        <w:t>).</w:t>
      </w:r>
      <w:proofErr w:type="gramEnd"/>
      <w:r>
        <w:t xml:space="preserve"> [S</w:t>
      </w:r>
      <w:proofErr w:type="gramStart"/>
      <w:r>
        <w:t>,A,D</w:t>
      </w:r>
      <w:proofErr w:type="gramEnd"/>
      <w:r>
        <w:t>]</w:t>
      </w:r>
    </w:p>
    <w:p w:rsidR="009F2389" w:rsidRDefault="009F2389" w:rsidP="009F2389">
      <w:r>
        <w:t xml:space="preserve">4. Distinguish between functional (type of movement) joint classifications (by </w:t>
      </w:r>
      <w:proofErr w:type="spellStart"/>
      <w:r>
        <w:t>desc</w:t>
      </w:r>
      <w:proofErr w:type="spellEnd"/>
      <w:r>
        <w:t xml:space="preserve">. </w:t>
      </w:r>
      <w:proofErr w:type="gramStart"/>
      <w:r>
        <w:t xml:space="preserve">&amp; </w:t>
      </w:r>
      <w:proofErr w:type="spellStart"/>
      <w:r>
        <w:t>eg</w:t>
      </w:r>
      <w:proofErr w:type="spellEnd"/>
      <w:r>
        <w:t>).</w:t>
      </w:r>
      <w:proofErr w:type="gramEnd"/>
      <w:r>
        <w:t xml:space="preserve"> [</w:t>
      </w:r>
      <w:proofErr w:type="spellStart"/>
      <w:r>
        <w:t>P</w:t>
      </w:r>
      <w:proofErr w:type="gramStart"/>
      <w:r>
        <w:t>,</w:t>
      </w:r>
      <w:r w:rsidR="00316D5A">
        <w:t>H,Pi,C,B</w:t>
      </w:r>
      <w:proofErr w:type="gramEnd"/>
      <w:r w:rsidR="00316D5A">
        <w:t>&amp;S</w:t>
      </w:r>
      <w:proofErr w:type="spellEnd"/>
      <w:r w:rsidR="00316D5A">
        <w:t>]</w:t>
      </w:r>
    </w:p>
    <w:p w:rsidR="009F2389" w:rsidRDefault="009F2389" w:rsidP="00316D5A">
      <w:pPr>
        <w:tabs>
          <w:tab w:val="left" w:pos="3104"/>
        </w:tabs>
      </w:pPr>
      <w:r>
        <w:t xml:space="preserve">5. </w:t>
      </w:r>
      <w:r w:rsidR="00316D5A">
        <w:t xml:space="preserve">The Subcategories of structural joint types (Sutures, Syndesmoses; </w:t>
      </w:r>
      <w:proofErr w:type="spellStart"/>
      <w:r w:rsidR="00316D5A">
        <w:t>snchondroses</w:t>
      </w:r>
      <w:proofErr w:type="spellEnd"/>
      <w:r w:rsidR="00316D5A">
        <w:t>, symphyses)</w:t>
      </w:r>
    </w:p>
    <w:p w:rsidR="00316D5A" w:rsidRDefault="00316D5A" w:rsidP="00316D5A">
      <w:pPr>
        <w:tabs>
          <w:tab w:val="left" w:pos="3104"/>
        </w:tabs>
      </w:pPr>
      <w:r>
        <w:t>6. Characteristics of Synovial joints.</w:t>
      </w:r>
    </w:p>
    <w:p w:rsidR="00316D5A" w:rsidRDefault="00316D5A" w:rsidP="00316D5A">
      <w:pPr>
        <w:tabs>
          <w:tab w:val="left" w:pos="3104"/>
        </w:tabs>
      </w:pPr>
      <w:r>
        <w:t xml:space="preserve">7. The many clinical connections (see slides in </w:t>
      </w:r>
      <w:proofErr w:type="spellStart"/>
      <w:r>
        <w:t>ppt</w:t>
      </w:r>
      <w:proofErr w:type="spellEnd"/>
      <w:r>
        <w:t xml:space="preserve"> or blue boxes in textbook)</w:t>
      </w:r>
    </w:p>
    <w:p w:rsidR="00316D5A" w:rsidRDefault="00553ED7" w:rsidP="00316D5A">
      <w:pPr>
        <w:tabs>
          <w:tab w:val="left" w:pos="3104"/>
        </w:tabs>
      </w:pPr>
      <w:r>
        <w:t>8. Motions at joints (see TABLE 9.1)</w:t>
      </w:r>
    </w:p>
    <w:p w:rsidR="00316D5A" w:rsidRDefault="00316D5A" w:rsidP="00316D5A">
      <w:pPr>
        <w:tabs>
          <w:tab w:val="left" w:pos="3104"/>
        </w:tabs>
      </w:pPr>
      <w:r>
        <w:t>9. The science of knuckle cracking…</w:t>
      </w:r>
    </w:p>
    <w:p w:rsidR="00316D5A" w:rsidRDefault="00316D5A" w:rsidP="00316D5A">
      <w:pPr>
        <w:tabs>
          <w:tab w:val="left" w:pos="3104"/>
        </w:tabs>
      </w:pPr>
      <w:r>
        <w:t xml:space="preserve">10. </w:t>
      </w:r>
      <w:r w:rsidR="00B92DB3">
        <w:t>Functions of the menisci</w:t>
      </w:r>
      <w:r w:rsidR="00553ED7">
        <w:t xml:space="preserve">, </w:t>
      </w:r>
      <w:proofErr w:type="spellStart"/>
      <w:r w:rsidR="00553ED7">
        <w:t>bursae</w:t>
      </w:r>
      <w:proofErr w:type="spellEnd"/>
      <w:r w:rsidR="00553ED7">
        <w:t xml:space="preserve"> &amp; synovial fluid</w:t>
      </w:r>
      <w:r w:rsidR="00B92DB3">
        <w:t>.</w:t>
      </w:r>
    </w:p>
    <w:p w:rsidR="00B92DB3" w:rsidRDefault="00B92DB3" w:rsidP="00316D5A">
      <w:pPr>
        <w:tabs>
          <w:tab w:val="left" w:pos="3104"/>
        </w:tabs>
      </w:pPr>
      <w:r>
        <w:t xml:space="preserve">11. </w:t>
      </w:r>
      <w:r w:rsidR="00482577">
        <w:t>Factors affecting ROM.</w:t>
      </w:r>
    </w:p>
    <w:p w:rsidR="00482577" w:rsidRDefault="00482577" w:rsidP="00316D5A">
      <w:pPr>
        <w:tabs>
          <w:tab w:val="left" w:pos="3104"/>
        </w:tabs>
      </w:pPr>
      <w:r>
        <w:t xml:space="preserve">12. </w:t>
      </w:r>
      <w:r w:rsidR="00053C6E">
        <w:t>Recognize motions at a joint based on pictures (text pp. 296-300)</w:t>
      </w:r>
    </w:p>
    <w:p w:rsidR="00053C6E" w:rsidRDefault="00053C6E" w:rsidP="00316D5A">
      <w:pPr>
        <w:tabs>
          <w:tab w:val="left" w:pos="3104"/>
        </w:tabs>
      </w:pPr>
      <w:r>
        <w:t>13. Particulars of the selected joints of the body –</w:t>
      </w:r>
      <w:proofErr w:type="spellStart"/>
      <w:r>
        <w:t>partic</w:t>
      </w:r>
      <w:proofErr w:type="spellEnd"/>
      <w:r>
        <w:t xml:space="preserve">. </w:t>
      </w:r>
      <w:proofErr w:type="gramStart"/>
      <w:r>
        <w:t>knee</w:t>
      </w:r>
      <w:proofErr w:type="gramEnd"/>
      <w:r>
        <w:t xml:space="preserve"> (TM, Shoulder, </w:t>
      </w:r>
      <w:r w:rsidRPr="00053C6E">
        <w:rPr>
          <w:b/>
        </w:rPr>
        <w:t>Knee</w:t>
      </w:r>
      <w:r>
        <w:t>, Elbow, Hip)</w:t>
      </w:r>
    </w:p>
    <w:p w:rsidR="00AD523B" w:rsidRDefault="00053C6E" w:rsidP="00053C6E">
      <w:pPr>
        <w:tabs>
          <w:tab w:val="left" w:pos="3104"/>
        </w:tabs>
      </w:pPr>
      <w:r>
        <w:t xml:space="preserve">14.  </w:t>
      </w:r>
      <w:proofErr w:type="gramStart"/>
      <w:r>
        <w:t>vocabulary</w:t>
      </w:r>
      <w:proofErr w:type="gramEnd"/>
      <w:r>
        <w:t>.</w:t>
      </w:r>
    </w:p>
    <w:p w:rsidR="00553ED7" w:rsidRDefault="00553ED7" w:rsidP="00AD523B"/>
    <w:p w:rsidR="00553ED7" w:rsidRDefault="00553ED7" w:rsidP="00AD523B"/>
    <w:p w:rsidR="00553ED7" w:rsidRDefault="00553ED7" w:rsidP="00AD523B">
      <w:r>
        <w:t>FIGURES with WHICH to be FAMILIAR:</w:t>
      </w:r>
    </w:p>
    <w:p w:rsidR="00553ED7" w:rsidRDefault="00553ED7" w:rsidP="00AD523B"/>
    <w:p w:rsidR="00053C6E" w:rsidRDefault="00053C6E" w:rsidP="00AD523B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37465</wp:posOffset>
            </wp:positionV>
            <wp:extent cx="3507740" cy="3740150"/>
            <wp:effectExtent l="19050" t="0" r="0" b="0"/>
            <wp:wrapTight wrapText="bothSides">
              <wp:wrapPolygon edited="0">
                <wp:start x="-117" y="0"/>
                <wp:lineTo x="-117" y="21453"/>
                <wp:lineTo x="21584" y="21453"/>
                <wp:lineTo x="21584" y="0"/>
                <wp:lineTo x="-11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3C6E" w:rsidRDefault="00053C6E" w:rsidP="00AD523B"/>
    <w:p w:rsidR="00053C6E" w:rsidRDefault="00053C6E" w:rsidP="00AD523B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90805</wp:posOffset>
            </wp:positionV>
            <wp:extent cx="2094230" cy="3218180"/>
            <wp:effectExtent l="19050" t="0" r="1270" b="0"/>
            <wp:wrapTight wrapText="bothSides">
              <wp:wrapPolygon edited="0">
                <wp:start x="-196" y="0"/>
                <wp:lineTo x="-196" y="21481"/>
                <wp:lineTo x="21613" y="21481"/>
                <wp:lineTo x="21613" y="0"/>
                <wp:lineTo x="-196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3C6E" w:rsidRDefault="00053C6E" w:rsidP="00AD523B"/>
    <w:p w:rsidR="00053C6E" w:rsidRDefault="00053C6E" w:rsidP="00AD523B"/>
    <w:p w:rsidR="00053C6E" w:rsidRDefault="00053C6E" w:rsidP="00AD523B"/>
    <w:p w:rsidR="00053C6E" w:rsidRDefault="00053C6E" w:rsidP="00AD523B"/>
    <w:p w:rsidR="00053C6E" w:rsidRDefault="00053C6E" w:rsidP="00AD523B"/>
    <w:p w:rsidR="00053C6E" w:rsidRDefault="00053C6E" w:rsidP="00AD523B"/>
    <w:p w:rsidR="00053C6E" w:rsidRDefault="001B17A7" w:rsidP="00AD523B">
      <w:r>
        <w:rPr>
          <w:noProof/>
          <w:color w:val="FFFFFF" w:themeColor="background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.4pt;margin-top:3.15pt;width:51.45pt;height:.05pt;z-index:251663360" o:connectortype="straight" strokecolor="white [3212]" strokeweight="2pt">
            <v:stroke endarrow="block"/>
          </v:shape>
        </w:pict>
      </w:r>
    </w:p>
    <w:p w:rsidR="00053C6E" w:rsidRDefault="00053C6E" w:rsidP="00AD523B"/>
    <w:p w:rsidR="00053C6E" w:rsidRDefault="00053C6E" w:rsidP="00AD523B"/>
    <w:p w:rsidR="00053C6E" w:rsidRDefault="00053C6E" w:rsidP="00AD523B"/>
    <w:p w:rsidR="00053C6E" w:rsidRDefault="00053C6E" w:rsidP="00AD523B"/>
    <w:p w:rsidR="00053C6E" w:rsidRDefault="00053C6E" w:rsidP="00AD523B"/>
    <w:p w:rsidR="00053C6E" w:rsidRDefault="00053C6E" w:rsidP="00AD523B"/>
    <w:p w:rsidR="00053C6E" w:rsidRDefault="00053C6E" w:rsidP="00AD523B"/>
    <w:p w:rsidR="00053C6E" w:rsidRDefault="00053C6E" w:rsidP="00AD523B"/>
    <w:p w:rsidR="00053C6E" w:rsidRDefault="00053C6E" w:rsidP="00AD523B"/>
    <w:p w:rsidR="00053C6E" w:rsidRDefault="00053C6E" w:rsidP="00AD523B"/>
    <w:p w:rsidR="000F7C43" w:rsidRDefault="000F7C43" w:rsidP="00AD523B"/>
    <w:p w:rsidR="000F7C43" w:rsidRDefault="000F7C43" w:rsidP="00AD523B"/>
    <w:p w:rsidR="00053C6E" w:rsidRDefault="00053C6E" w:rsidP="00AD523B">
      <w:r>
        <w:t>LEFT</w:t>
      </w:r>
      <w:r w:rsidR="000F7C43">
        <w:t>: types of Synovial joints</w:t>
      </w:r>
    </w:p>
    <w:p w:rsidR="000F7C43" w:rsidRDefault="000F7C43" w:rsidP="00AD523B">
      <w:r>
        <w:t>RIGHT: anatomy of the Knee (see FIG. 9.15 in text, p 317 for aid.</w:t>
      </w:r>
    </w:p>
    <w:p w:rsidR="00553ED7" w:rsidRDefault="00553ED7" w:rsidP="00AD523B"/>
    <w:sectPr w:rsidR="00553ED7" w:rsidSect="005E39CC">
      <w:type w:val="continuous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7485"/>
    <w:rsid w:val="00053C6E"/>
    <w:rsid w:val="000F2905"/>
    <w:rsid w:val="000F7C43"/>
    <w:rsid w:val="001B17A7"/>
    <w:rsid w:val="00297485"/>
    <w:rsid w:val="00316D5A"/>
    <w:rsid w:val="003D069B"/>
    <w:rsid w:val="00482577"/>
    <w:rsid w:val="00553ED7"/>
    <w:rsid w:val="00580F66"/>
    <w:rsid w:val="005E39CC"/>
    <w:rsid w:val="007627A0"/>
    <w:rsid w:val="009F2389"/>
    <w:rsid w:val="00AD523B"/>
    <w:rsid w:val="00B20F6A"/>
    <w:rsid w:val="00B92DB3"/>
    <w:rsid w:val="00F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7C23CF4F.dotm</Template>
  <TotalTime>87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daddyman</dc:creator>
  <cp:lastModifiedBy>Chris Eckart</cp:lastModifiedBy>
  <cp:revision>8</cp:revision>
  <dcterms:created xsi:type="dcterms:W3CDTF">2015-02-16T16:22:00Z</dcterms:created>
  <dcterms:modified xsi:type="dcterms:W3CDTF">2015-05-01T18:47:00Z</dcterms:modified>
</cp:coreProperties>
</file>