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10" w:rsidRDefault="009B5F10" w:rsidP="009B5F10">
      <w:r>
        <w:rPr>
          <w:noProof/>
        </w:rPr>
        <w:drawing>
          <wp:anchor distT="0" distB="0" distL="114300" distR="114300" simplePos="0" relativeHeight="251659264" behindDoc="1" locked="0" layoutInCell="1" allowOverlap="1" wp14:anchorId="7A40E80F" wp14:editId="27137034">
            <wp:simplePos x="0" y="0"/>
            <wp:positionH relativeFrom="column">
              <wp:posOffset>-742950</wp:posOffset>
            </wp:positionH>
            <wp:positionV relativeFrom="paragraph">
              <wp:posOffset>-161925</wp:posOffset>
            </wp:positionV>
            <wp:extent cx="885825" cy="1076325"/>
            <wp:effectExtent l="19050" t="0" r="9525" b="0"/>
            <wp:wrapTight wrapText="bothSides">
              <wp:wrapPolygon edited="0">
                <wp:start x="-465" y="0"/>
                <wp:lineTo x="-465" y="21409"/>
                <wp:lineTo x="21832" y="21409"/>
                <wp:lineTo x="21832" y="0"/>
                <wp:lineTo x="-465" y="0"/>
              </wp:wrapPolygon>
            </wp:wrapTight>
            <wp:docPr id="12" name="Picture 1" descr="http://media.wiley.com/product_data/coverImage300/78/EHEP0015/EHEP001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wiley.com/product_data/coverImage300/78/EHEP0015/EHEP00157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Anatomy &amp; Physiology</w:t>
      </w:r>
      <w:r>
        <w:tab/>
      </w:r>
      <w:r>
        <w:tab/>
      </w:r>
      <w:r>
        <w:tab/>
      </w:r>
      <w:r>
        <w:tab/>
        <w:t xml:space="preserve">                                    STUDY GUIDE</w:t>
      </w:r>
    </w:p>
    <w:p w:rsidR="009B5F10" w:rsidRDefault="009B5F10" w:rsidP="009B5F10">
      <w:proofErr w:type="spellStart"/>
      <w:proofErr w:type="gramStart"/>
      <w:r>
        <w:t>mr</w:t>
      </w:r>
      <w:proofErr w:type="spellEnd"/>
      <w:proofErr w:type="gramEnd"/>
      <w:r>
        <w:t xml:space="preserve"> e ~ SRCS</w:t>
      </w:r>
      <w:r w:rsidR="00E95236">
        <w:tab/>
      </w:r>
      <w:r w:rsidR="00E95236">
        <w:tab/>
      </w:r>
      <w:r w:rsidR="00E95236">
        <w:tab/>
      </w:r>
      <w:r w:rsidR="00E95236">
        <w:tab/>
      </w:r>
      <w:r w:rsidR="00E95236">
        <w:tab/>
      </w:r>
      <w:r w:rsidR="00E95236">
        <w:tab/>
      </w:r>
      <w:r w:rsidR="00E95236">
        <w:tab/>
      </w:r>
      <w:r w:rsidR="00E95236">
        <w:tab/>
      </w:r>
      <w:r w:rsidR="00E95236">
        <w:tab/>
        <w:t xml:space="preserve">      chapter </w:t>
      </w:r>
      <w:r w:rsidR="00D76A53">
        <w:t>4</w:t>
      </w:r>
      <w:r w:rsidR="00E95236">
        <w:t xml:space="preserve"> test</w:t>
      </w:r>
    </w:p>
    <w:p w:rsidR="009B5F10" w:rsidRDefault="004B163B" w:rsidP="009B5F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D76A53">
        <w:t>67</w:t>
      </w:r>
      <w:r>
        <w:t xml:space="preserve"> multiple choice</w:t>
      </w:r>
    </w:p>
    <w:p w:rsidR="004B163B" w:rsidRDefault="009B5F10" w:rsidP="009B5F10">
      <w:pPr>
        <w:rPr>
          <w:b/>
          <w:sz w:val="32"/>
        </w:rPr>
      </w:pPr>
      <w:r>
        <w:rPr>
          <w:b/>
          <w:sz w:val="32"/>
        </w:rPr>
        <w:t>A&amp;</w:t>
      </w:r>
      <w:r w:rsidRPr="000211A3">
        <w:rPr>
          <w:b/>
          <w:sz w:val="32"/>
        </w:rPr>
        <w:t xml:space="preserve">P </w:t>
      </w:r>
      <w:r>
        <w:rPr>
          <w:b/>
          <w:sz w:val="32"/>
        </w:rPr>
        <w:t xml:space="preserve">chapter </w:t>
      </w:r>
      <w:r w:rsidR="00D76A53">
        <w:rPr>
          <w:b/>
          <w:sz w:val="32"/>
        </w:rPr>
        <w:t>4</w:t>
      </w:r>
      <w:r>
        <w:rPr>
          <w:b/>
          <w:sz w:val="32"/>
        </w:rPr>
        <w:t xml:space="preserve">: </w:t>
      </w:r>
      <w:r w:rsidR="00D76A53">
        <w:rPr>
          <w:b/>
          <w:sz w:val="32"/>
        </w:rPr>
        <w:t>Tissues</w:t>
      </w:r>
    </w:p>
    <w:p w:rsidR="009B5F10" w:rsidRDefault="009B5F10" w:rsidP="009B5F10">
      <w:pPr>
        <w:rPr>
          <w:b/>
          <w:sz w:val="32"/>
        </w:rPr>
      </w:pPr>
    </w:p>
    <w:p w:rsidR="009B5F10" w:rsidRDefault="009B5F10" w:rsidP="009B5F10">
      <w:pPr>
        <w:rPr>
          <w:b/>
          <w:sz w:val="32"/>
        </w:rPr>
      </w:pPr>
      <w:proofErr w:type="gramStart"/>
      <w:r>
        <w:rPr>
          <w:b/>
          <w:sz w:val="32"/>
        </w:rPr>
        <w:t>vocab</w:t>
      </w:r>
      <w:proofErr w:type="gramEnd"/>
    </w:p>
    <w:p w:rsidR="009B5F10" w:rsidRDefault="009B5F10" w:rsidP="009B5F10"/>
    <w:p w:rsidR="006A70E3" w:rsidRDefault="006A70E3" w:rsidP="009B5F10">
      <w:pPr>
        <w:sectPr w:rsidR="006A70E3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5F10" w:rsidRDefault="00D76A53" w:rsidP="009B5F10">
      <w:proofErr w:type="gramStart"/>
      <w:r>
        <w:lastRenderedPageBreak/>
        <w:t>epithelial</w:t>
      </w:r>
      <w:proofErr w:type="gramEnd"/>
      <w:r>
        <w:t xml:space="preserve"> tissue</w:t>
      </w:r>
    </w:p>
    <w:p w:rsidR="009B5F10" w:rsidRDefault="00D76A53" w:rsidP="009B5F10">
      <w:proofErr w:type="gramStart"/>
      <w:r>
        <w:t>connective</w:t>
      </w:r>
      <w:proofErr w:type="gramEnd"/>
      <w:r>
        <w:t xml:space="preserve"> tissue</w:t>
      </w:r>
    </w:p>
    <w:p w:rsidR="009B5F10" w:rsidRDefault="00D76A53" w:rsidP="009B5F10">
      <w:proofErr w:type="gramStart"/>
      <w:r>
        <w:t>muscle</w:t>
      </w:r>
      <w:proofErr w:type="gramEnd"/>
      <w:r>
        <w:t xml:space="preserve"> tissue</w:t>
      </w:r>
    </w:p>
    <w:p w:rsidR="009B5F10" w:rsidRDefault="00D76A53" w:rsidP="009B5F10">
      <w:proofErr w:type="gramStart"/>
      <w:r>
        <w:t>nervous</w:t>
      </w:r>
      <w:proofErr w:type="gramEnd"/>
    </w:p>
    <w:p w:rsidR="009B5F10" w:rsidRDefault="00D76A53" w:rsidP="00FF4368">
      <w:pPr>
        <w:ind w:left="270" w:hanging="270"/>
      </w:pPr>
      <w:proofErr w:type="gramStart"/>
      <w:r>
        <w:t>tight</w:t>
      </w:r>
      <w:proofErr w:type="gramEnd"/>
      <w:r>
        <w:t xml:space="preserve"> junction</w:t>
      </w:r>
    </w:p>
    <w:p w:rsidR="009B5F10" w:rsidRDefault="00D76A53" w:rsidP="00FF4368">
      <w:proofErr w:type="gramStart"/>
      <w:r>
        <w:t>gap</w:t>
      </w:r>
      <w:proofErr w:type="gramEnd"/>
      <w:r>
        <w:t xml:space="preserve"> junction</w:t>
      </w:r>
    </w:p>
    <w:p w:rsidR="00611314" w:rsidRDefault="00D76A53" w:rsidP="009B5F10">
      <w:proofErr w:type="spellStart"/>
      <w:proofErr w:type="gramStart"/>
      <w:r>
        <w:t>adherens</w:t>
      </w:r>
      <w:proofErr w:type="spellEnd"/>
      <w:proofErr w:type="gramEnd"/>
      <w:r>
        <w:t xml:space="preserve"> junction</w:t>
      </w:r>
    </w:p>
    <w:p w:rsidR="00611314" w:rsidRDefault="00D76A53" w:rsidP="009B5F10">
      <w:proofErr w:type="gramStart"/>
      <w:r>
        <w:t>desmosomes</w:t>
      </w:r>
      <w:proofErr w:type="gramEnd"/>
    </w:p>
    <w:p w:rsidR="00611314" w:rsidRDefault="00D76A53" w:rsidP="009B5F10">
      <w:proofErr w:type="spellStart"/>
      <w:proofErr w:type="gramStart"/>
      <w:r>
        <w:t>hemidesmosomes</w:t>
      </w:r>
      <w:proofErr w:type="spellEnd"/>
      <w:proofErr w:type="gramEnd"/>
    </w:p>
    <w:p w:rsidR="00611314" w:rsidRDefault="00D76A53" w:rsidP="009B5F10">
      <w:proofErr w:type="gramStart"/>
      <w:r>
        <w:t>gap</w:t>
      </w:r>
      <w:proofErr w:type="gramEnd"/>
      <w:r>
        <w:t xml:space="preserve"> junctions</w:t>
      </w:r>
    </w:p>
    <w:p w:rsidR="00611314" w:rsidRDefault="00D76A53" w:rsidP="00FF4368">
      <w:pPr>
        <w:ind w:left="360" w:hanging="360"/>
      </w:pPr>
      <w:proofErr w:type="gramStart"/>
      <w:r>
        <w:t>histology</w:t>
      </w:r>
      <w:proofErr w:type="gramEnd"/>
    </w:p>
    <w:p w:rsidR="00611314" w:rsidRDefault="00D76A53" w:rsidP="009B5F10">
      <w:proofErr w:type="gramStart"/>
      <w:r>
        <w:t>tissue</w:t>
      </w:r>
      <w:proofErr w:type="gramEnd"/>
    </w:p>
    <w:p w:rsidR="00821EF5" w:rsidRDefault="00821EF5" w:rsidP="009B5F10">
      <w:proofErr w:type="gramStart"/>
      <w:r>
        <w:t>basal</w:t>
      </w:r>
      <w:proofErr w:type="gramEnd"/>
      <w:r>
        <w:t xml:space="preserve"> surface of cell</w:t>
      </w:r>
    </w:p>
    <w:p w:rsidR="00FF4368" w:rsidRDefault="00D76A53" w:rsidP="009B5F10">
      <w:proofErr w:type="gramStart"/>
      <w:r>
        <w:t>basement</w:t>
      </w:r>
      <w:proofErr w:type="gramEnd"/>
      <w:r>
        <w:t xml:space="preserve"> membrane</w:t>
      </w:r>
    </w:p>
    <w:p w:rsidR="00611314" w:rsidRDefault="00D76A53" w:rsidP="009B5F10">
      <w:proofErr w:type="gramStart"/>
      <w:r>
        <w:t>simple</w:t>
      </w:r>
      <w:proofErr w:type="gramEnd"/>
    </w:p>
    <w:p w:rsidR="00611314" w:rsidRDefault="00D76A53" w:rsidP="009B5F10">
      <w:proofErr w:type="spellStart"/>
      <w:proofErr w:type="gramStart"/>
      <w:r>
        <w:t>pseudostratified</w:t>
      </w:r>
      <w:proofErr w:type="spellEnd"/>
      <w:proofErr w:type="gramEnd"/>
    </w:p>
    <w:p w:rsidR="00611314" w:rsidRDefault="00D76A53" w:rsidP="009B5F10">
      <w:proofErr w:type="gramStart"/>
      <w:r>
        <w:t>stratified</w:t>
      </w:r>
      <w:proofErr w:type="gramEnd"/>
    </w:p>
    <w:p w:rsidR="00611314" w:rsidRDefault="00D76A53" w:rsidP="009B5F10">
      <w:proofErr w:type="spellStart"/>
      <w:proofErr w:type="gramStart"/>
      <w:r>
        <w:t>squamos</w:t>
      </w:r>
      <w:proofErr w:type="spellEnd"/>
      <w:proofErr w:type="gramEnd"/>
    </w:p>
    <w:p w:rsidR="00FF4368" w:rsidRDefault="00D76A53" w:rsidP="00FF4368">
      <w:proofErr w:type="gramStart"/>
      <w:r>
        <w:t>cuboidal</w:t>
      </w:r>
      <w:proofErr w:type="gramEnd"/>
    </w:p>
    <w:p w:rsidR="00611314" w:rsidRDefault="00D76A53" w:rsidP="009B5F10">
      <w:proofErr w:type="gramStart"/>
      <w:r>
        <w:lastRenderedPageBreak/>
        <w:t>columnar</w:t>
      </w:r>
      <w:proofErr w:type="gramEnd"/>
    </w:p>
    <w:p w:rsidR="00611314" w:rsidRDefault="00D76A53" w:rsidP="00D76A53">
      <w:pPr>
        <w:ind w:left="270" w:hanging="270"/>
      </w:pPr>
      <w:proofErr w:type="gramStart"/>
      <w:r>
        <w:t>transitional  epithelium</w:t>
      </w:r>
      <w:proofErr w:type="gramEnd"/>
    </w:p>
    <w:p w:rsidR="00611314" w:rsidRDefault="00D76A53" w:rsidP="009B5F10">
      <w:proofErr w:type="gramStart"/>
      <w:r>
        <w:t>extracellular</w:t>
      </w:r>
      <w:proofErr w:type="gramEnd"/>
      <w:r>
        <w:t xml:space="preserve"> matrix</w:t>
      </w:r>
    </w:p>
    <w:p w:rsidR="00611314" w:rsidRDefault="00D76A53" w:rsidP="009B5F10">
      <w:proofErr w:type="gramStart"/>
      <w:r>
        <w:t>ground</w:t>
      </w:r>
      <w:proofErr w:type="gramEnd"/>
      <w:r>
        <w:t xml:space="preserve"> substance</w:t>
      </w:r>
    </w:p>
    <w:p w:rsidR="00FF187B" w:rsidRDefault="00FF187B" w:rsidP="009B5F10">
      <w:proofErr w:type="gramStart"/>
      <w:r>
        <w:t>isotonic</w:t>
      </w:r>
      <w:proofErr w:type="gramEnd"/>
    </w:p>
    <w:p w:rsidR="00FF187B" w:rsidRDefault="00FF187B" w:rsidP="009B5F10">
      <w:proofErr w:type="gramStart"/>
      <w:r>
        <w:t>hypotonic</w:t>
      </w:r>
      <w:proofErr w:type="gramEnd"/>
    </w:p>
    <w:p w:rsidR="00FF187B" w:rsidRDefault="00FF187B" w:rsidP="009B5F10">
      <w:proofErr w:type="gramStart"/>
      <w:r>
        <w:t>hypertonic</w:t>
      </w:r>
      <w:proofErr w:type="gramEnd"/>
    </w:p>
    <w:p w:rsidR="00AE3EC7" w:rsidRDefault="00AE3EC7" w:rsidP="009B5F10">
      <w:proofErr w:type="gramStart"/>
      <w:r>
        <w:t>crenate</w:t>
      </w:r>
      <w:proofErr w:type="gramEnd"/>
    </w:p>
    <w:p w:rsidR="00AE3EC7" w:rsidRDefault="00AE3EC7" w:rsidP="009B5F10">
      <w:proofErr w:type="spellStart"/>
      <w:proofErr w:type="gramStart"/>
      <w:r>
        <w:t>hemolyze</w:t>
      </w:r>
      <w:proofErr w:type="spellEnd"/>
      <w:proofErr w:type="gramEnd"/>
    </w:p>
    <w:p w:rsidR="00C33284" w:rsidRDefault="00C33284" w:rsidP="00C33284">
      <w:pPr>
        <w:ind w:left="270" w:hanging="270"/>
      </w:pPr>
      <w:proofErr w:type="gramStart"/>
      <w:r>
        <w:t>concentration</w:t>
      </w:r>
      <w:proofErr w:type="gramEnd"/>
      <w:r>
        <w:t xml:space="preserve"> gradient</w:t>
      </w:r>
    </w:p>
    <w:p w:rsidR="00611314" w:rsidRDefault="004C64A5" w:rsidP="009B5F10">
      <w:proofErr w:type="gramStart"/>
      <w:r>
        <w:t>fibers</w:t>
      </w:r>
      <w:proofErr w:type="gramEnd"/>
      <w:r>
        <w:t>:</w:t>
      </w:r>
    </w:p>
    <w:p w:rsidR="004C64A5" w:rsidRDefault="004C64A5" w:rsidP="00FF187B">
      <w:pPr>
        <w:ind w:left="270" w:hanging="270"/>
      </w:pPr>
      <w:r>
        <w:t xml:space="preserve">    </w:t>
      </w:r>
      <w:proofErr w:type="gramStart"/>
      <w:r>
        <w:t>collagen</w:t>
      </w:r>
      <w:proofErr w:type="gramEnd"/>
    </w:p>
    <w:p w:rsidR="00611314" w:rsidRDefault="004C64A5" w:rsidP="00FF187B">
      <w:pPr>
        <w:ind w:left="270" w:hanging="270"/>
      </w:pPr>
      <w:r>
        <w:t xml:space="preserve">    </w:t>
      </w:r>
      <w:proofErr w:type="gramStart"/>
      <w:r>
        <w:t>reticular</w:t>
      </w:r>
      <w:proofErr w:type="gramEnd"/>
    </w:p>
    <w:p w:rsidR="00611314" w:rsidRDefault="004C64A5" w:rsidP="009B5F10">
      <w:r>
        <w:t xml:space="preserve">    </w:t>
      </w:r>
      <w:proofErr w:type="gramStart"/>
      <w:r>
        <w:t>elastin</w:t>
      </w:r>
      <w:proofErr w:type="gramEnd"/>
    </w:p>
    <w:p w:rsidR="00611314" w:rsidRDefault="004C64A5" w:rsidP="009B5F10">
      <w:proofErr w:type="gramStart"/>
      <w:r>
        <w:t>apical</w:t>
      </w:r>
      <w:proofErr w:type="gramEnd"/>
      <w:r>
        <w:t xml:space="preserve"> surface</w:t>
      </w:r>
    </w:p>
    <w:p w:rsidR="00611314" w:rsidRDefault="004C64A5" w:rsidP="00FF187B">
      <w:pPr>
        <w:ind w:left="360" w:hanging="360"/>
      </w:pPr>
      <w:proofErr w:type="gramStart"/>
      <w:r>
        <w:t>diabetic</w:t>
      </w:r>
      <w:proofErr w:type="gramEnd"/>
      <w:r>
        <w:t xml:space="preserve"> retinopathy</w:t>
      </w:r>
    </w:p>
    <w:p w:rsidR="00FF187B" w:rsidRDefault="004C64A5" w:rsidP="009B5F10">
      <w:proofErr w:type="gramStart"/>
      <w:r>
        <w:t>fibroblasts</w:t>
      </w:r>
      <w:proofErr w:type="gramEnd"/>
    </w:p>
    <w:p w:rsidR="00FF187B" w:rsidRDefault="004C64A5" w:rsidP="009B5F10">
      <w:proofErr w:type="spellStart"/>
      <w:proofErr w:type="gramStart"/>
      <w:r>
        <w:lastRenderedPageBreak/>
        <w:t>chondricyte</w:t>
      </w:r>
      <w:proofErr w:type="spellEnd"/>
      <w:proofErr w:type="gramEnd"/>
    </w:p>
    <w:p w:rsidR="00FF187B" w:rsidRDefault="004C64A5" w:rsidP="009B5F10">
      <w:proofErr w:type="gramStart"/>
      <w:r>
        <w:t>adipocyte</w:t>
      </w:r>
      <w:proofErr w:type="gramEnd"/>
    </w:p>
    <w:p w:rsidR="00611314" w:rsidRDefault="004C64A5" w:rsidP="009B5F10">
      <w:proofErr w:type="gramStart"/>
      <w:r>
        <w:t>osteocyte</w:t>
      </w:r>
      <w:proofErr w:type="gramEnd"/>
    </w:p>
    <w:p w:rsidR="00611314" w:rsidRDefault="004C64A5" w:rsidP="00611314">
      <w:proofErr w:type="gramStart"/>
      <w:r>
        <w:t>leucocyte</w:t>
      </w:r>
      <w:proofErr w:type="gramEnd"/>
    </w:p>
    <w:p w:rsidR="005A0EC4" w:rsidRDefault="004C64A5" w:rsidP="00611314">
      <w:proofErr w:type="gramStart"/>
      <w:r>
        <w:t>erythrocyte</w:t>
      </w:r>
      <w:proofErr w:type="gramEnd"/>
    </w:p>
    <w:p w:rsidR="005A0EC4" w:rsidRDefault="004C64A5" w:rsidP="006A70E3">
      <w:pPr>
        <w:ind w:left="270" w:hanging="270"/>
      </w:pPr>
      <w:proofErr w:type="gramStart"/>
      <w:r>
        <w:t>thrombocyte</w:t>
      </w:r>
      <w:proofErr w:type="gramEnd"/>
    </w:p>
    <w:p w:rsidR="00FF187B" w:rsidRDefault="004C64A5" w:rsidP="006A70E3">
      <w:pPr>
        <w:ind w:left="270" w:hanging="270"/>
      </w:pPr>
      <w:proofErr w:type="gramStart"/>
      <w:r>
        <w:t>liposuction</w:t>
      </w:r>
      <w:proofErr w:type="gramEnd"/>
    </w:p>
    <w:p w:rsidR="005A0EC4" w:rsidRDefault="004C64A5" w:rsidP="006A70E3">
      <w:pPr>
        <w:ind w:left="270" w:hanging="270"/>
      </w:pPr>
      <w:proofErr w:type="spellStart"/>
      <w:r>
        <w:t>Marfan</w:t>
      </w:r>
      <w:proofErr w:type="spellEnd"/>
      <w:r>
        <w:t xml:space="preserve"> syndrome</w:t>
      </w:r>
    </w:p>
    <w:p w:rsidR="002277C1" w:rsidRDefault="004C64A5" w:rsidP="006A70E3">
      <w:pPr>
        <w:ind w:left="270" w:hanging="270"/>
      </w:pPr>
      <w:r>
        <w:t>Loose C</w:t>
      </w:r>
      <w:r w:rsidR="00BE7E15">
        <w:t>T</w:t>
      </w:r>
    </w:p>
    <w:p w:rsidR="002277C1" w:rsidRDefault="004C64A5" w:rsidP="00611314">
      <w:r>
        <w:t>Dense C</w:t>
      </w:r>
      <w:r w:rsidR="00BE7E15">
        <w:t>T</w:t>
      </w:r>
    </w:p>
    <w:p w:rsidR="00FF187B" w:rsidRDefault="004C64A5" w:rsidP="00611314">
      <w:proofErr w:type="gramStart"/>
      <w:r>
        <w:t>stem</w:t>
      </w:r>
      <w:proofErr w:type="gramEnd"/>
      <w:r>
        <w:t xml:space="preserve"> cells</w:t>
      </w:r>
    </w:p>
    <w:p w:rsidR="00FF187B" w:rsidRDefault="004C64A5" w:rsidP="00611314">
      <w:proofErr w:type="gramStart"/>
      <w:r>
        <w:t>areolar</w:t>
      </w:r>
      <w:proofErr w:type="gramEnd"/>
      <w:r>
        <w:t xml:space="preserve"> C</w:t>
      </w:r>
      <w:r w:rsidR="00BE7E15">
        <w:t>T</w:t>
      </w:r>
    </w:p>
    <w:p w:rsidR="00FF187B" w:rsidRDefault="004C64A5" w:rsidP="00611314">
      <w:proofErr w:type="gramStart"/>
      <w:r>
        <w:t>adipose</w:t>
      </w:r>
      <w:proofErr w:type="gramEnd"/>
      <w:r>
        <w:t xml:space="preserve"> tissue</w:t>
      </w:r>
    </w:p>
    <w:p w:rsidR="002277C1" w:rsidRDefault="004C64A5" w:rsidP="00FF187B">
      <w:proofErr w:type="gramStart"/>
      <w:r>
        <w:t>reticular</w:t>
      </w:r>
      <w:proofErr w:type="gramEnd"/>
      <w:r>
        <w:t xml:space="preserve"> C</w:t>
      </w:r>
      <w:r w:rsidR="00BE7E15">
        <w:t>T</w:t>
      </w:r>
    </w:p>
    <w:p w:rsidR="00FF187B" w:rsidRDefault="004C64A5" w:rsidP="00FF187B">
      <w:proofErr w:type="gramStart"/>
      <w:r>
        <w:t>dense</w:t>
      </w:r>
      <w:proofErr w:type="gramEnd"/>
      <w:r>
        <w:t xml:space="preserve"> irregular C</w:t>
      </w:r>
      <w:r w:rsidR="00BE7E15">
        <w:t>T</w:t>
      </w:r>
    </w:p>
    <w:p w:rsidR="002277C1" w:rsidRDefault="004C64A5" w:rsidP="006A70E3">
      <w:pPr>
        <w:ind w:left="270" w:hanging="270"/>
      </w:pPr>
      <w:proofErr w:type="gramStart"/>
      <w:r>
        <w:t>dense</w:t>
      </w:r>
      <w:proofErr w:type="gramEnd"/>
      <w:r>
        <w:t xml:space="preserve"> regular C</w:t>
      </w:r>
      <w:r w:rsidR="00BE7E15">
        <w:t>T</w:t>
      </w:r>
    </w:p>
    <w:p w:rsidR="00FF187B" w:rsidRDefault="00FF187B" w:rsidP="004C64A5">
      <w:pPr>
        <w:ind w:left="180" w:hanging="450"/>
      </w:pPr>
      <w:r>
        <w:t xml:space="preserve"> </w:t>
      </w:r>
      <w:r w:rsidR="006A70E3">
        <w:t xml:space="preserve">  </w:t>
      </w:r>
      <w:r>
        <w:t xml:space="preserve">  </w:t>
      </w:r>
      <w:proofErr w:type="gramStart"/>
      <w:r w:rsidR="004C64A5">
        <w:t>elastic</w:t>
      </w:r>
      <w:proofErr w:type="gramEnd"/>
      <w:r w:rsidR="004C64A5">
        <w:t xml:space="preserve"> C</w:t>
      </w:r>
      <w:r w:rsidR="00BE7E15">
        <w:t>T</w:t>
      </w:r>
    </w:p>
    <w:p w:rsidR="003036CB" w:rsidRDefault="003036CB" w:rsidP="004C64A5">
      <w:pPr>
        <w:ind w:left="180" w:hanging="450"/>
      </w:pPr>
      <w:r>
        <w:t xml:space="preserve">     </w:t>
      </w:r>
      <w:proofErr w:type="gramStart"/>
      <w:r>
        <w:t>cartilage</w:t>
      </w:r>
      <w:proofErr w:type="gramEnd"/>
    </w:p>
    <w:p w:rsidR="009B6DB7" w:rsidRDefault="003036CB" w:rsidP="00611314">
      <w:proofErr w:type="gramStart"/>
      <w:r>
        <w:t>ciliated/</w:t>
      </w:r>
      <w:proofErr w:type="spellStart"/>
      <w:r>
        <w:t>nonciliated</w:t>
      </w:r>
      <w:proofErr w:type="spellEnd"/>
      <w:proofErr w:type="gramEnd"/>
    </w:p>
    <w:p w:rsidR="00B061BB" w:rsidRDefault="003036CB" w:rsidP="00611314">
      <w:proofErr w:type="gramStart"/>
      <w:r>
        <w:lastRenderedPageBreak/>
        <w:t>goblet</w:t>
      </w:r>
      <w:proofErr w:type="gramEnd"/>
      <w:r>
        <w:t xml:space="preserve"> cells</w:t>
      </w:r>
    </w:p>
    <w:p w:rsidR="006A70E3" w:rsidRDefault="003036CB" w:rsidP="00611314">
      <w:proofErr w:type="gramStart"/>
      <w:r>
        <w:t>collagen</w:t>
      </w:r>
      <w:proofErr w:type="gramEnd"/>
    </w:p>
    <w:p w:rsidR="006A70E3" w:rsidRDefault="003036CB" w:rsidP="00611314">
      <w:proofErr w:type="gramStart"/>
      <w:r>
        <w:t>excitable</w:t>
      </w:r>
      <w:proofErr w:type="gramEnd"/>
      <w:r>
        <w:t xml:space="preserve"> cells</w:t>
      </w:r>
    </w:p>
    <w:p w:rsidR="006A70E3" w:rsidRDefault="003036CB" w:rsidP="00611314">
      <w:proofErr w:type="gramStart"/>
      <w:r>
        <w:t>action</w:t>
      </w:r>
      <w:proofErr w:type="gramEnd"/>
      <w:r>
        <w:t xml:space="preserve"> potential</w:t>
      </w:r>
    </w:p>
    <w:p w:rsidR="00C33284" w:rsidRDefault="003036CB" w:rsidP="00611314">
      <w:proofErr w:type="gramStart"/>
      <w:r>
        <w:t>organ</w:t>
      </w:r>
      <w:proofErr w:type="gramEnd"/>
    </w:p>
    <w:p w:rsidR="00BC557B" w:rsidRDefault="003036CB" w:rsidP="00611314">
      <w:proofErr w:type="gramStart"/>
      <w:r>
        <w:t>mucous</w:t>
      </w:r>
      <w:proofErr w:type="gramEnd"/>
      <w:r>
        <w:t xml:space="preserve"> membrane</w:t>
      </w:r>
    </w:p>
    <w:p w:rsidR="00C33284" w:rsidRDefault="003036CB" w:rsidP="00C33284">
      <w:proofErr w:type="gramStart"/>
      <w:r>
        <w:t>serous</w:t>
      </w:r>
      <w:proofErr w:type="gramEnd"/>
      <w:r>
        <w:t xml:space="preserve"> membrane</w:t>
      </w:r>
    </w:p>
    <w:p w:rsidR="00AE3EC7" w:rsidRDefault="003036CB" w:rsidP="00611314">
      <w:proofErr w:type="gramStart"/>
      <w:r>
        <w:t>cutaneous</w:t>
      </w:r>
      <w:proofErr w:type="gramEnd"/>
      <w:r>
        <w:t xml:space="preserve"> membrane</w:t>
      </w:r>
    </w:p>
    <w:p w:rsidR="00AE3EC7" w:rsidRDefault="003036CB" w:rsidP="00611314">
      <w:proofErr w:type="gramStart"/>
      <w:r>
        <w:t>synovial</w:t>
      </w:r>
      <w:proofErr w:type="gramEnd"/>
      <w:r>
        <w:t xml:space="preserve"> membrane</w:t>
      </w:r>
    </w:p>
    <w:p w:rsidR="00AE3EC7" w:rsidRDefault="003036CB" w:rsidP="00611314">
      <w:proofErr w:type="gramStart"/>
      <w:r>
        <w:t>endocrine</w:t>
      </w:r>
      <w:proofErr w:type="gramEnd"/>
      <w:r>
        <w:t xml:space="preserve"> glands</w:t>
      </w:r>
    </w:p>
    <w:p w:rsidR="00AE3EC7" w:rsidRDefault="003036CB" w:rsidP="00611314">
      <w:proofErr w:type="gramStart"/>
      <w:r>
        <w:t>exocrine</w:t>
      </w:r>
      <w:proofErr w:type="gramEnd"/>
      <w:r>
        <w:t xml:space="preserve"> glands</w:t>
      </w:r>
    </w:p>
    <w:p w:rsidR="00AE3EC7" w:rsidRDefault="003036CB" w:rsidP="00611314">
      <w:proofErr w:type="gramStart"/>
      <w:r>
        <w:t>parenchyma</w:t>
      </w:r>
      <w:proofErr w:type="gramEnd"/>
    </w:p>
    <w:p w:rsidR="00821EF5" w:rsidRDefault="003036CB" w:rsidP="00611314">
      <w:proofErr w:type="spellStart"/>
      <w:proofErr w:type="gramStart"/>
      <w:r>
        <w:t>stroma</w:t>
      </w:r>
      <w:proofErr w:type="spellEnd"/>
      <w:proofErr w:type="gramEnd"/>
    </w:p>
    <w:p w:rsidR="00821EF5" w:rsidRDefault="00821EF5" w:rsidP="00611314">
      <w:proofErr w:type="gramStart"/>
      <w:r>
        <w:t>atrophy</w:t>
      </w:r>
      <w:proofErr w:type="gramEnd"/>
    </w:p>
    <w:p w:rsidR="00821EF5" w:rsidRDefault="00821EF5" w:rsidP="00611314">
      <w:proofErr w:type="gramStart"/>
      <w:r>
        <w:t>hypertrophy</w:t>
      </w:r>
      <w:proofErr w:type="gramEnd"/>
    </w:p>
    <w:p w:rsidR="00821EF5" w:rsidRDefault="00821EF5" w:rsidP="00611314">
      <w:proofErr w:type="gramStart"/>
      <w:r>
        <w:t>adhesion</w:t>
      </w:r>
      <w:proofErr w:type="gramEnd"/>
    </w:p>
    <w:p w:rsidR="00821EF5" w:rsidRDefault="00821EF5" w:rsidP="00611314">
      <w:pPr>
        <w:sectPr w:rsidR="00821EF5" w:rsidSect="00FF187B">
          <w:type w:val="continuous"/>
          <w:pgSz w:w="12240" w:h="15840"/>
          <w:pgMar w:top="1440" w:right="540" w:bottom="1440" w:left="1260" w:header="720" w:footer="720" w:gutter="0"/>
          <w:cols w:num="4" w:space="720"/>
          <w:docGrid w:linePitch="360"/>
        </w:sectPr>
      </w:pPr>
      <w:proofErr w:type="gramStart"/>
      <w:r>
        <w:t>tissue</w:t>
      </w:r>
      <w:proofErr w:type="gramEnd"/>
      <w:r>
        <w:t xml:space="preserve"> repair</w:t>
      </w:r>
    </w:p>
    <w:p w:rsidR="006A70E3" w:rsidRDefault="006A70E3" w:rsidP="00611314"/>
    <w:p w:rsidR="006A70E3" w:rsidRDefault="006A70E3" w:rsidP="00611314">
      <w:pPr>
        <w:rPr>
          <w:b/>
        </w:rPr>
      </w:pPr>
      <w:r>
        <w:rPr>
          <w:b/>
        </w:rPr>
        <w:t>Things you MUST know:</w:t>
      </w:r>
      <w:r w:rsidR="00756491">
        <w:rPr>
          <w:b/>
        </w:rPr>
        <w:t xml:space="preserve"> </w:t>
      </w:r>
    </w:p>
    <w:p w:rsidR="006A70E3" w:rsidRDefault="006A70E3" w:rsidP="00611314">
      <w:pPr>
        <w:rPr>
          <w:b/>
        </w:rPr>
      </w:pPr>
    </w:p>
    <w:p w:rsidR="004B163B" w:rsidRDefault="005A6AF6" w:rsidP="004B163B">
      <w:pPr>
        <w:pStyle w:val="ListParagraph"/>
        <w:numPr>
          <w:ilvl w:val="0"/>
          <w:numId w:val="1"/>
        </w:numPr>
      </w:pPr>
      <w:r>
        <w:t xml:space="preserve"> Vocab, vocab, vocab!</w:t>
      </w:r>
    </w:p>
    <w:p w:rsidR="005A6AF6" w:rsidRDefault="003036CB" w:rsidP="004B163B">
      <w:pPr>
        <w:pStyle w:val="ListParagraph"/>
        <w:numPr>
          <w:ilvl w:val="0"/>
          <w:numId w:val="1"/>
        </w:numPr>
      </w:pPr>
      <w:r>
        <w:t>Know the main tissue types of the human body and be able to discern the one oddball if a list of as certain type is given.</w:t>
      </w:r>
    </w:p>
    <w:p w:rsidR="005A6AF6" w:rsidRDefault="003036CB" w:rsidP="005A6AF6">
      <w:pPr>
        <w:pStyle w:val="ListParagraph"/>
        <w:numPr>
          <w:ilvl w:val="0"/>
          <w:numId w:val="1"/>
        </w:numPr>
      </w:pPr>
      <w:r>
        <w:t>Distinguish between intracellular junctions by pic, name, and verbal description</w:t>
      </w:r>
      <w:r w:rsidR="004B163B">
        <w:t>.</w:t>
      </w:r>
    </w:p>
    <w:p w:rsidR="005A6AF6" w:rsidRDefault="003036CB" w:rsidP="005A6AF6">
      <w:pPr>
        <w:pStyle w:val="ListParagraph"/>
        <w:numPr>
          <w:ilvl w:val="0"/>
          <w:numId w:val="1"/>
        </w:numPr>
      </w:pPr>
      <w:r>
        <w:t>Main functions of each tissue type.</w:t>
      </w:r>
    </w:p>
    <w:p w:rsidR="005A6AF6" w:rsidRDefault="003036CB" w:rsidP="005A6AF6">
      <w:pPr>
        <w:pStyle w:val="ListParagraph"/>
        <w:numPr>
          <w:ilvl w:val="0"/>
          <w:numId w:val="1"/>
        </w:numPr>
      </w:pPr>
      <w:r>
        <w:t>Name epithelial tissue if pictured</w:t>
      </w:r>
      <w:r w:rsidR="00821EF5">
        <w:t>--whether by drawing or actual micrograph (text pp, 118-126).</w:t>
      </w:r>
    </w:p>
    <w:p w:rsidR="004B163B" w:rsidRDefault="003036CB" w:rsidP="005A6AF6">
      <w:pPr>
        <w:pStyle w:val="ListParagraph"/>
        <w:numPr>
          <w:ilvl w:val="0"/>
          <w:numId w:val="1"/>
        </w:numPr>
      </w:pPr>
      <w:r>
        <w:t>Associate specific epithelial tissue type with a general function and location based on said function</w:t>
      </w:r>
      <w:r w:rsidR="004B163B">
        <w:t>.</w:t>
      </w:r>
    </w:p>
    <w:p w:rsidR="005A6AF6" w:rsidRDefault="003036CB" w:rsidP="005A6AF6">
      <w:pPr>
        <w:pStyle w:val="ListParagraph"/>
        <w:numPr>
          <w:ilvl w:val="0"/>
          <w:numId w:val="1"/>
        </w:numPr>
      </w:pPr>
      <w:r>
        <w:t>Which fiber(s) are secreted by fibroblasts?</w:t>
      </w:r>
    </w:p>
    <w:p w:rsidR="005A6AF6" w:rsidRDefault="003036CB" w:rsidP="005A6AF6">
      <w:pPr>
        <w:pStyle w:val="ListParagraph"/>
        <w:numPr>
          <w:ilvl w:val="0"/>
          <w:numId w:val="1"/>
        </w:numPr>
      </w:pPr>
      <w:r>
        <w:t>Know any medical procedures or conditions/syndromes taught</w:t>
      </w:r>
      <w:r w:rsidR="00B061BB">
        <w:t>.</w:t>
      </w:r>
    </w:p>
    <w:p w:rsidR="00BE7E15" w:rsidRDefault="00BE7E15" w:rsidP="005A6AF6">
      <w:pPr>
        <w:pStyle w:val="ListParagraph"/>
        <w:numPr>
          <w:ilvl w:val="0"/>
          <w:numId w:val="1"/>
        </w:numPr>
      </w:pPr>
      <w:r>
        <w:t>Distinguish between the types of CT.</w:t>
      </w:r>
    </w:p>
    <w:p w:rsidR="005A6AF6" w:rsidRDefault="00BE7E15" w:rsidP="005A6AF6">
      <w:pPr>
        <w:pStyle w:val="ListParagraph"/>
        <w:numPr>
          <w:ilvl w:val="0"/>
          <w:numId w:val="1"/>
        </w:numPr>
      </w:pPr>
      <w:r>
        <w:t>Know the functions of CT.</w:t>
      </w:r>
    </w:p>
    <w:p w:rsidR="00756491" w:rsidRDefault="00BE7E15" w:rsidP="005A6AF6">
      <w:pPr>
        <w:pStyle w:val="ListParagraph"/>
        <w:numPr>
          <w:ilvl w:val="0"/>
          <w:numId w:val="1"/>
        </w:numPr>
      </w:pPr>
      <w:r>
        <w:t>Associate functions of types of CT with specified location in the body. (slide 56)</w:t>
      </w:r>
    </w:p>
    <w:p w:rsidR="00B061BB" w:rsidRDefault="00B061BB" w:rsidP="005A6AF6">
      <w:pPr>
        <w:pStyle w:val="ListParagraph"/>
        <w:numPr>
          <w:ilvl w:val="0"/>
          <w:numId w:val="1"/>
        </w:numPr>
      </w:pPr>
      <w:r>
        <w:t xml:space="preserve">What </w:t>
      </w:r>
      <w:r w:rsidR="00821EF5">
        <w:t xml:space="preserve">effect does the poor vascularization of cartilage and tendons </w:t>
      </w:r>
      <w:proofErr w:type="spellStart"/>
      <w:r w:rsidR="00821EF5">
        <w:t>ave</w:t>
      </w:r>
      <w:proofErr w:type="spellEnd"/>
      <w:r w:rsidR="00821EF5">
        <w:t xml:space="preserve"> on these parts when injured?</w:t>
      </w:r>
    </w:p>
    <w:p w:rsidR="00B061BB" w:rsidRDefault="00B061BB" w:rsidP="005A6AF6">
      <w:pPr>
        <w:pStyle w:val="ListParagraph"/>
        <w:numPr>
          <w:ilvl w:val="0"/>
          <w:numId w:val="1"/>
        </w:numPr>
      </w:pPr>
      <w:r>
        <w:lastRenderedPageBreak/>
        <w:t xml:space="preserve"> </w:t>
      </w:r>
      <w:r w:rsidR="00821EF5">
        <w:t>Recognize cell types by name (</w:t>
      </w:r>
      <w:proofErr w:type="spellStart"/>
      <w:r w:rsidR="00821EF5">
        <w:t>eg</w:t>
      </w:r>
      <w:proofErr w:type="spellEnd"/>
      <w:r w:rsidR="00821EF5">
        <w:t>. any word ending in "-</w:t>
      </w:r>
      <w:proofErr w:type="spellStart"/>
      <w:r w:rsidR="00821EF5">
        <w:t>cyte</w:t>
      </w:r>
      <w:proofErr w:type="spellEnd"/>
      <w:r w:rsidR="00821EF5">
        <w:t>")</w:t>
      </w:r>
      <w:r>
        <w:t>.</w:t>
      </w:r>
    </w:p>
    <w:p w:rsidR="00B061BB" w:rsidRDefault="00821EF5" w:rsidP="005A6AF6">
      <w:pPr>
        <w:pStyle w:val="ListParagraph"/>
        <w:numPr>
          <w:ilvl w:val="0"/>
          <w:numId w:val="1"/>
        </w:numPr>
      </w:pPr>
      <w:r>
        <w:t>Categorize membrane types as Epithelial, or Connective, or Muscular, or Nervous.</w:t>
      </w:r>
    </w:p>
    <w:p w:rsidR="00756491" w:rsidRDefault="00B061BB" w:rsidP="005A6AF6">
      <w:pPr>
        <w:pStyle w:val="ListParagraph"/>
        <w:numPr>
          <w:ilvl w:val="0"/>
          <w:numId w:val="1"/>
        </w:numPr>
      </w:pPr>
      <w:r>
        <w:t xml:space="preserve"> </w:t>
      </w:r>
      <w:r w:rsidR="00821EF5">
        <w:t>Distinguish between the classes of glands</w:t>
      </w:r>
      <w:r w:rsidR="00274E2A">
        <w:t>.</w:t>
      </w:r>
    </w:p>
    <w:p w:rsidR="00756491" w:rsidRDefault="00821EF5" w:rsidP="005A6AF6">
      <w:pPr>
        <w:pStyle w:val="ListParagraph"/>
        <w:numPr>
          <w:ilvl w:val="0"/>
          <w:numId w:val="1"/>
        </w:numPr>
      </w:pPr>
      <w:r>
        <w:t>Identify mature CT by micrograph. (text pp 133-138)</w:t>
      </w:r>
    </w:p>
    <w:p w:rsidR="00821EF5" w:rsidRDefault="00821EF5" w:rsidP="00821EF5">
      <w:pPr>
        <w:pStyle w:val="ListParagraph"/>
        <w:numPr>
          <w:ilvl w:val="0"/>
          <w:numId w:val="1"/>
        </w:numPr>
      </w:pPr>
      <w:r>
        <w:t xml:space="preserve">Identify </w:t>
      </w:r>
      <w:r>
        <w:t xml:space="preserve">muscular tissue types </w:t>
      </w:r>
      <w:r>
        <w:t xml:space="preserve">by micrograph. </w:t>
      </w:r>
      <w:r>
        <w:t>(text pp 142-144</w:t>
      </w:r>
      <w:r>
        <w:t>)</w:t>
      </w:r>
    </w:p>
    <w:p w:rsidR="00756491" w:rsidRDefault="00821EF5" w:rsidP="005A6AF6">
      <w:pPr>
        <w:pStyle w:val="ListParagraph"/>
        <w:numPr>
          <w:ilvl w:val="0"/>
          <w:numId w:val="1"/>
        </w:numPr>
      </w:pPr>
      <w:r>
        <w:t>Discern between muscular tissue types based on verbal description of function</w:t>
      </w:r>
      <w:r w:rsidR="00274E2A">
        <w:t>.</w:t>
      </w:r>
    </w:p>
    <w:p w:rsidR="00756491" w:rsidRDefault="00821EF5" w:rsidP="005A6AF6">
      <w:pPr>
        <w:pStyle w:val="ListParagraph"/>
        <w:numPr>
          <w:ilvl w:val="0"/>
          <w:numId w:val="1"/>
        </w:numPr>
      </w:pPr>
      <w:r>
        <w:t>Which tissue types are capable of electrical excitability?</w:t>
      </w:r>
    </w:p>
    <w:p w:rsidR="00821EF5" w:rsidRDefault="00821EF5" w:rsidP="00821EF5">
      <w:pPr>
        <w:pStyle w:val="ListParagraph"/>
        <w:numPr>
          <w:ilvl w:val="0"/>
          <w:numId w:val="1"/>
        </w:numPr>
      </w:pPr>
      <w:r>
        <w:t xml:space="preserve">Identify </w:t>
      </w:r>
      <w:r>
        <w:t>nervous tissue</w:t>
      </w:r>
      <w:r>
        <w:t xml:space="preserve"> by micrograph. (text </w:t>
      </w:r>
      <w:r>
        <w:t>p 145</w:t>
      </w:r>
      <w:r>
        <w:t>)</w:t>
      </w:r>
    </w:p>
    <w:p w:rsidR="000C0091" w:rsidRDefault="00821EF5" w:rsidP="005A6AF6">
      <w:pPr>
        <w:pStyle w:val="ListParagraph"/>
        <w:numPr>
          <w:ilvl w:val="0"/>
          <w:numId w:val="1"/>
        </w:numPr>
      </w:pPr>
      <w:r>
        <w:t>Distinguish between the membranes on the basis of location and function.</w:t>
      </w:r>
    </w:p>
    <w:p w:rsidR="00681CAC" w:rsidRDefault="00821EF5" w:rsidP="00BC557B">
      <w:pPr>
        <w:pStyle w:val="ListParagraph"/>
        <w:numPr>
          <w:ilvl w:val="0"/>
          <w:numId w:val="1"/>
        </w:numPr>
      </w:pPr>
      <w:r>
        <w:t>Know the medical procedures &amp; conditions! (</w:t>
      </w:r>
      <w:proofErr w:type="gramStart"/>
      <w:r>
        <w:t>again</w:t>
      </w:r>
      <w:proofErr w:type="gramEnd"/>
      <w:r>
        <w:t>!)</w:t>
      </w:r>
    </w:p>
    <w:p w:rsidR="005A6D35" w:rsidRDefault="005A6D35" w:rsidP="005A6D35">
      <w:pPr>
        <w:pStyle w:val="ListParagraph"/>
      </w:pPr>
    </w:p>
    <w:p w:rsidR="005A6D35" w:rsidRDefault="005A6D35" w:rsidP="005A6D35">
      <w:pPr>
        <w:pStyle w:val="ListParagraph"/>
      </w:pPr>
    </w:p>
    <w:p w:rsidR="00917F25" w:rsidRDefault="00917F25" w:rsidP="00917F25"/>
    <w:p w:rsidR="00917F25" w:rsidRPr="006A70E3" w:rsidRDefault="00917F25" w:rsidP="00917F25"/>
    <w:p w:rsidR="006A70E3" w:rsidRDefault="00821EF5" w:rsidP="00611314"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11A176C5" wp14:editId="7A562187">
            <wp:simplePos x="0" y="0"/>
            <wp:positionH relativeFrom="column">
              <wp:posOffset>711200</wp:posOffset>
            </wp:positionH>
            <wp:positionV relativeFrom="paragraph">
              <wp:posOffset>48260</wp:posOffset>
            </wp:positionV>
            <wp:extent cx="4635500" cy="3816985"/>
            <wp:effectExtent l="171450" t="171450" r="374650" b="354965"/>
            <wp:wrapTight wrapText="bothSides">
              <wp:wrapPolygon edited="0">
                <wp:start x="976" y="-970"/>
                <wp:lineTo x="-799" y="-755"/>
                <wp:lineTo x="-799" y="21992"/>
                <wp:lineTo x="533" y="23501"/>
                <wp:lineTo x="21925" y="23501"/>
                <wp:lineTo x="22014" y="23285"/>
                <wp:lineTo x="23168" y="21776"/>
                <wp:lineTo x="23257" y="431"/>
                <wp:lineTo x="22014" y="-755"/>
                <wp:lineTo x="21482" y="-970"/>
                <wp:lineTo x="976" y="-970"/>
              </wp:wrapPolygon>
            </wp:wrapTight>
            <wp:docPr id="2" name="Picture 2" descr="http://cdn.themetapicture.com/media/funny-cat-sleeping-Kleenex-tissues-cu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.themetapicture.com/media/funny-cat-sleeping-Kleenex-tissues-cut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3816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277C1" w:rsidRPr="009B5F10" w:rsidRDefault="002277C1" w:rsidP="00611314"/>
    <w:sectPr w:rsidR="002277C1" w:rsidRPr="009B5F10" w:rsidSect="006A70E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53" w:rsidRDefault="00D76A53" w:rsidP="00917F25">
      <w:r>
        <w:separator/>
      </w:r>
    </w:p>
  </w:endnote>
  <w:endnote w:type="continuationSeparator" w:id="0">
    <w:p w:rsidR="00D76A53" w:rsidRDefault="00D76A53" w:rsidP="0091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88110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76A53" w:rsidRDefault="00D76A5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EF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D76A53" w:rsidRDefault="00D76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53" w:rsidRDefault="00D76A53" w:rsidP="00917F25">
      <w:r>
        <w:separator/>
      </w:r>
    </w:p>
  </w:footnote>
  <w:footnote w:type="continuationSeparator" w:id="0">
    <w:p w:rsidR="00D76A53" w:rsidRDefault="00D76A53" w:rsidP="00917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58A9"/>
    <w:multiLevelType w:val="hybridMultilevel"/>
    <w:tmpl w:val="AB486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10"/>
    <w:rsid w:val="000C0091"/>
    <w:rsid w:val="002277C1"/>
    <w:rsid w:val="00274E2A"/>
    <w:rsid w:val="003036CB"/>
    <w:rsid w:val="00383DA2"/>
    <w:rsid w:val="004B163B"/>
    <w:rsid w:val="004C64A5"/>
    <w:rsid w:val="005A0EC4"/>
    <w:rsid w:val="005A6AF6"/>
    <w:rsid w:val="005A6D35"/>
    <w:rsid w:val="00611314"/>
    <w:rsid w:val="006438FC"/>
    <w:rsid w:val="00681CAC"/>
    <w:rsid w:val="006A70E3"/>
    <w:rsid w:val="00756491"/>
    <w:rsid w:val="007E0835"/>
    <w:rsid w:val="00821EF5"/>
    <w:rsid w:val="008A5DD1"/>
    <w:rsid w:val="00917F25"/>
    <w:rsid w:val="009B5F10"/>
    <w:rsid w:val="009B6DB7"/>
    <w:rsid w:val="00AE3EC7"/>
    <w:rsid w:val="00B061BB"/>
    <w:rsid w:val="00BC557B"/>
    <w:rsid w:val="00BE7E15"/>
    <w:rsid w:val="00C33284"/>
    <w:rsid w:val="00D76A53"/>
    <w:rsid w:val="00E95236"/>
    <w:rsid w:val="00EB7F47"/>
    <w:rsid w:val="00FF187B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A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F2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7F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F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7F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F2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A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F2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7F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F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7F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F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FB496220.dotm</Template>
  <TotalTime>88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5</cp:revision>
  <dcterms:created xsi:type="dcterms:W3CDTF">2014-09-30T12:00:00Z</dcterms:created>
  <dcterms:modified xsi:type="dcterms:W3CDTF">2014-10-01T17:11:00Z</dcterms:modified>
</cp:coreProperties>
</file>