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10" w:rsidRDefault="009B5F10" w:rsidP="009B5F10">
      <w:r>
        <w:rPr>
          <w:noProof/>
        </w:rPr>
        <w:drawing>
          <wp:anchor distT="0" distB="0" distL="114300" distR="114300" simplePos="0" relativeHeight="251659264" behindDoc="1" locked="0" layoutInCell="1" allowOverlap="1" wp14:anchorId="7A40E80F" wp14:editId="27137034">
            <wp:simplePos x="0" y="0"/>
            <wp:positionH relativeFrom="column">
              <wp:posOffset>-742950</wp:posOffset>
            </wp:positionH>
            <wp:positionV relativeFrom="paragraph">
              <wp:posOffset>-161925</wp:posOffset>
            </wp:positionV>
            <wp:extent cx="885825" cy="1076325"/>
            <wp:effectExtent l="19050" t="0" r="9525" b="0"/>
            <wp:wrapTight wrapText="bothSides">
              <wp:wrapPolygon edited="0">
                <wp:start x="-465" y="0"/>
                <wp:lineTo x="-465" y="21409"/>
                <wp:lineTo x="21832" y="21409"/>
                <wp:lineTo x="21832" y="0"/>
                <wp:lineTo x="-465" y="0"/>
              </wp:wrapPolygon>
            </wp:wrapTight>
            <wp:docPr id="12" name="Picture 1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Anatomy &amp; Physiology</w:t>
      </w:r>
      <w:r>
        <w:tab/>
      </w:r>
      <w:r>
        <w:tab/>
      </w:r>
      <w:r>
        <w:tab/>
      </w:r>
      <w:r>
        <w:tab/>
        <w:t xml:space="preserve">                                    STUDY GUIDE</w:t>
      </w:r>
    </w:p>
    <w:p w:rsidR="009B5F10" w:rsidRDefault="009B5F10" w:rsidP="009B5F10">
      <w:proofErr w:type="spellStart"/>
      <w:proofErr w:type="gramStart"/>
      <w:r>
        <w:t>mr</w:t>
      </w:r>
      <w:proofErr w:type="spellEnd"/>
      <w:proofErr w:type="gramEnd"/>
      <w:r>
        <w:t xml:space="preserve"> e ~ SRCS</w:t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  <w:t xml:space="preserve">      chapter </w:t>
      </w:r>
      <w:r w:rsidR="00FF4368">
        <w:t>3</w:t>
      </w:r>
      <w:r w:rsidR="00E95236">
        <w:t xml:space="preserve"> test</w:t>
      </w:r>
    </w:p>
    <w:p w:rsidR="009B5F10" w:rsidRDefault="004B163B" w:rsidP="009B5F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80 multiple choice</w:t>
      </w:r>
    </w:p>
    <w:p w:rsidR="004B163B" w:rsidRDefault="009B5F10" w:rsidP="009B5F10">
      <w:pPr>
        <w:rPr>
          <w:b/>
          <w:sz w:val="32"/>
        </w:rPr>
      </w:pPr>
      <w:r>
        <w:rPr>
          <w:b/>
          <w:sz w:val="32"/>
        </w:rPr>
        <w:t>A&amp;</w:t>
      </w:r>
      <w:r w:rsidRPr="000211A3">
        <w:rPr>
          <w:b/>
          <w:sz w:val="32"/>
        </w:rPr>
        <w:t xml:space="preserve">P </w:t>
      </w:r>
      <w:r>
        <w:rPr>
          <w:b/>
          <w:sz w:val="32"/>
        </w:rPr>
        <w:t xml:space="preserve">chapter </w:t>
      </w:r>
      <w:r w:rsidR="00FF4368">
        <w:rPr>
          <w:b/>
          <w:sz w:val="32"/>
        </w:rPr>
        <w:t>3</w:t>
      </w:r>
      <w:r>
        <w:rPr>
          <w:b/>
          <w:sz w:val="32"/>
        </w:rPr>
        <w:t xml:space="preserve">: </w:t>
      </w:r>
      <w:r w:rsidR="00FF4368">
        <w:rPr>
          <w:b/>
          <w:sz w:val="32"/>
        </w:rPr>
        <w:t>The Cell</w:t>
      </w:r>
    </w:p>
    <w:p w:rsidR="009B5F10" w:rsidRDefault="009B5F10" w:rsidP="009B5F10">
      <w:pPr>
        <w:rPr>
          <w:b/>
          <w:sz w:val="32"/>
        </w:rPr>
      </w:pPr>
    </w:p>
    <w:p w:rsidR="009B5F10" w:rsidRDefault="009B5F10" w:rsidP="009B5F10">
      <w:pPr>
        <w:rPr>
          <w:b/>
          <w:sz w:val="32"/>
        </w:rPr>
      </w:pPr>
      <w:proofErr w:type="gramStart"/>
      <w:r>
        <w:rPr>
          <w:b/>
          <w:sz w:val="32"/>
        </w:rPr>
        <w:t>vocab</w:t>
      </w:r>
      <w:proofErr w:type="gramEnd"/>
    </w:p>
    <w:p w:rsidR="009B5F10" w:rsidRDefault="009B5F10" w:rsidP="009B5F10"/>
    <w:p w:rsidR="006A70E3" w:rsidRDefault="006A70E3" w:rsidP="009B5F10">
      <w:pPr>
        <w:sectPr w:rsidR="006A70E3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5F10" w:rsidRDefault="00FF4368" w:rsidP="009B5F10">
      <w:proofErr w:type="gramStart"/>
      <w:r>
        <w:lastRenderedPageBreak/>
        <w:t>eukaryotic</w:t>
      </w:r>
      <w:proofErr w:type="gramEnd"/>
      <w:r>
        <w:t xml:space="preserve"> cell</w:t>
      </w:r>
    </w:p>
    <w:p w:rsidR="009B5F10" w:rsidRDefault="00FF4368" w:rsidP="009B5F10">
      <w:proofErr w:type="gramStart"/>
      <w:r>
        <w:t>plasma</w:t>
      </w:r>
      <w:proofErr w:type="gramEnd"/>
      <w:r>
        <w:t xml:space="preserve"> membrane</w:t>
      </w:r>
    </w:p>
    <w:p w:rsidR="009B5F10" w:rsidRDefault="00FF4368" w:rsidP="009B5F10">
      <w:proofErr w:type="gramStart"/>
      <w:r>
        <w:t>organelles</w:t>
      </w:r>
      <w:proofErr w:type="gramEnd"/>
    </w:p>
    <w:p w:rsidR="009B5F10" w:rsidRDefault="00FF4368" w:rsidP="009B5F10">
      <w:proofErr w:type="gramStart"/>
      <w:r>
        <w:t>cytoplasm</w:t>
      </w:r>
      <w:proofErr w:type="gramEnd"/>
    </w:p>
    <w:p w:rsidR="009B5F10" w:rsidRDefault="00FF4368" w:rsidP="00FF4368">
      <w:pPr>
        <w:ind w:left="270" w:hanging="270"/>
      </w:pPr>
      <w:proofErr w:type="gramStart"/>
      <w:r>
        <w:t>fluid</w:t>
      </w:r>
      <w:proofErr w:type="gramEnd"/>
      <w:r>
        <w:t xml:space="preserve"> mosaic   model</w:t>
      </w:r>
    </w:p>
    <w:p w:rsidR="009B5F10" w:rsidRDefault="00FF4368" w:rsidP="00FF4368">
      <w:proofErr w:type="gramStart"/>
      <w:r>
        <w:t>phospholipid</w:t>
      </w:r>
      <w:proofErr w:type="gramEnd"/>
      <w:r>
        <w:t xml:space="preserve"> bilayer</w:t>
      </w:r>
    </w:p>
    <w:p w:rsidR="00611314" w:rsidRDefault="00FF4368" w:rsidP="009B5F10">
      <w:proofErr w:type="gramStart"/>
      <w:r>
        <w:t>hydrophilic</w:t>
      </w:r>
      <w:proofErr w:type="gramEnd"/>
    </w:p>
    <w:p w:rsidR="00611314" w:rsidRDefault="00FF4368" w:rsidP="009B5F10">
      <w:proofErr w:type="gramStart"/>
      <w:r>
        <w:t>hydrophobic</w:t>
      </w:r>
      <w:proofErr w:type="gramEnd"/>
    </w:p>
    <w:p w:rsidR="00611314" w:rsidRDefault="00FF4368" w:rsidP="009B5F10">
      <w:proofErr w:type="gramStart"/>
      <w:r>
        <w:t>polar</w:t>
      </w:r>
      <w:proofErr w:type="gramEnd"/>
    </w:p>
    <w:p w:rsidR="00611314" w:rsidRDefault="00FF4368" w:rsidP="009B5F10">
      <w:proofErr w:type="gramStart"/>
      <w:r>
        <w:t>nonpolar</w:t>
      </w:r>
      <w:proofErr w:type="gramEnd"/>
    </w:p>
    <w:p w:rsidR="00611314" w:rsidRDefault="00FF4368" w:rsidP="00FF4368">
      <w:pPr>
        <w:ind w:left="360" w:hanging="360"/>
      </w:pPr>
      <w:proofErr w:type="gramStart"/>
      <w:r>
        <w:t>selectively</w:t>
      </w:r>
      <w:proofErr w:type="gramEnd"/>
      <w:r>
        <w:t xml:space="preserve"> permeable</w:t>
      </w:r>
    </w:p>
    <w:p w:rsidR="00611314" w:rsidRDefault="00FF4368" w:rsidP="009B5F10">
      <w:proofErr w:type="gramStart"/>
      <w:r>
        <w:t>simple</w:t>
      </w:r>
      <w:proofErr w:type="gramEnd"/>
      <w:r>
        <w:t xml:space="preserve"> diffusion</w:t>
      </w:r>
    </w:p>
    <w:p w:rsidR="00FF4368" w:rsidRDefault="00FF4368" w:rsidP="009B5F10">
      <w:proofErr w:type="gramStart"/>
      <w:r>
        <w:t>facilitated</w:t>
      </w:r>
      <w:proofErr w:type="gramEnd"/>
      <w:r>
        <w:t xml:space="preserve"> diffusion</w:t>
      </w:r>
    </w:p>
    <w:p w:rsidR="00611314" w:rsidRDefault="00FF4368" w:rsidP="009B5F10">
      <w:proofErr w:type="gramStart"/>
      <w:r>
        <w:t>osmosis</w:t>
      </w:r>
      <w:proofErr w:type="gramEnd"/>
    </w:p>
    <w:p w:rsidR="00611314" w:rsidRDefault="00FF4368" w:rsidP="009B5F10">
      <w:proofErr w:type="gramStart"/>
      <w:r>
        <w:t>endocytosis</w:t>
      </w:r>
      <w:proofErr w:type="gramEnd"/>
    </w:p>
    <w:p w:rsidR="00611314" w:rsidRDefault="00FF4368" w:rsidP="009B5F10">
      <w:proofErr w:type="gramStart"/>
      <w:r>
        <w:t>exocytosis</w:t>
      </w:r>
      <w:proofErr w:type="gramEnd"/>
    </w:p>
    <w:p w:rsidR="00611314" w:rsidRDefault="00FF4368" w:rsidP="009B5F10">
      <w:proofErr w:type="gramStart"/>
      <w:r>
        <w:t>phagocytosis</w:t>
      </w:r>
      <w:proofErr w:type="gramEnd"/>
    </w:p>
    <w:p w:rsidR="00FF4368" w:rsidRDefault="00FF4368" w:rsidP="00FF4368">
      <w:proofErr w:type="gramStart"/>
      <w:r>
        <w:t>pinocytosis</w:t>
      </w:r>
      <w:proofErr w:type="gramEnd"/>
    </w:p>
    <w:p w:rsidR="00611314" w:rsidRDefault="00FF4368" w:rsidP="009B5F10">
      <w:proofErr w:type="spellStart"/>
      <w:proofErr w:type="gramStart"/>
      <w:r>
        <w:t>transcytosis</w:t>
      </w:r>
      <w:proofErr w:type="spellEnd"/>
      <w:proofErr w:type="gramEnd"/>
    </w:p>
    <w:p w:rsidR="00611314" w:rsidRDefault="00FF4368" w:rsidP="009B5F10">
      <w:proofErr w:type="gramStart"/>
      <w:r>
        <w:t>passive</w:t>
      </w:r>
      <w:proofErr w:type="gramEnd"/>
      <w:r>
        <w:t xml:space="preserve"> transport</w:t>
      </w:r>
    </w:p>
    <w:p w:rsidR="00611314" w:rsidRDefault="00FF4368" w:rsidP="009B5F10">
      <w:proofErr w:type="gramStart"/>
      <w:r>
        <w:t>active</w:t>
      </w:r>
      <w:proofErr w:type="gramEnd"/>
      <w:r>
        <w:t xml:space="preserve"> transport</w:t>
      </w:r>
    </w:p>
    <w:p w:rsidR="00611314" w:rsidRDefault="00FF4368" w:rsidP="009B5F10">
      <w:proofErr w:type="gramStart"/>
      <w:r>
        <w:lastRenderedPageBreak/>
        <w:t>tonicity</w:t>
      </w:r>
      <w:proofErr w:type="gramEnd"/>
    </w:p>
    <w:p w:rsidR="00FF187B" w:rsidRDefault="00FF187B" w:rsidP="009B5F10">
      <w:proofErr w:type="gramStart"/>
      <w:r>
        <w:t>isotonic</w:t>
      </w:r>
      <w:proofErr w:type="gramEnd"/>
    </w:p>
    <w:p w:rsidR="00FF187B" w:rsidRDefault="00FF187B" w:rsidP="009B5F10">
      <w:proofErr w:type="gramStart"/>
      <w:r>
        <w:t>hypotonic</w:t>
      </w:r>
      <w:proofErr w:type="gramEnd"/>
    </w:p>
    <w:p w:rsidR="00FF187B" w:rsidRDefault="00FF187B" w:rsidP="009B5F10">
      <w:proofErr w:type="gramStart"/>
      <w:r>
        <w:t>hypertonic</w:t>
      </w:r>
      <w:proofErr w:type="gramEnd"/>
    </w:p>
    <w:p w:rsidR="00AE3EC7" w:rsidRDefault="00AE3EC7" w:rsidP="009B5F10">
      <w:proofErr w:type="gramStart"/>
      <w:r>
        <w:t>crenate</w:t>
      </w:r>
      <w:proofErr w:type="gramEnd"/>
    </w:p>
    <w:p w:rsidR="00AE3EC7" w:rsidRDefault="00AE3EC7" w:rsidP="009B5F10">
      <w:proofErr w:type="spellStart"/>
      <w:proofErr w:type="gramStart"/>
      <w:r>
        <w:t>hemolyze</w:t>
      </w:r>
      <w:proofErr w:type="spellEnd"/>
      <w:proofErr w:type="gramEnd"/>
    </w:p>
    <w:p w:rsidR="00C33284" w:rsidRDefault="00C33284" w:rsidP="00C33284">
      <w:pPr>
        <w:ind w:left="270" w:hanging="270"/>
      </w:pPr>
      <w:proofErr w:type="gramStart"/>
      <w:r>
        <w:t>concentration</w:t>
      </w:r>
      <w:proofErr w:type="gramEnd"/>
      <w:r>
        <w:t xml:space="preserve"> gradient</w:t>
      </w:r>
    </w:p>
    <w:p w:rsidR="00611314" w:rsidRDefault="00FF187B" w:rsidP="009B5F10">
      <w:proofErr w:type="gramStart"/>
      <w:r>
        <w:t>cytoskeleton</w:t>
      </w:r>
      <w:proofErr w:type="gramEnd"/>
    </w:p>
    <w:p w:rsidR="00611314" w:rsidRDefault="00FF187B" w:rsidP="00FF187B">
      <w:pPr>
        <w:ind w:left="270" w:hanging="270"/>
      </w:pPr>
      <w:proofErr w:type="gramStart"/>
      <w:r>
        <w:t>centrosome</w:t>
      </w:r>
      <w:proofErr w:type="gramEnd"/>
      <w:r>
        <w:t>/ centrioles</w:t>
      </w:r>
    </w:p>
    <w:p w:rsidR="00611314" w:rsidRDefault="00FF187B" w:rsidP="009B5F10">
      <w:proofErr w:type="gramStart"/>
      <w:r>
        <w:t>cilia</w:t>
      </w:r>
      <w:proofErr w:type="gramEnd"/>
    </w:p>
    <w:p w:rsidR="00611314" w:rsidRDefault="00FF187B" w:rsidP="009B5F10">
      <w:proofErr w:type="gramStart"/>
      <w:r>
        <w:t>flagella</w:t>
      </w:r>
      <w:proofErr w:type="gramEnd"/>
    </w:p>
    <w:p w:rsidR="00611314" w:rsidRDefault="00FF187B" w:rsidP="00FF187B">
      <w:pPr>
        <w:ind w:left="360" w:hanging="360"/>
      </w:pPr>
      <w:proofErr w:type="gramStart"/>
      <w:r>
        <w:t>smooth/rough</w:t>
      </w:r>
      <w:proofErr w:type="gramEnd"/>
      <w:r>
        <w:t xml:space="preserve"> endoplasmic reticulum (SER &amp; RER)</w:t>
      </w:r>
    </w:p>
    <w:p w:rsidR="00FF187B" w:rsidRDefault="00FF187B" w:rsidP="009B5F10">
      <w:r>
        <w:t>Golgi complex</w:t>
      </w:r>
      <w:r w:rsidR="00611314">
        <w:t xml:space="preserve"> </w:t>
      </w:r>
    </w:p>
    <w:p w:rsidR="00FF187B" w:rsidRDefault="00FF187B" w:rsidP="009B5F10">
      <w:proofErr w:type="gramStart"/>
      <w:r>
        <w:t>cisternae</w:t>
      </w:r>
      <w:proofErr w:type="gramEnd"/>
    </w:p>
    <w:p w:rsidR="00FF187B" w:rsidRDefault="00FF187B" w:rsidP="009B5F10">
      <w:proofErr w:type="gramStart"/>
      <w:r>
        <w:t>nuclear</w:t>
      </w:r>
      <w:proofErr w:type="gramEnd"/>
      <w:r>
        <w:t xml:space="preserve"> </w:t>
      </w:r>
      <w:r w:rsidR="00AE3EC7">
        <w:t>envelope</w:t>
      </w:r>
    </w:p>
    <w:p w:rsidR="00611314" w:rsidRDefault="00FF187B" w:rsidP="009B5F10">
      <w:proofErr w:type="gramStart"/>
      <w:r>
        <w:t>nucleus</w:t>
      </w:r>
      <w:proofErr w:type="gramEnd"/>
    </w:p>
    <w:p w:rsidR="00611314" w:rsidRDefault="00FF187B" w:rsidP="00611314">
      <w:proofErr w:type="gramStart"/>
      <w:r>
        <w:t>nucleolus</w:t>
      </w:r>
      <w:proofErr w:type="gramEnd"/>
      <w:r w:rsidR="00611314" w:rsidRPr="00611314">
        <w:t xml:space="preserve"> </w:t>
      </w:r>
    </w:p>
    <w:p w:rsidR="005A0EC4" w:rsidRDefault="00FF187B" w:rsidP="00611314">
      <w:proofErr w:type="gramStart"/>
      <w:r>
        <w:lastRenderedPageBreak/>
        <w:t>lysosome</w:t>
      </w:r>
      <w:proofErr w:type="gramEnd"/>
    </w:p>
    <w:p w:rsidR="005A0EC4" w:rsidRDefault="00FF187B" w:rsidP="006A70E3">
      <w:pPr>
        <w:ind w:left="270" w:hanging="270"/>
      </w:pPr>
      <w:proofErr w:type="gramStart"/>
      <w:r>
        <w:t>mitochondria</w:t>
      </w:r>
      <w:proofErr w:type="gramEnd"/>
    </w:p>
    <w:p w:rsidR="00FF187B" w:rsidRDefault="00FF187B" w:rsidP="006A70E3">
      <w:pPr>
        <w:ind w:left="270" w:hanging="270"/>
      </w:pPr>
      <w:proofErr w:type="gramStart"/>
      <w:r>
        <w:t>cristae</w:t>
      </w:r>
      <w:proofErr w:type="gramEnd"/>
    </w:p>
    <w:p w:rsidR="005A0EC4" w:rsidRDefault="00FF187B" w:rsidP="006A70E3">
      <w:pPr>
        <w:ind w:left="270" w:hanging="270"/>
      </w:pPr>
      <w:proofErr w:type="gramStart"/>
      <w:r>
        <w:t>chromosomes</w:t>
      </w:r>
      <w:proofErr w:type="gramEnd"/>
    </w:p>
    <w:p w:rsidR="002277C1" w:rsidRDefault="00FF187B" w:rsidP="006A70E3">
      <w:pPr>
        <w:ind w:left="270" w:hanging="270"/>
      </w:pPr>
      <w:proofErr w:type="gramStart"/>
      <w:r>
        <w:t>chromatids</w:t>
      </w:r>
      <w:proofErr w:type="gramEnd"/>
    </w:p>
    <w:p w:rsidR="002277C1" w:rsidRDefault="00FF187B" w:rsidP="00611314">
      <w:r>
        <w:t>RNA</w:t>
      </w:r>
    </w:p>
    <w:p w:rsidR="00FF187B" w:rsidRDefault="00FF187B" w:rsidP="00611314">
      <w:r>
        <w:t>DNA</w:t>
      </w:r>
    </w:p>
    <w:p w:rsidR="00FF187B" w:rsidRDefault="00FF187B" w:rsidP="00611314">
      <w:proofErr w:type="gramStart"/>
      <w:r>
        <w:t>intron</w:t>
      </w:r>
      <w:proofErr w:type="gramEnd"/>
    </w:p>
    <w:p w:rsidR="00FF187B" w:rsidRDefault="00FF187B" w:rsidP="00611314">
      <w:proofErr w:type="gramStart"/>
      <w:r>
        <w:t>exon</w:t>
      </w:r>
      <w:proofErr w:type="gramEnd"/>
    </w:p>
    <w:p w:rsidR="002277C1" w:rsidRDefault="00FF187B" w:rsidP="00FF187B">
      <w:proofErr w:type="gramStart"/>
      <w:r>
        <w:t>ribosome</w:t>
      </w:r>
      <w:proofErr w:type="gramEnd"/>
    </w:p>
    <w:p w:rsidR="00FF187B" w:rsidRDefault="00FF187B" w:rsidP="00FF187B">
      <w:proofErr w:type="gramStart"/>
      <w:r>
        <w:t>amino</w:t>
      </w:r>
      <w:proofErr w:type="gramEnd"/>
      <w:r>
        <w:t xml:space="preserve"> acid</w:t>
      </w:r>
    </w:p>
    <w:p w:rsidR="002277C1" w:rsidRDefault="00FF187B" w:rsidP="006A70E3">
      <w:pPr>
        <w:ind w:left="270" w:hanging="270"/>
      </w:pPr>
      <w:proofErr w:type="gramStart"/>
      <w:r>
        <w:t>peptide</w:t>
      </w:r>
      <w:proofErr w:type="gramEnd"/>
      <w:r>
        <w:t xml:space="preserve"> bonds</w:t>
      </w:r>
    </w:p>
    <w:p w:rsidR="002277C1" w:rsidRDefault="00FF187B" w:rsidP="00FF187B">
      <w:pPr>
        <w:ind w:left="180" w:hanging="450"/>
      </w:pPr>
      <w:r>
        <w:t xml:space="preserve"> </w:t>
      </w:r>
      <w:r w:rsidR="006A70E3">
        <w:t xml:space="preserve">  </w:t>
      </w:r>
      <w:r>
        <w:t xml:space="preserve">  </w:t>
      </w:r>
      <w:proofErr w:type="gramStart"/>
      <w:r>
        <w:t>mitosis</w:t>
      </w:r>
      <w:proofErr w:type="gramEnd"/>
    </w:p>
    <w:p w:rsidR="00FF187B" w:rsidRDefault="00FF187B" w:rsidP="00FF187B">
      <w:pPr>
        <w:ind w:left="180" w:right="-270" w:hanging="450"/>
      </w:pPr>
      <w:r>
        <w:tab/>
        <w:t>(</w:t>
      </w:r>
      <w:proofErr w:type="gramStart"/>
      <w:r>
        <w:t>phases</w:t>
      </w:r>
      <w:proofErr w:type="gramEnd"/>
      <w:r>
        <w:t>: IPMATC)</w:t>
      </w:r>
    </w:p>
    <w:p w:rsidR="009B6DB7" w:rsidRDefault="00FF187B" w:rsidP="00611314">
      <w:proofErr w:type="gramStart"/>
      <w:r>
        <w:t>mitotic</w:t>
      </w:r>
      <w:proofErr w:type="gramEnd"/>
      <w:r>
        <w:t xml:space="preserve"> spindle</w:t>
      </w:r>
    </w:p>
    <w:p w:rsidR="00B061BB" w:rsidRDefault="00B061BB" w:rsidP="00611314">
      <w:proofErr w:type="gramStart"/>
      <w:r>
        <w:t>meiosis</w:t>
      </w:r>
      <w:proofErr w:type="gramEnd"/>
    </w:p>
    <w:p w:rsidR="006A70E3" w:rsidRDefault="00AE3EC7" w:rsidP="00611314">
      <w:proofErr w:type="gramStart"/>
      <w:r>
        <w:t>protein</w:t>
      </w:r>
      <w:proofErr w:type="gramEnd"/>
      <w:r>
        <w:t xml:space="preserve"> synthesis</w:t>
      </w:r>
    </w:p>
    <w:p w:rsidR="006A70E3" w:rsidRDefault="00AE3EC7" w:rsidP="00611314">
      <w:proofErr w:type="gramStart"/>
      <w:r>
        <w:t>transcription</w:t>
      </w:r>
      <w:proofErr w:type="gramEnd"/>
    </w:p>
    <w:p w:rsidR="006A70E3" w:rsidRDefault="00AE3EC7" w:rsidP="00611314">
      <w:proofErr w:type="gramStart"/>
      <w:r>
        <w:t>translation</w:t>
      </w:r>
      <w:proofErr w:type="gramEnd"/>
    </w:p>
    <w:p w:rsidR="00C33284" w:rsidRDefault="00C33284" w:rsidP="00611314">
      <w:proofErr w:type="gramStart"/>
      <w:r>
        <w:t>codon</w:t>
      </w:r>
      <w:proofErr w:type="gramEnd"/>
    </w:p>
    <w:p w:rsidR="00BC557B" w:rsidRDefault="00BC557B" w:rsidP="00611314">
      <w:proofErr w:type="gramStart"/>
      <w:r>
        <w:t>anti-codon</w:t>
      </w:r>
      <w:proofErr w:type="gramEnd"/>
    </w:p>
    <w:p w:rsidR="00C33284" w:rsidRDefault="00C33284" w:rsidP="00C33284">
      <w:proofErr w:type="gramStart"/>
      <w:r>
        <w:t>nucleotide</w:t>
      </w:r>
      <w:proofErr w:type="gramEnd"/>
    </w:p>
    <w:p w:rsidR="00AE3EC7" w:rsidRDefault="00AE3EC7" w:rsidP="00611314">
      <w:proofErr w:type="spellStart"/>
      <w:proofErr w:type="gramStart"/>
      <w:r>
        <w:lastRenderedPageBreak/>
        <w:t>tRNA</w:t>
      </w:r>
      <w:proofErr w:type="spellEnd"/>
      <w:proofErr w:type="gramEnd"/>
    </w:p>
    <w:p w:rsidR="00AE3EC7" w:rsidRDefault="00AE3EC7" w:rsidP="00611314">
      <w:proofErr w:type="gramStart"/>
      <w:r>
        <w:t>mRNA</w:t>
      </w:r>
      <w:proofErr w:type="gramEnd"/>
    </w:p>
    <w:p w:rsidR="00AE3EC7" w:rsidRDefault="00AE3EC7" w:rsidP="00611314">
      <w:proofErr w:type="gramStart"/>
      <w:r>
        <w:t>integral</w:t>
      </w:r>
      <w:proofErr w:type="gramEnd"/>
      <w:r>
        <w:t xml:space="preserve"> proteins</w:t>
      </w:r>
    </w:p>
    <w:p w:rsidR="00AE3EC7" w:rsidRDefault="00AE3EC7" w:rsidP="00611314">
      <w:proofErr w:type="gramStart"/>
      <w:r>
        <w:t>peripheral</w:t>
      </w:r>
      <w:proofErr w:type="gramEnd"/>
      <w:r>
        <w:t xml:space="preserve"> </w:t>
      </w:r>
      <w:proofErr w:type="spellStart"/>
      <w:r>
        <w:t>protieins</w:t>
      </w:r>
      <w:proofErr w:type="spellEnd"/>
    </w:p>
    <w:p w:rsidR="00AE3EC7" w:rsidRDefault="00AE3EC7" w:rsidP="00611314">
      <w:proofErr w:type="spellStart"/>
      <w:r>
        <w:t>Tay</w:t>
      </w:r>
      <w:proofErr w:type="spellEnd"/>
      <w:r>
        <w:t xml:space="preserve"> Sachs disease</w:t>
      </w:r>
    </w:p>
    <w:p w:rsidR="00AE3EC7" w:rsidRDefault="00C33284" w:rsidP="00611314">
      <w:proofErr w:type="gramStart"/>
      <w:r>
        <w:t>l</w:t>
      </w:r>
      <w:r w:rsidR="00AE3EC7">
        <w:t>eukemia</w:t>
      </w:r>
      <w:proofErr w:type="gramEnd"/>
    </w:p>
    <w:p w:rsidR="00AE3EC7" w:rsidRDefault="00AE3EC7" w:rsidP="00AE3EC7">
      <w:pPr>
        <w:ind w:left="270" w:hanging="270"/>
      </w:pPr>
      <w:r>
        <w:t>Progeria/Werner syndrome</w:t>
      </w:r>
    </w:p>
    <w:p w:rsidR="00AE3EC7" w:rsidRDefault="00C33284" w:rsidP="00AE3EC7">
      <w:pPr>
        <w:ind w:left="270" w:hanging="270"/>
      </w:pPr>
      <w:proofErr w:type="gramStart"/>
      <w:r>
        <w:t>l</w:t>
      </w:r>
      <w:r w:rsidR="00AE3EC7">
        <w:t>ymphoma</w:t>
      </w:r>
      <w:proofErr w:type="gramEnd"/>
    </w:p>
    <w:p w:rsidR="00AE3EC7" w:rsidRDefault="00C33284" w:rsidP="00AE3EC7">
      <w:pPr>
        <w:ind w:left="270" w:hanging="270"/>
      </w:pPr>
      <w:proofErr w:type="gramStart"/>
      <w:r>
        <w:t>n</w:t>
      </w:r>
      <w:r w:rsidR="00AE3EC7">
        <w:t>eoplasm</w:t>
      </w:r>
      <w:proofErr w:type="gramEnd"/>
    </w:p>
    <w:p w:rsidR="00AE3EC7" w:rsidRDefault="00C33284" w:rsidP="00AE3EC7">
      <w:pPr>
        <w:ind w:left="270" w:hanging="270"/>
      </w:pPr>
      <w:proofErr w:type="gramStart"/>
      <w:r>
        <w:t>m</w:t>
      </w:r>
      <w:r w:rsidR="00AE3EC7">
        <w:t>elanoma</w:t>
      </w:r>
      <w:proofErr w:type="gramEnd"/>
    </w:p>
    <w:p w:rsidR="00AE3EC7" w:rsidRDefault="00C33284" w:rsidP="00AE3EC7">
      <w:pPr>
        <w:ind w:left="270" w:hanging="270"/>
      </w:pPr>
      <w:proofErr w:type="gramStart"/>
      <w:r>
        <w:t>s</w:t>
      </w:r>
      <w:r w:rsidR="00AE3EC7">
        <w:t>arcoma</w:t>
      </w:r>
      <w:proofErr w:type="gramEnd"/>
    </w:p>
    <w:p w:rsidR="00AE3EC7" w:rsidRDefault="00C33284" w:rsidP="00AE3EC7">
      <w:pPr>
        <w:ind w:left="270" w:hanging="270"/>
      </w:pPr>
      <w:proofErr w:type="gramStart"/>
      <w:r>
        <w:t>m</w:t>
      </w:r>
      <w:r w:rsidR="00AE3EC7">
        <w:t>utation</w:t>
      </w:r>
      <w:proofErr w:type="gramEnd"/>
    </w:p>
    <w:p w:rsidR="00AE3EC7" w:rsidRDefault="00C33284" w:rsidP="00AE3EC7">
      <w:pPr>
        <w:ind w:left="270" w:hanging="270"/>
      </w:pPr>
      <w:proofErr w:type="gramStart"/>
      <w:r>
        <w:t>a</w:t>
      </w:r>
      <w:r w:rsidR="00AE3EC7">
        <w:t>trophy</w:t>
      </w:r>
      <w:proofErr w:type="gramEnd"/>
    </w:p>
    <w:p w:rsidR="00AE3EC7" w:rsidRDefault="00C33284" w:rsidP="00AE3EC7">
      <w:pPr>
        <w:ind w:left="270" w:hanging="270"/>
      </w:pPr>
      <w:proofErr w:type="gramStart"/>
      <w:r>
        <w:t>h</w:t>
      </w:r>
      <w:r w:rsidR="00AE3EC7">
        <w:t>ypertrophy</w:t>
      </w:r>
      <w:proofErr w:type="gramEnd"/>
    </w:p>
    <w:p w:rsidR="00AE3EC7" w:rsidRDefault="00C33284" w:rsidP="00AE3EC7">
      <w:pPr>
        <w:ind w:left="270" w:hanging="270"/>
      </w:pPr>
      <w:proofErr w:type="spellStart"/>
      <w:proofErr w:type="gramStart"/>
      <w:r>
        <w:t>a</w:t>
      </w:r>
      <w:r w:rsidR="00AE3EC7">
        <w:t>naplasia</w:t>
      </w:r>
      <w:proofErr w:type="spellEnd"/>
      <w:proofErr w:type="gramEnd"/>
    </w:p>
    <w:p w:rsidR="00AE3EC7" w:rsidRDefault="00C33284" w:rsidP="00AE3EC7">
      <w:pPr>
        <w:ind w:left="270" w:hanging="270"/>
      </w:pPr>
      <w:proofErr w:type="gramStart"/>
      <w:r>
        <w:t>h</w:t>
      </w:r>
      <w:r w:rsidR="00AE3EC7">
        <w:t>yperplasia</w:t>
      </w:r>
      <w:proofErr w:type="gramEnd"/>
    </w:p>
    <w:p w:rsidR="006A70E3" w:rsidRDefault="00C33284" w:rsidP="00BC557B">
      <w:pPr>
        <w:ind w:left="270" w:hanging="270"/>
      </w:pPr>
      <w:proofErr w:type="gramStart"/>
      <w:r>
        <w:t>d</w:t>
      </w:r>
      <w:r w:rsidR="00AE3EC7">
        <w:t>ysplasia</w:t>
      </w:r>
      <w:proofErr w:type="gramEnd"/>
    </w:p>
    <w:p w:rsidR="00BC557B" w:rsidRDefault="00BC557B" w:rsidP="00611314">
      <w:proofErr w:type="gramStart"/>
      <w:r>
        <w:t>necrosis</w:t>
      </w:r>
      <w:proofErr w:type="gramEnd"/>
    </w:p>
    <w:p w:rsidR="00BC557B" w:rsidRDefault="00BC557B" w:rsidP="00611314">
      <w:pPr>
        <w:sectPr w:rsidR="00BC557B" w:rsidSect="00FF187B">
          <w:type w:val="continuous"/>
          <w:pgSz w:w="12240" w:h="15840"/>
          <w:pgMar w:top="1440" w:right="540" w:bottom="1440" w:left="1260" w:header="720" w:footer="720" w:gutter="0"/>
          <w:cols w:num="4" w:space="720"/>
          <w:docGrid w:linePitch="360"/>
        </w:sectPr>
      </w:pPr>
      <w:proofErr w:type="gramStart"/>
      <w:r>
        <w:t>apoptosis</w:t>
      </w:r>
      <w:proofErr w:type="gramEnd"/>
    </w:p>
    <w:p w:rsidR="006A70E3" w:rsidRDefault="006A70E3" w:rsidP="00611314"/>
    <w:p w:rsidR="006A70E3" w:rsidRDefault="006A70E3" w:rsidP="00611314">
      <w:pPr>
        <w:rPr>
          <w:b/>
        </w:rPr>
      </w:pPr>
      <w:r>
        <w:rPr>
          <w:b/>
        </w:rPr>
        <w:t>Things you MUST know:</w:t>
      </w:r>
      <w:r w:rsidR="00756491">
        <w:rPr>
          <w:b/>
        </w:rPr>
        <w:t xml:space="preserve"> </w:t>
      </w:r>
    </w:p>
    <w:p w:rsidR="006A70E3" w:rsidRDefault="006A70E3" w:rsidP="00611314">
      <w:pPr>
        <w:rPr>
          <w:b/>
        </w:rPr>
      </w:pPr>
    </w:p>
    <w:p w:rsidR="004B163B" w:rsidRDefault="005A6AF6" w:rsidP="004B163B">
      <w:pPr>
        <w:pStyle w:val="ListParagraph"/>
        <w:numPr>
          <w:ilvl w:val="0"/>
          <w:numId w:val="1"/>
        </w:numPr>
      </w:pPr>
      <w:r>
        <w:t xml:space="preserve"> Vocab, vocab, vocab!</w:t>
      </w:r>
    </w:p>
    <w:p w:rsidR="005A6AF6" w:rsidRDefault="004B163B" w:rsidP="004B163B">
      <w:pPr>
        <w:pStyle w:val="ListParagraph"/>
        <w:numPr>
          <w:ilvl w:val="0"/>
          <w:numId w:val="1"/>
        </w:numPr>
      </w:pPr>
      <w:r>
        <w:t>Composition of Eukaryotic cell (3 main parts; each significant organelle)</w:t>
      </w:r>
    </w:p>
    <w:p w:rsidR="005A6AF6" w:rsidRDefault="004B163B" w:rsidP="005A6AF6">
      <w:pPr>
        <w:pStyle w:val="ListParagraph"/>
        <w:numPr>
          <w:ilvl w:val="0"/>
          <w:numId w:val="1"/>
        </w:numPr>
      </w:pPr>
      <w:r>
        <w:t>General description of fluid-mosaic model of plasma membrane.</w:t>
      </w:r>
    </w:p>
    <w:p w:rsidR="005A6AF6" w:rsidRDefault="004B163B" w:rsidP="005A6AF6">
      <w:pPr>
        <w:pStyle w:val="ListParagraph"/>
        <w:numPr>
          <w:ilvl w:val="0"/>
          <w:numId w:val="1"/>
        </w:numPr>
      </w:pPr>
      <w:r>
        <w:t>Structure and nature of a phospholipid.</w:t>
      </w:r>
    </w:p>
    <w:p w:rsidR="005A6AF6" w:rsidRDefault="004B163B" w:rsidP="005A6AF6">
      <w:pPr>
        <w:pStyle w:val="ListParagraph"/>
        <w:numPr>
          <w:ilvl w:val="0"/>
          <w:numId w:val="1"/>
        </w:numPr>
      </w:pPr>
      <w:r>
        <w:t>Functions of membrane proteins; also match type of membrane protein with function.</w:t>
      </w:r>
    </w:p>
    <w:p w:rsidR="004B163B" w:rsidRDefault="004B163B" w:rsidP="005A6AF6">
      <w:pPr>
        <w:pStyle w:val="ListParagraph"/>
        <w:numPr>
          <w:ilvl w:val="0"/>
          <w:numId w:val="1"/>
        </w:numPr>
      </w:pPr>
      <w:r>
        <w:t>Discern any particular cell process (passive or active) from its description.</w:t>
      </w:r>
    </w:p>
    <w:p w:rsidR="005A6AF6" w:rsidRDefault="005A6AF6" w:rsidP="005A6AF6">
      <w:pPr>
        <w:pStyle w:val="ListParagraph"/>
        <w:numPr>
          <w:ilvl w:val="0"/>
          <w:numId w:val="1"/>
        </w:numPr>
      </w:pPr>
      <w:r>
        <w:t xml:space="preserve">Be able to identify the </w:t>
      </w:r>
      <w:r w:rsidR="004B163B">
        <w:t>direction materials will flow through a membrane based on concentrations.</w:t>
      </w:r>
    </w:p>
    <w:p w:rsidR="005A6AF6" w:rsidRDefault="00B061BB" w:rsidP="005A6AF6">
      <w:pPr>
        <w:pStyle w:val="ListParagraph"/>
        <w:numPr>
          <w:ilvl w:val="0"/>
          <w:numId w:val="1"/>
        </w:numPr>
      </w:pPr>
      <w:r>
        <w:t>Identify cell organelles from their anatomy or physiology (medieval metaphor is included!); vice versa--that is, discern the function of any particular organelle.</w:t>
      </w:r>
    </w:p>
    <w:p w:rsidR="005A6AF6" w:rsidRDefault="00B061BB" w:rsidP="005A6AF6">
      <w:pPr>
        <w:pStyle w:val="ListParagraph"/>
        <w:numPr>
          <w:ilvl w:val="0"/>
          <w:numId w:val="1"/>
        </w:numPr>
      </w:pPr>
      <w:r>
        <w:t xml:space="preserve">Know </w:t>
      </w:r>
      <w:r w:rsidRPr="00681CAC">
        <w:rPr>
          <w:b/>
        </w:rPr>
        <w:t>where</w:t>
      </w:r>
      <w:r>
        <w:t xml:space="preserve"> each stage of protein synthesis occurs.</w:t>
      </w:r>
    </w:p>
    <w:p w:rsidR="00756491" w:rsidRDefault="00B061BB" w:rsidP="005A6AF6">
      <w:pPr>
        <w:pStyle w:val="ListParagraph"/>
        <w:numPr>
          <w:ilvl w:val="0"/>
          <w:numId w:val="1"/>
        </w:numPr>
      </w:pPr>
      <w:r>
        <w:t>Be sure to know the vocab of the processes and components of protein synthesis…</w:t>
      </w:r>
    </w:p>
    <w:p w:rsidR="00B061BB" w:rsidRDefault="00B061BB" w:rsidP="005A6AF6">
      <w:pPr>
        <w:pStyle w:val="ListParagraph"/>
        <w:numPr>
          <w:ilvl w:val="0"/>
          <w:numId w:val="1"/>
        </w:numPr>
      </w:pPr>
      <w:r>
        <w:t>What is the main function of mitosis?  What is the primary function of meiosis?</w:t>
      </w:r>
    </w:p>
    <w:p w:rsidR="00B061BB" w:rsidRDefault="00B061BB" w:rsidP="005A6AF6">
      <w:pPr>
        <w:pStyle w:val="ListParagraph"/>
        <w:numPr>
          <w:ilvl w:val="0"/>
          <w:numId w:val="1"/>
        </w:numPr>
      </w:pPr>
      <w:r>
        <w:lastRenderedPageBreak/>
        <w:t xml:space="preserve"> Be able to describe each phase of mitosis/meiosis.</w:t>
      </w:r>
    </w:p>
    <w:p w:rsidR="00B061BB" w:rsidRDefault="00756491" w:rsidP="005A6AF6">
      <w:pPr>
        <w:pStyle w:val="ListParagraph"/>
        <w:numPr>
          <w:ilvl w:val="0"/>
          <w:numId w:val="1"/>
        </w:numPr>
      </w:pPr>
      <w:r>
        <w:t xml:space="preserve">Be able to identify </w:t>
      </w:r>
      <w:r w:rsidR="00B061BB">
        <w:t xml:space="preserve">cell organelles numbered </w:t>
      </w:r>
      <w:r>
        <w:t xml:space="preserve">on a </w:t>
      </w:r>
      <w:r w:rsidR="00B061BB">
        <w:t>cell diagram and match them to their functions.</w:t>
      </w:r>
    </w:p>
    <w:p w:rsidR="00756491" w:rsidRDefault="00B061BB" w:rsidP="005A6AF6">
      <w:pPr>
        <w:pStyle w:val="ListParagraph"/>
        <w:numPr>
          <w:ilvl w:val="0"/>
          <w:numId w:val="1"/>
        </w:numPr>
      </w:pPr>
      <w:r>
        <w:t xml:space="preserve"> </w:t>
      </w:r>
      <w:r w:rsidR="00274E2A">
        <w:t>Varying tonicities will be pictured.  Be able to describe the overall direction of flow.</w:t>
      </w:r>
    </w:p>
    <w:p w:rsidR="00756491" w:rsidRDefault="00274E2A" w:rsidP="005A6AF6">
      <w:pPr>
        <w:pStyle w:val="ListParagraph"/>
        <w:numPr>
          <w:ilvl w:val="0"/>
          <w:numId w:val="1"/>
        </w:numPr>
      </w:pPr>
      <w:r>
        <w:t>The process of Transcription will be pictured in numbered stages.  Be able to match a verbal description of each stage to its proper stage.</w:t>
      </w:r>
    </w:p>
    <w:p w:rsidR="00274E2A" w:rsidRDefault="00274E2A" w:rsidP="00274E2A">
      <w:pPr>
        <w:pStyle w:val="ListParagraph"/>
        <w:numPr>
          <w:ilvl w:val="0"/>
          <w:numId w:val="1"/>
        </w:numPr>
      </w:pPr>
      <w:r>
        <w:t>The process of Mitosis will be pictured in numbered photos.  Be able to match a verbal description of each phase to its proper photo.</w:t>
      </w:r>
    </w:p>
    <w:p w:rsidR="00756491" w:rsidRDefault="00274E2A" w:rsidP="005A6AF6">
      <w:pPr>
        <w:pStyle w:val="ListParagraph"/>
        <w:numPr>
          <w:ilvl w:val="0"/>
          <w:numId w:val="1"/>
        </w:numPr>
      </w:pPr>
      <w:proofErr w:type="gramStart"/>
      <w:r>
        <w:t xml:space="preserve">Discern  </w:t>
      </w:r>
      <w:proofErr w:type="spellStart"/>
      <w:r>
        <w:t>endo</w:t>
      </w:r>
      <w:proofErr w:type="spellEnd"/>
      <w:proofErr w:type="gramEnd"/>
      <w:r>
        <w:t xml:space="preserve"> &amp; </w:t>
      </w:r>
      <w:proofErr w:type="spellStart"/>
      <w:r>
        <w:t>exocytotic</w:t>
      </w:r>
      <w:proofErr w:type="spellEnd"/>
      <w:r>
        <w:t xml:space="preserve"> processes from drawings.</w:t>
      </w:r>
    </w:p>
    <w:p w:rsidR="00756491" w:rsidRDefault="00274E2A" w:rsidP="005A6AF6">
      <w:pPr>
        <w:pStyle w:val="ListParagraph"/>
        <w:numPr>
          <w:ilvl w:val="0"/>
          <w:numId w:val="1"/>
        </w:numPr>
      </w:pPr>
      <w:r>
        <w:t>Match any particular disease or syndrome we studied to its description.</w:t>
      </w:r>
    </w:p>
    <w:p w:rsidR="000C0091" w:rsidRDefault="00BC557B" w:rsidP="005A6AF6">
      <w:pPr>
        <w:pStyle w:val="ListParagraph"/>
        <w:numPr>
          <w:ilvl w:val="0"/>
          <w:numId w:val="1"/>
        </w:numPr>
      </w:pPr>
      <w:r>
        <w:t>How many nucleotides code for 1 amino acid? Be able to calculate how many amino acids would result from any given number of nucleotides.</w:t>
      </w:r>
    </w:p>
    <w:p w:rsidR="00BC557B" w:rsidRDefault="00BC557B" w:rsidP="005A6AF6">
      <w:pPr>
        <w:pStyle w:val="ListParagraph"/>
        <w:numPr>
          <w:ilvl w:val="0"/>
          <w:numId w:val="1"/>
        </w:numPr>
      </w:pPr>
      <w:r>
        <w:t>Solve these two types of DNA riddles:</w:t>
      </w:r>
    </w:p>
    <w:p w:rsidR="00BC557B" w:rsidRDefault="00BC557B" w:rsidP="00BC557B">
      <w:pPr>
        <w:pStyle w:val="ListParagraph"/>
        <w:numPr>
          <w:ilvl w:val="1"/>
          <w:numId w:val="1"/>
        </w:numPr>
      </w:pPr>
      <w:r>
        <w:t>Corresponding mRNA codons from a DNA base triplet.</w:t>
      </w:r>
    </w:p>
    <w:p w:rsidR="00BC557B" w:rsidRDefault="00BC557B" w:rsidP="00BC557B">
      <w:pPr>
        <w:pStyle w:val="ListParagraph"/>
        <w:numPr>
          <w:ilvl w:val="1"/>
          <w:numId w:val="1"/>
        </w:numPr>
      </w:pPr>
      <w:r>
        <w:t xml:space="preserve">Corresponding </w:t>
      </w:r>
      <w:proofErr w:type="spellStart"/>
      <w:r>
        <w:t>tRNA</w:t>
      </w:r>
      <w:proofErr w:type="spellEnd"/>
      <w:r>
        <w:t xml:space="preserve"> anti-codons from </w:t>
      </w:r>
      <w:proofErr w:type="gramStart"/>
      <w:r>
        <w:t>a</w:t>
      </w:r>
      <w:proofErr w:type="gramEnd"/>
      <w:r>
        <w:t xml:space="preserve"> mRNA codon.</w:t>
      </w:r>
    </w:p>
    <w:p w:rsidR="00BC557B" w:rsidRDefault="00BC557B" w:rsidP="00BC557B">
      <w:pPr>
        <w:pStyle w:val="ListParagraph"/>
        <w:numPr>
          <w:ilvl w:val="0"/>
          <w:numId w:val="1"/>
        </w:numPr>
      </w:pPr>
      <w:r>
        <w:t xml:space="preserve">Associate cell types (blood, nervous, </w:t>
      </w:r>
      <w:proofErr w:type="spellStart"/>
      <w:r>
        <w:t>spermatozooic</w:t>
      </w:r>
      <w:proofErr w:type="spellEnd"/>
      <w:r>
        <w:t>, and cuboidal) with functions/adaptations.</w:t>
      </w:r>
    </w:p>
    <w:p w:rsidR="00681CAC" w:rsidRDefault="00681CAC" w:rsidP="00BC557B">
      <w:pPr>
        <w:pStyle w:val="ListParagraph"/>
        <w:numPr>
          <w:ilvl w:val="0"/>
          <w:numId w:val="1"/>
        </w:numPr>
      </w:pPr>
      <w:r>
        <w:t>How many cells does the human body have?  How many different cell types?</w:t>
      </w:r>
      <w:bookmarkStart w:id="0" w:name="_GoBack"/>
      <w:bookmarkEnd w:id="0"/>
    </w:p>
    <w:p w:rsidR="005A6D35" w:rsidRDefault="005A6D35" w:rsidP="005A6D35">
      <w:pPr>
        <w:pStyle w:val="ListParagraph"/>
      </w:pPr>
    </w:p>
    <w:p w:rsidR="005A6D35" w:rsidRDefault="005A6D35" w:rsidP="005A6D35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8AEF5C" wp14:editId="160D7D62">
            <wp:simplePos x="0" y="0"/>
            <wp:positionH relativeFrom="column">
              <wp:posOffset>1828800</wp:posOffset>
            </wp:positionH>
            <wp:positionV relativeFrom="paragraph">
              <wp:posOffset>77470</wp:posOffset>
            </wp:positionV>
            <wp:extent cx="428625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504" y="21514"/>
                <wp:lineTo x="21504" y="0"/>
                <wp:lineTo x="0" y="0"/>
              </wp:wrapPolygon>
            </wp:wrapTight>
            <wp:docPr id="4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F25" w:rsidRDefault="00917F25" w:rsidP="00917F25"/>
    <w:p w:rsidR="00917F25" w:rsidRPr="006A70E3" w:rsidRDefault="00917F25" w:rsidP="00917F25"/>
    <w:p w:rsidR="006A70E3" w:rsidRDefault="006A70E3" w:rsidP="00611314"/>
    <w:p w:rsidR="002277C1" w:rsidRPr="009B5F10" w:rsidRDefault="005A6D35" w:rsidP="006113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3129915</wp:posOffset>
                </wp:positionV>
                <wp:extent cx="1854200" cy="1168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D35" w:rsidRPr="005A6D35" w:rsidRDefault="007E0835" w:rsidP="005A6D35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Translation</w:t>
                            </w:r>
                            <w:r w:rsidR="005A6D35" w:rsidRPr="005A6D35">
                              <w:rPr>
                                <w:sz w:val="40"/>
                              </w:rPr>
                              <w:t xml:space="preserve"> in its glorious stages…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pt;margin-top:246.45pt;width:146pt;height:9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" fillcolor="white [3201]" stroked="f" strokeweight=".5pt">
                <v:textbox>
                  <w:txbxContent>
                    <w:p w:rsidR="005A6D35" w:rsidRPr="005A6D35" w:rsidRDefault="007E0835" w:rsidP="005A6D35">
                      <w:pPr>
                        <w:jc w:val="right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Translation</w:t>
                      </w:r>
                      <w:r w:rsidR="005A6D35" w:rsidRPr="005A6D35">
                        <w:rPr>
                          <w:sz w:val="40"/>
                        </w:rPr>
                        <w:t xml:space="preserve"> in its glorious stages…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77C1" w:rsidRPr="009B5F10" w:rsidSect="006A70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35" w:rsidRDefault="005A6D35" w:rsidP="00917F25">
      <w:r>
        <w:separator/>
      </w:r>
    </w:p>
  </w:endnote>
  <w:endnote w:type="continuationSeparator" w:id="0">
    <w:p w:rsidR="005A6D35" w:rsidRDefault="005A6D35" w:rsidP="0091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8811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A6D35" w:rsidRDefault="005A6D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CA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A6D35" w:rsidRDefault="005A6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35" w:rsidRDefault="005A6D35" w:rsidP="00917F25">
      <w:r>
        <w:separator/>
      </w:r>
    </w:p>
  </w:footnote>
  <w:footnote w:type="continuationSeparator" w:id="0">
    <w:p w:rsidR="005A6D35" w:rsidRDefault="005A6D35" w:rsidP="0091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8A9"/>
    <w:multiLevelType w:val="hybridMultilevel"/>
    <w:tmpl w:val="AB48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0"/>
    <w:rsid w:val="000C0091"/>
    <w:rsid w:val="002277C1"/>
    <w:rsid w:val="00274E2A"/>
    <w:rsid w:val="00383DA2"/>
    <w:rsid w:val="004B163B"/>
    <w:rsid w:val="005A0EC4"/>
    <w:rsid w:val="005A6AF6"/>
    <w:rsid w:val="005A6D35"/>
    <w:rsid w:val="00611314"/>
    <w:rsid w:val="006438FC"/>
    <w:rsid w:val="00681CAC"/>
    <w:rsid w:val="006A70E3"/>
    <w:rsid w:val="00756491"/>
    <w:rsid w:val="007E0835"/>
    <w:rsid w:val="008A5DD1"/>
    <w:rsid w:val="00917F25"/>
    <w:rsid w:val="009B5F10"/>
    <w:rsid w:val="009B6DB7"/>
    <w:rsid w:val="00AE3EC7"/>
    <w:rsid w:val="00B061BB"/>
    <w:rsid w:val="00BC557B"/>
    <w:rsid w:val="00C33284"/>
    <w:rsid w:val="00E95236"/>
    <w:rsid w:val="00EB7F47"/>
    <w:rsid w:val="00FF187B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FB496220.dotm</Template>
  <TotalTime>33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6</cp:revision>
  <dcterms:created xsi:type="dcterms:W3CDTF">2014-09-03T18:39:00Z</dcterms:created>
  <dcterms:modified xsi:type="dcterms:W3CDTF">2014-09-29T19:39:00Z</dcterms:modified>
</cp:coreProperties>
</file>