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C8" w:rsidRDefault="00BA49B0">
      <w:r w:rsidRPr="00BA49B0">
        <w:t>5-8,10,12-15,21,22,24,26-32,34-40,42-45,47,48,50-52,54-56,58-80,82,83,85</w:t>
      </w:r>
      <w:bookmarkStart w:id="0" w:name="_GoBack"/>
      <w:bookmarkEnd w:id="0"/>
    </w:p>
    <w:sectPr w:rsidR="0097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B0"/>
    <w:rsid w:val="00383DA2"/>
    <w:rsid w:val="008A5DD1"/>
    <w:rsid w:val="00B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9407D34E.dotm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1</cp:revision>
  <dcterms:created xsi:type="dcterms:W3CDTF">2012-08-26T23:44:00Z</dcterms:created>
  <dcterms:modified xsi:type="dcterms:W3CDTF">2012-08-26T23:44:00Z</dcterms:modified>
</cp:coreProperties>
</file>