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C8" w:rsidRDefault="0028077C">
      <w:r w:rsidRPr="0028077C">
        <w:t>1,3,5-10,14-17,21-32,34-37,41,43,44,46-52,55-58,61-63</w:t>
      </w:r>
      <w:bookmarkStart w:id="0" w:name="_GoBack"/>
      <w:bookmarkEnd w:id="0"/>
    </w:p>
    <w:sectPr w:rsidR="00971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7C"/>
    <w:rsid w:val="0028077C"/>
    <w:rsid w:val="00383DA2"/>
    <w:rsid w:val="008A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2ADE1FC9.dotm</Template>
  <TotalTime>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1</cp:revision>
  <dcterms:created xsi:type="dcterms:W3CDTF">2012-03-30T16:43:00Z</dcterms:created>
  <dcterms:modified xsi:type="dcterms:W3CDTF">2012-03-30T16:46:00Z</dcterms:modified>
</cp:coreProperties>
</file>