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C8" w:rsidRDefault="0032267A">
      <w:r w:rsidRPr="0032267A">
        <w:t>5-7,10,16-21,25-30,35,39-43,45,46,49-53</w:t>
      </w:r>
      <w:bookmarkStart w:id="0" w:name="_GoBack"/>
      <w:bookmarkEnd w:id="0"/>
    </w:p>
    <w:sectPr w:rsidR="0097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7A"/>
    <w:rsid w:val="0032267A"/>
    <w:rsid w:val="00383DA2"/>
    <w:rsid w:val="008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9407D34E.dotm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Seven Rivers Christian School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</cp:revision>
  <dcterms:created xsi:type="dcterms:W3CDTF">2012-08-27T14:32:00Z</dcterms:created>
  <dcterms:modified xsi:type="dcterms:W3CDTF">2012-08-27T14:33:00Z</dcterms:modified>
</cp:coreProperties>
</file>