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E2" w:rsidRDefault="005F41E2">
      <w:r>
        <w:t xml:space="preserve">Student slides for note packet: </w:t>
      </w:r>
    </w:p>
    <w:p w:rsidR="005F41E2" w:rsidRDefault="005F41E2">
      <w:proofErr w:type="spellStart"/>
      <w:proofErr w:type="gramStart"/>
      <w:r>
        <w:t>ch</w:t>
      </w:r>
      <w:proofErr w:type="spellEnd"/>
      <w:proofErr w:type="gramEnd"/>
      <w:r>
        <w:t xml:space="preserve"> 15-17</w:t>
      </w:r>
    </w:p>
    <w:p w:rsidR="00971AC8" w:rsidRDefault="005F41E2">
      <w:r w:rsidRPr="005F41E2">
        <w:t>1</w:t>
      </w:r>
      <w:proofErr w:type="gramStart"/>
      <w:r w:rsidRPr="005F41E2">
        <w:t>,10</w:t>
      </w:r>
      <w:proofErr w:type="gramEnd"/>
      <w:r w:rsidRPr="005F41E2">
        <w:t>-13,15-27,30,35,36-58</w:t>
      </w:r>
    </w:p>
    <w:p w:rsidR="005F41E2" w:rsidRDefault="005F41E2"/>
    <w:p w:rsidR="005F41E2" w:rsidRDefault="005F41E2">
      <w:proofErr w:type="spellStart"/>
      <w:r>
        <w:t>Ch</w:t>
      </w:r>
      <w:proofErr w:type="spellEnd"/>
      <w:r>
        <w:t xml:space="preserve"> 18-20:</w:t>
      </w:r>
    </w:p>
    <w:p w:rsidR="005F41E2" w:rsidRDefault="005F41E2">
      <w:r>
        <w:t>1-23 (all)</w:t>
      </w:r>
      <w:bookmarkStart w:id="0" w:name="_GoBack"/>
      <w:bookmarkEnd w:id="0"/>
    </w:p>
    <w:sectPr w:rsidR="005F4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E2"/>
    <w:rsid w:val="00383DA2"/>
    <w:rsid w:val="005F41E2"/>
    <w:rsid w:val="008A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D0C6D926.dotm</Template>
  <TotalTime>6</TotalTime>
  <Pages>1</Pages>
  <Words>13</Words>
  <Characters>77</Characters>
  <Application>Microsoft Office Word</Application>
  <DocSecurity>0</DocSecurity>
  <Lines>1</Lines>
  <Paragraphs>1</Paragraphs>
  <ScaleCrop>false</ScaleCrop>
  <Company>Seven Rivers Christian School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1</cp:revision>
  <dcterms:created xsi:type="dcterms:W3CDTF">2012-10-08T19:18:00Z</dcterms:created>
  <dcterms:modified xsi:type="dcterms:W3CDTF">2012-10-08T19:24:00Z</dcterms:modified>
</cp:coreProperties>
</file>