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9" w:rsidRDefault="000076AF">
      <w:r>
        <w:t xml:space="preserve">Student slide notes for </w:t>
      </w:r>
      <w:proofErr w:type="spellStart"/>
      <w:r>
        <w:t>ch</w:t>
      </w:r>
      <w:proofErr w:type="spellEnd"/>
      <w:r>
        <w:t xml:space="preserve"> </w:t>
      </w:r>
      <w:r w:rsidR="00A634C9">
        <w:t>5 momentum</w:t>
      </w:r>
      <w:bookmarkStart w:id="0" w:name="_GoBack"/>
      <w:bookmarkEnd w:id="0"/>
    </w:p>
    <w:p w:rsidR="000076AF" w:rsidRDefault="000076AF"/>
    <w:p w:rsidR="000076AF" w:rsidRDefault="000076AF">
      <w:r>
        <w:t>2-31</w:t>
      </w:r>
    </w:p>
    <w:sectPr w:rsidR="0000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AF"/>
    <w:rsid w:val="000076AF"/>
    <w:rsid w:val="00383DA2"/>
    <w:rsid w:val="008A5DD1"/>
    <w:rsid w:val="00A634C9"/>
    <w:rsid w:val="00E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487620B7.dotm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2013-05-22T13:13:00Z</dcterms:created>
  <dcterms:modified xsi:type="dcterms:W3CDTF">2013-05-23T13:45:00Z</dcterms:modified>
</cp:coreProperties>
</file>