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C8" w:rsidRDefault="00703FD4">
      <w:proofErr w:type="spellStart"/>
      <w:r>
        <w:t>Phy</w:t>
      </w:r>
      <w:proofErr w:type="spellEnd"/>
      <w:r>
        <w:t xml:space="preserve"> </w:t>
      </w:r>
      <w:proofErr w:type="spellStart"/>
      <w:r>
        <w:t>sci</w:t>
      </w:r>
      <w:proofErr w:type="spellEnd"/>
      <w:r>
        <w:t xml:space="preserve"> note slides for student handout </w:t>
      </w:r>
      <w:proofErr w:type="spellStart"/>
      <w:r>
        <w:t>ch</w:t>
      </w:r>
      <w:proofErr w:type="spellEnd"/>
      <w:r>
        <w:t xml:space="preserve"> 10 heat transfer</w:t>
      </w:r>
    </w:p>
    <w:p w:rsidR="00703FD4" w:rsidRDefault="00703FD4">
      <w:r w:rsidRPr="00703FD4">
        <w:t>1,13-22,24-35,37-42,44-46,49-51,53,54,64-95,99-105</w:t>
      </w:r>
    </w:p>
    <w:p w:rsidR="00703FD4" w:rsidRDefault="00703FD4">
      <w:bookmarkStart w:id="0" w:name="_GoBack"/>
      <w:bookmarkEnd w:id="0"/>
    </w:p>
    <w:sectPr w:rsidR="00703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D4"/>
    <w:rsid w:val="00383DA2"/>
    <w:rsid w:val="00703FD4"/>
    <w:rsid w:val="008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3F17687C.dotm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1</cp:revision>
  <dcterms:created xsi:type="dcterms:W3CDTF">2012-03-19T12:54:00Z</dcterms:created>
  <dcterms:modified xsi:type="dcterms:W3CDTF">2012-03-19T12:55:00Z</dcterms:modified>
</cp:coreProperties>
</file>