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03" w:rsidRDefault="00256A03"/>
    <w:p w:rsidR="00256A03" w:rsidRDefault="00256A03">
      <w:r>
        <w:t>Genetics 101 student note slides to print</w:t>
      </w:r>
      <w:bookmarkStart w:id="0" w:name="_GoBack"/>
      <w:bookmarkEnd w:id="0"/>
    </w:p>
    <w:p w:rsidR="00971AC8" w:rsidRDefault="00256A03">
      <w:r w:rsidRPr="00256A03">
        <w:t>3-8,31-48,53,58-69,73-80,83-85,87-92,95-101,103</w:t>
      </w:r>
      <w:r>
        <w:t xml:space="preserve">  Paper 104-139</w:t>
      </w:r>
    </w:p>
    <w:sectPr w:rsidR="00971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03"/>
    <w:rsid w:val="00256A03"/>
    <w:rsid w:val="00383DA2"/>
    <w:rsid w:val="008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39358BF6.dotm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1</cp:revision>
  <dcterms:created xsi:type="dcterms:W3CDTF">2012-02-03T20:22:00Z</dcterms:created>
  <dcterms:modified xsi:type="dcterms:W3CDTF">2012-02-03T20:25:00Z</dcterms:modified>
</cp:coreProperties>
</file>