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B1C" w:rsidRDefault="00B32B1C">
      <w:proofErr w:type="spellStart"/>
      <w:r>
        <w:t>Ch</w:t>
      </w:r>
      <w:proofErr w:type="spellEnd"/>
      <w:r>
        <w:t xml:space="preserve"> 2 bio student slide notes: </w:t>
      </w:r>
    </w:p>
    <w:p w:rsidR="00B32B1C" w:rsidRDefault="00B32B1C"/>
    <w:p w:rsidR="00971AC8" w:rsidRDefault="00F64C26" w:rsidP="009265E7">
      <w:r>
        <w:t>1-9</w:t>
      </w:r>
      <w:proofErr w:type="gramStart"/>
      <w:r>
        <w:t>,11</w:t>
      </w:r>
      <w:proofErr w:type="gramEnd"/>
      <w:r>
        <w:t>-2</w:t>
      </w:r>
      <w:bookmarkStart w:id="0" w:name="_GoBack"/>
      <w:bookmarkEnd w:id="0"/>
      <w:r>
        <w:t>9</w:t>
      </w:r>
    </w:p>
    <w:sectPr w:rsidR="00971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1C"/>
    <w:rsid w:val="00383DA2"/>
    <w:rsid w:val="008A5DD1"/>
    <w:rsid w:val="009265E7"/>
    <w:rsid w:val="00B32B1C"/>
    <w:rsid w:val="00F6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715D3525.dotm</Template>
  <TotalTime>10</TotalTime>
  <Pages>1</Pages>
  <Words>6</Words>
  <Characters>36</Characters>
  <Application>Microsoft Office Word</Application>
  <DocSecurity>0</DocSecurity>
  <Lines>1</Lines>
  <Paragraphs>1</Paragraphs>
  <ScaleCrop>false</ScaleCrop>
  <Company>Seven Rivers Christian School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Eckart</dc:creator>
  <cp:lastModifiedBy>Chris Eckart</cp:lastModifiedBy>
  <cp:revision>3</cp:revision>
  <dcterms:created xsi:type="dcterms:W3CDTF">2012-09-07T19:58:00Z</dcterms:created>
  <dcterms:modified xsi:type="dcterms:W3CDTF">2013-08-27T16:16:00Z</dcterms:modified>
</cp:coreProperties>
</file>