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9BF" w:rsidRDefault="008019BF">
      <w:proofErr w:type="spellStart"/>
      <w:r>
        <w:t>Ch</w:t>
      </w:r>
      <w:proofErr w:type="spellEnd"/>
      <w:r>
        <w:t xml:space="preserve"> 18 taxonomy </w:t>
      </w:r>
      <w:proofErr w:type="spellStart"/>
      <w:r>
        <w:t>ppt</w:t>
      </w:r>
      <w:proofErr w:type="spellEnd"/>
      <w:r>
        <w:t xml:space="preserve"> student slides</w:t>
      </w:r>
    </w:p>
    <w:p w:rsidR="00971AC8" w:rsidRDefault="008019BF">
      <w:bookmarkStart w:id="0" w:name="_GoBack"/>
      <w:bookmarkEnd w:id="0"/>
      <w:r w:rsidRPr="008019BF">
        <w:t>1,4-24,31-57</w:t>
      </w:r>
    </w:p>
    <w:sectPr w:rsidR="00971A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9BF"/>
    <w:rsid w:val="00383DA2"/>
    <w:rsid w:val="008019BF"/>
    <w:rsid w:val="008A5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CA9F5482.dotm</Template>
  <TotalTime>1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Seven Rivers Christian School</Company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Eckart</dc:creator>
  <cp:lastModifiedBy>Chris Eckart</cp:lastModifiedBy>
  <cp:revision>1</cp:revision>
  <dcterms:created xsi:type="dcterms:W3CDTF">2013-07-25T18:44:00Z</dcterms:created>
  <dcterms:modified xsi:type="dcterms:W3CDTF">2013-07-25T18:45:00Z</dcterms:modified>
</cp:coreProperties>
</file>