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05" w:rsidRDefault="009A73B7">
      <w:bookmarkStart w:id="0" w:name="_GoBack"/>
      <w:bookmarkEnd w:id="0"/>
      <w:r>
        <w:t>Botany I student note slides</w:t>
      </w:r>
    </w:p>
    <w:p w:rsidR="009A73B7" w:rsidRDefault="009A73B7"/>
    <w:p w:rsidR="009A73B7" w:rsidRDefault="00FB0B4B">
      <w:r>
        <w:t>1-5,7-12,14-</w:t>
      </w:r>
      <w:r w:rsidR="004E026C">
        <w:t>25,29,31,33-48,51</w:t>
      </w:r>
    </w:p>
    <w:sectPr w:rsidR="009A73B7" w:rsidSect="000F2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B7"/>
    <w:rsid w:val="000F2905"/>
    <w:rsid w:val="003F715E"/>
    <w:rsid w:val="004E026C"/>
    <w:rsid w:val="00840F88"/>
    <w:rsid w:val="009A73B7"/>
    <w:rsid w:val="00F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8170E454.dotm</Template>
  <TotalTime>1</TotalTime>
  <Pages>1</Pages>
  <Words>8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daddyman</dc:creator>
  <cp:lastModifiedBy>Chris Eckart</cp:lastModifiedBy>
  <cp:revision>2</cp:revision>
  <dcterms:created xsi:type="dcterms:W3CDTF">2012-12-03T20:31:00Z</dcterms:created>
  <dcterms:modified xsi:type="dcterms:W3CDTF">2012-12-03T20:31:00Z</dcterms:modified>
</cp:coreProperties>
</file>