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22" w:rsidRDefault="00356DC2">
      <w:r>
        <w:t>Bio botany unit II: leaves student slide notes</w:t>
      </w:r>
    </w:p>
    <w:p w:rsidR="00356DC2" w:rsidRDefault="00356DC2">
      <w:r>
        <w:t>4,5,7-14,17-21,23-</w:t>
      </w:r>
      <w:r w:rsidR="00CC15E6">
        <w:t>27,30-35,37-</w:t>
      </w:r>
      <w:r>
        <w:t>44</w:t>
      </w:r>
      <w:r w:rsidR="00C40B48">
        <w:t>,49-6</w:t>
      </w:r>
      <w:r w:rsidR="00FC7722">
        <w:t>1,63</w:t>
      </w:r>
      <w:r w:rsidR="00CC15E6">
        <w:t>,65</w:t>
      </w:r>
      <w:r w:rsidR="00FC7722">
        <w:t>-</w:t>
      </w:r>
      <w:r w:rsidR="00CC15E6">
        <w:t>8</w:t>
      </w:r>
      <w:bookmarkStart w:id="0" w:name="_GoBack"/>
      <w:bookmarkEnd w:id="0"/>
      <w:r w:rsidR="00CC15E6">
        <w:t>0,98-109</w:t>
      </w:r>
    </w:p>
    <w:sectPr w:rsidR="00356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C2"/>
    <w:rsid w:val="00356DC2"/>
    <w:rsid w:val="00383DA2"/>
    <w:rsid w:val="008A5DD1"/>
    <w:rsid w:val="00C40B48"/>
    <w:rsid w:val="00CC15E6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3DC1025E.dotm</Template>
  <TotalTime>2682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4</cp:revision>
  <dcterms:created xsi:type="dcterms:W3CDTF">2012-12-19T19:28:00Z</dcterms:created>
  <dcterms:modified xsi:type="dcterms:W3CDTF">2013-01-15T14:44:00Z</dcterms:modified>
</cp:coreProperties>
</file>