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 w:rsidR="00F86BEC">
        <w:rPr>
          <w:sz w:val="28"/>
        </w:rPr>
        <w:t>10</w:t>
      </w:r>
      <w:r w:rsidRPr="007A6DB0">
        <w:rPr>
          <w:sz w:val="28"/>
        </w:rPr>
        <w:t xml:space="preserve">: </w:t>
      </w:r>
      <w:r w:rsidR="00624970">
        <w:rPr>
          <w:sz w:val="28"/>
        </w:rPr>
        <w:t>heat</w:t>
      </w:r>
      <w:r w:rsidR="00F86BEC">
        <w:rPr>
          <w:sz w:val="28"/>
        </w:rPr>
        <w:t xml:space="preserve"> transfer</w:t>
      </w:r>
      <w:r w:rsidR="00B31F67"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E177D3" w:rsidRDefault="00E177D3" w:rsidP="0027725C">
      <w:pPr>
        <w:sectPr w:rsidR="00E177D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970" w:rsidRDefault="00F86BEC" w:rsidP="0027725C">
      <w:pPr>
        <w:rPr>
          <w:i/>
        </w:rPr>
      </w:pPr>
      <w:proofErr w:type="gramStart"/>
      <w:r>
        <w:rPr>
          <w:i/>
        </w:rPr>
        <w:lastRenderedPageBreak/>
        <w:t>conduction</w:t>
      </w:r>
      <w:proofErr w:type="gramEnd"/>
      <w:r w:rsidR="00624970">
        <w:rPr>
          <w:i/>
        </w:rPr>
        <w:tab/>
      </w:r>
      <w:r w:rsidR="00624970">
        <w:rPr>
          <w:i/>
        </w:rPr>
        <w:tab/>
      </w:r>
    </w:p>
    <w:p w:rsidR="00624970" w:rsidRDefault="00F86BEC" w:rsidP="0027725C">
      <w:pPr>
        <w:rPr>
          <w:i/>
        </w:rPr>
      </w:pPr>
      <w:proofErr w:type="gramStart"/>
      <w:r>
        <w:rPr>
          <w:i/>
        </w:rPr>
        <w:t>convection</w:t>
      </w:r>
      <w:proofErr w:type="gramEnd"/>
      <w:r w:rsidR="00B31F67" w:rsidRPr="0027725C">
        <w:rPr>
          <w:i/>
        </w:rPr>
        <w:tab/>
      </w:r>
    </w:p>
    <w:p w:rsidR="00624970" w:rsidRDefault="00F86BEC" w:rsidP="0027725C">
      <w:pPr>
        <w:rPr>
          <w:i/>
        </w:rPr>
      </w:pPr>
      <w:proofErr w:type="gramStart"/>
      <w:r>
        <w:rPr>
          <w:i/>
        </w:rPr>
        <w:t>radiation</w:t>
      </w:r>
      <w:proofErr w:type="gramEnd"/>
      <w:r w:rsidR="00B31F67">
        <w:rPr>
          <w:i/>
        </w:rPr>
        <w:tab/>
      </w:r>
    </w:p>
    <w:p w:rsidR="00F86BEC" w:rsidRDefault="00F86BEC" w:rsidP="0027725C">
      <w:pPr>
        <w:rPr>
          <w:i/>
        </w:rPr>
      </w:pPr>
      <w:proofErr w:type="gramStart"/>
      <w:r>
        <w:rPr>
          <w:i/>
        </w:rPr>
        <w:t>freezing</w:t>
      </w:r>
      <w:proofErr w:type="gramEnd"/>
      <w:r w:rsidR="00624970" w:rsidRPr="0027725C"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24970" w:rsidRDefault="00F86BEC" w:rsidP="0027725C">
      <w:pPr>
        <w:rPr>
          <w:i/>
        </w:rPr>
      </w:pPr>
      <w:proofErr w:type="gramStart"/>
      <w:r>
        <w:rPr>
          <w:i/>
        </w:rPr>
        <w:t>absorber/emitter</w:t>
      </w:r>
      <w:proofErr w:type="gramEnd"/>
      <w:r>
        <w:rPr>
          <w:i/>
        </w:rPr>
        <w:t xml:space="preserve"> of E</w:t>
      </w:r>
      <w:r w:rsidR="0027725C" w:rsidRPr="0027725C">
        <w:rPr>
          <w:i/>
        </w:rPr>
        <w:tab/>
      </w:r>
    </w:p>
    <w:p w:rsidR="00624970" w:rsidRDefault="00F86BEC" w:rsidP="00624970">
      <w:pPr>
        <w:rPr>
          <w:i/>
        </w:rPr>
      </w:pPr>
      <w:proofErr w:type="gramStart"/>
      <w:r>
        <w:rPr>
          <w:i/>
        </w:rPr>
        <w:lastRenderedPageBreak/>
        <w:t>boiling</w:t>
      </w:r>
      <w:proofErr w:type="gramEnd"/>
      <w:r w:rsidR="00624970">
        <w:rPr>
          <w:i/>
        </w:rPr>
        <w:tab/>
      </w:r>
      <w:r w:rsidR="00624970">
        <w:rPr>
          <w:i/>
        </w:rPr>
        <w:tab/>
      </w:r>
      <w:r w:rsidR="0027725C" w:rsidRPr="0027725C">
        <w:rPr>
          <w:i/>
        </w:rPr>
        <w:tab/>
      </w:r>
    </w:p>
    <w:p w:rsidR="00F86BEC" w:rsidRDefault="00F86BEC" w:rsidP="00F86BEC">
      <w:pPr>
        <w:rPr>
          <w:i/>
        </w:rPr>
      </w:pPr>
      <w:proofErr w:type="gramStart"/>
      <w:r>
        <w:rPr>
          <w:i/>
        </w:rPr>
        <w:t>condensation</w:t>
      </w:r>
      <w:proofErr w:type="gramEnd"/>
    </w:p>
    <w:p w:rsidR="00F86BEC" w:rsidRDefault="00F86BEC" w:rsidP="00F86BEC">
      <w:pPr>
        <w:rPr>
          <w:i/>
        </w:rPr>
      </w:pPr>
      <w:proofErr w:type="gramStart"/>
      <w:r>
        <w:rPr>
          <w:i/>
        </w:rPr>
        <w:t>evaporation</w:t>
      </w:r>
      <w:proofErr w:type="gramEnd"/>
      <w:r w:rsidR="0027725C" w:rsidRPr="0027725C">
        <w:rPr>
          <w:i/>
        </w:rPr>
        <w:tab/>
      </w:r>
    </w:p>
    <w:p w:rsidR="00F86BEC" w:rsidRDefault="00F86BEC" w:rsidP="00F86BEC">
      <w:pPr>
        <w:rPr>
          <w:i/>
        </w:rPr>
      </w:pPr>
      <w:proofErr w:type="gramStart"/>
      <w:r>
        <w:rPr>
          <w:i/>
        </w:rPr>
        <w:t>absolute</w:t>
      </w:r>
      <w:proofErr w:type="gramEnd"/>
      <w:r>
        <w:rPr>
          <w:i/>
        </w:rPr>
        <w:t xml:space="preserve"> zero</w:t>
      </w:r>
    </w:p>
    <w:p w:rsidR="0027725C" w:rsidRPr="0027725C" w:rsidRDefault="00F86BEC" w:rsidP="0027725C">
      <w:pPr>
        <w:rPr>
          <w:i/>
        </w:rPr>
      </w:pPr>
      <w:proofErr w:type="gramStart"/>
      <w:r>
        <w:rPr>
          <w:i/>
        </w:rPr>
        <w:t>sublimation</w:t>
      </w:r>
      <w:proofErr w:type="gramEnd"/>
      <w:r>
        <w:rPr>
          <w:i/>
        </w:rPr>
        <w:tab/>
      </w:r>
    </w:p>
    <w:p w:rsidR="00624970" w:rsidRDefault="00F86BEC">
      <w:pPr>
        <w:rPr>
          <w:i/>
        </w:rPr>
      </w:pPr>
      <w:proofErr w:type="gramStart"/>
      <w:r>
        <w:rPr>
          <w:i/>
        </w:rPr>
        <w:lastRenderedPageBreak/>
        <w:t>heat</w:t>
      </w:r>
      <w:proofErr w:type="gramEnd"/>
      <w:r>
        <w:rPr>
          <w:i/>
        </w:rPr>
        <w:t xml:space="preserve"> of fusion</w:t>
      </w:r>
    </w:p>
    <w:p w:rsidR="00F86BEC" w:rsidRDefault="00F86BEC">
      <w:pPr>
        <w:rPr>
          <w:i/>
        </w:rPr>
      </w:pPr>
      <w:proofErr w:type="gramStart"/>
      <w:r>
        <w:rPr>
          <w:i/>
        </w:rPr>
        <w:t>heat</w:t>
      </w:r>
      <w:proofErr w:type="gramEnd"/>
      <w:r>
        <w:rPr>
          <w:i/>
        </w:rPr>
        <w:t xml:space="preserve"> of vaporization</w:t>
      </w:r>
      <w:r w:rsidRPr="00F86BEC">
        <w:rPr>
          <w:i/>
        </w:rPr>
        <w:t xml:space="preserve"> </w:t>
      </w:r>
    </w:p>
    <w:p w:rsidR="00624970" w:rsidRDefault="00F86BEC">
      <w:pPr>
        <w:rPr>
          <w:i/>
        </w:rPr>
      </w:pPr>
      <w:proofErr w:type="gramStart"/>
      <w:r>
        <w:rPr>
          <w:i/>
        </w:rPr>
        <w:t>melting</w:t>
      </w:r>
      <w:proofErr w:type="gramEnd"/>
    </w:p>
    <w:p w:rsidR="00F86BEC" w:rsidRDefault="00F86BEC">
      <w:pPr>
        <w:rPr>
          <w:i/>
        </w:rPr>
      </w:pPr>
      <w:proofErr w:type="gramStart"/>
      <w:r>
        <w:rPr>
          <w:i/>
        </w:rPr>
        <w:t>fluid</w:t>
      </w:r>
      <w:proofErr w:type="gramEnd"/>
      <w:r>
        <w:rPr>
          <w:i/>
        </w:rPr>
        <w:t xml:space="preserve"> (2 forms)</w:t>
      </w:r>
    </w:p>
    <w:p w:rsidR="00F86BEC" w:rsidRDefault="00F86BEC">
      <w:pPr>
        <w:rPr>
          <w:i/>
        </w:rPr>
        <w:sectPr w:rsidR="00F86BEC" w:rsidSect="0062497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proofErr w:type="gramStart"/>
      <w:r>
        <w:rPr>
          <w:i/>
        </w:rPr>
        <w:t>cold</w:t>
      </w:r>
      <w:proofErr w:type="gramEnd"/>
    </w:p>
    <w:p w:rsidR="00624970" w:rsidRDefault="00F86BEC">
      <w:pPr>
        <w:rPr>
          <w:i/>
        </w:rPr>
        <w:sectPr w:rsidR="00624970" w:rsidSect="006249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>
        <w:rPr>
          <w:i/>
        </w:rPr>
        <w:lastRenderedPageBreak/>
        <w:t>reflector</w:t>
      </w:r>
      <w:proofErr w:type="gramEnd"/>
      <w:r>
        <w:rPr>
          <w:i/>
        </w:rPr>
        <w:t xml:space="preserve"> of 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636E6">
        <w:rPr>
          <w:i/>
        </w:rPr>
        <w:t>deposition</w:t>
      </w:r>
      <w:r w:rsidR="006C5CAD">
        <w:rPr>
          <w:i/>
        </w:rPr>
        <w:tab/>
      </w:r>
      <w:r w:rsidR="006C5CAD">
        <w:rPr>
          <w:i/>
        </w:rPr>
        <w:tab/>
        <w:t xml:space="preserve">         </w:t>
      </w:r>
    </w:p>
    <w:p w:rsidR="00E177D3" w:rsidRDefault="00E177D3">
      <w:pPr>
        <w:sectPr w:rsidR="00E177D3" w:rsidSect="00E177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725C" w:rsidRDefault="0027725C">
      <w:r w:rsidRPr="00B31F67">
        <w:rPr>
          <w:b/>
        </w:rPr>
        <w:lastRenderedPageBreak/>
        <w:t>Formulae</w:t>
      </w:r>
      <w:r>
        <w:t>; (units)</w:t>
      </w:r>
    </w:p>
    <w:p w:rsidR="000F50F8" w:rsidRDefault="00624970" w:rsidP="002C3D4D">
      <w:pPr>
        <w:ind w:firstLine="720"/>
        <w:rPr>
          <w:vertAlign w:val="subscript"/>
        </w:rPr>
      </w:pPr>
      <w:r>
        <w:t>Q=</w:t>
      </w:r>
      <w:proofErr w:type="spellStart"/>
      <w:r w:rsidRPr="00576536">
        <w:rPr>
          <w:rFonts w:cstheme="minorHAnsi"/>
          <w:i/>
        </w:rPr>
        <w:t>cm</w:t>
      </w:r>
      <w:r>
        <w:rPr>
          <w:rFonts w:ascii="Symbol" w:hAnsi="Symbol"/>
        </w:rPr>
        <w:t></w:t>
      </w:r>
      <w:proofErr w:type="gramStart"/>
      <w:r w:rsidRPr="00624970">
        <w:rPr>
          <w:rFonts w:cstheme="minorHAnsi"/>
        </w:rPr>
        <w:t>t</w:t>
      </w:r>
      <w:proofErr w:type="spellEnd"/>
      <w:r>
        <w:t xml:space="preserve"> </w:t>
      </w:r>
      <w:r w:rsidR="00B07757">
        <w:t>;</w:t>
      </w:r>
      <w:proofErr w:type="gramEnd"/>
      <w:r w:rsidR="00B07757">
        <w:t xml:space="preserve"> where Q (heat)=  </w:t>
      </w:r>
      <w:r w:rsidR="00B07757" w:rsidRPr="00576536">
        <w:rPr>
          <w:i/>
        </w:rPr>
        <w:t>c</w:t>
      </w:r>
      <w:r w:rsidR="00B07757">
        <w:t xml:space="preserve"> (specific heat capacity) x mass substance x </w:t>
      </w:r>
      <w:r w:rsidR="00B07757" w:rsidRPr="00B07757">
        <w:rPr>
          <w:rFonts w:ascii="Symbol" w:hAnsi="Symbol"/>
        </w:rPr>
        <w:t></w:t>
      </w:r>
      <w:r w:rsidR="00B07757">
        <w:t>T (change in T)</w:t>
      </w:r>
      <w:r w:rsidR="00F21E7B" w:rsidRPr="00E177D3">
        <w:rPr>
          <w:vertAlign w:val="subscript"/>
        </w:rPr>
        <w:tab/>
      </w:r>
    </w:p>
    <w:p w:rsidR="0027725C" w:rsidRPr="000F50F8" w:rsidRDefault="000F50F8" w:rsidP="002C3D4D">
      <w:pPr>
        <w:ind w:firstLine="720"/>
        <w:rPr>
          <w:sz w:val="24"/>
        </w:rPr>
      </w:pPr>
      <w:r w:rsidRPr="000F50F8">
        <w:rPr>
          <w:sz w:val="24"/>
          <w:vertAlign w:val="subscript"/>
        </w:rPr>
        <w:t>Be able to calculate how much E is required to melt ice, bring water to a boil, vaporize water, etc. (</w:t>
      </w:r>
      <w:proofErr w:type="spellStart"/>
      <w:r w:rsidRPr="000F50F8">
        <w:rPr>
          <w:sz w:val="24"/>
          <w:vertAlign w:val="subscript"/>
        </w:rPr>
        <w:t>sim</w:t>
      </w:r>
      <w:proofErr w:type="spellEnd"/>
      <w:r w:rsidRPr="000F50F8">
        <w:rPr>
          <w:sz w:val="24"/>
          <w:vertAlign w:val="subscript"/>
        </w:rPr>
        <w:t xml:space="preserve"> to Problem1 p. 168)</w:t>
      </w:r>
      <w:r w:rsidR="00F21E7B" w:rsidRPr="000F50F8">
        <w:rPr>
          <w:sz w:val="24"/>
        </w:rPr>
        <w:tab/>
      </w:r>
    </w:p>
    <w:p w:rsidR="00A34794" w:rsidRPr="00B07757" w:rsidRDefault="00B07757" w:rsidP="00B07757">
      <w:pPr>
        <w:rPr>
          <w:b/>
        </w:rPr>
      </w:pPr>
      <w:r>
        <w:rPr>
          <w:b/>
        </w:rPr>
        <w:t>Things you MUST know</w:t>
      </w:r>
      <w:proofErr w:type="gramStart"/>
      <w:r>
        <w:rPr>
          <w:b/>
        </w:rPr>
        <w:t>:</w:t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proofErr w:type="gramEnd"/>
    </w:p>
    <w:p w:rsidR="00A34794" w:rsidRDefault="00F86BEC" w:rsidP="00A34794">
      <w:pPr>
        <w:pStyle w:val="ListParagraph"/>
        <w:numPr>
          <w:ilvl w:val="0"/>
          <w:numId w:val="1"/>
        </w:numPr>
      </w:pPr>
      <w:r>
        <w:t>Relationship b/w conductors &amp; insulators.</w:t>
      </w:r>
    </w:p>
    <w:p w:rsidR="00576536" w:rsidRDefault="000F50F8" w:rsidP="000F50F8">
      <w:pPr>
        <w:pStyle w:val="ListParagraph"/>
        <w:numPr>
          <w:ilvl w:val="0"/>
          <w:numId w:val="1"/>
        </w:numPr>
      </w:pPr>
      <w:r>
        <w:t>Conduction: heat transfer b/w solids.</w:t>
      </w:r>
    </w:p>
    <w:p w:rsidR="00B07757" w:rsidRDefault="00F93497" w:rsidP="00B0775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E9D8" wp14:editId="37E9FCB4">
                <wp:simplePos x="0" y="0"/>
                <wp:positionH relativeFrom="column">
                  <wp:posOffset>1346200</wp:posOffset>
                </wp:positionH>
                <wp:positionV relativeFrom="paragraph">
                  <wp:posOffset>181610</wp:posOffset>
                </wp:positionV>
                <wp:extent cx="97790" cy="419100"/>
                <wp:effectExtent l="0" t="0" r="1651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06pt;margin-top:14.3pt;width:7.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" adj="42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3CF64" wp14:editId="66081AD9">
                <wp:simplePos x="0" y="0"/>
                <wp:positionH relativeFrom="column">
                  <wp:posOffset>1441450</wp:posOffset>
                </wp:positionH>
                <wp:positionV relativeFrom="paragraph">
                  <wp:posOffset>162560</wp:posOffset>
                </wp:positionV>
                <wp:extent cx="1309370" cy="222250"/>
                <wp:effectExtent l="0" t="0" r="2413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37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pt,12.8pt" to="216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" strokecolor="#4579b8 [3044]"/>
            </w:pict>
          </mc:Fallback>
        </mc:AlternateContent>
      </w:r>
      <w:r w:rsidR="000F50F8">
        <w:rPr>
          <w:noProof/>
        </w:rPr>
        <w:t>Convection: heat transfer b/w or w/in fluids</w:t>
      </w:r>
    </w:p>
    <w:p w:rsidR="000F50F8" w:rsidRDefault="000F50F8" w:rsidP="000F50F8">
      <w:pPr>
        <w:pStyle w:val="ListParagraph"/>
        <w:numPr>
          <w:ilvl w:val="1"/>
          <w:numId w:val="1"/>
        </w:numPr>
      </w:pPr>
      <w:r>
        <w:rPr>
          <w:noProof/>
        </w:rPr>
        <w:t>Liquids</w:t>
      </w:r>
    </w:p>
    <w:p w:rsidR="000F50F8" w:rsidRDefault="000F50F8" w:rsidP="000F50F8">
      <w:pPr>
        <w:pStyle w:val="ListParagraph"/>
        <w:numPr>
          <w:ilvl w:val="1"/>
          <w:numId w:val="1"/>
        </w:numPr>
      </w:pPr>
      <w:r>
        <w:rPr>
          <w:noProof/>
        </w:rPr>
        <w:t>gases</w:t>
      </w:r>
    </w:p>
    <w:p w:rsidR="00403094" w:rsidRDefault="000F50F8" w:rsidP="002C3D4D">
      <w:pPr>
        <w:pStyle w:val="ListParagraph"/>
        <w:numPr>
          <w:ilvl w:val="0"/>
          <w:numId w:val="1"/>
        </w:numPr>
      </w:pPr>
      <w:r>
        <w:t>Behavior of warm vs. cool air: warm air rises; cool air sinks</w:t>
      </w:r>
    </w:p>
    <w:p w:rsidR="00E41B2C" w:rsidRDefault="000F50F8" w:rsidP="00E41B2C">
      <w:pPr>
        <w:pStyle w:val="ListParagraph"/>
        <w:numPr>
          <w:ilvl w:val="0"/>
          <w:numId w:val="1"/>
        </w:numPr>
      </w:pPr>
      <w:proofErr w:type="spellStart"/>
      <w:r>
        <w:t>Firewalking</w:t>
      </w:r>
      <w:proofErr w:type="spellEnd"/>
      <w:r>
        <w:t>: works on basis of low thermal conductivity of coals</w:t>
      </w:r>
      <w:r w:rsidR="005E3F2B">
        <w:t>?</w:t>
      </w:r>
    </w:p>
    <w:p w:rsidR="00E41B2C" w:rsidRDefault="000F50F8" w:rsidP="000F50F8">
      <w:pPr>
        <w:pStyle w:val="ListParagraph"/>
        <w:numPr>
          <w:ilvl w:val="0"/>
          <w:numId w:val="1"/>
        </w:numPr>
      </w:pPr>
      <w:r>
        <w:t>If an object absorbs heat quickly--it will radiate/lose heat quickly; if an object absorbs heat slowly, it will release it slowly.</w:t>
      </w:r>
    </w:p>
    <w:p w:rsidR="00DF0940" w:rsidRDefault="000F50F8" w:rsidP="002A5D3B">
      <w:pPr>
        <w:pStyle w:val="ListParagraph"/>
        <w:numPr>
          <w:ilvl w:val="0"/>
          <w:numId w:val="1"/>
        </w:numPr>
      </w:pPr>
      <w:r>
        <w:t>Thermal E/T changes:</w:t>
      </w:r>
    </w:p>
    <w:p w:rsidR="000F50F8" w:rsidRPr="000F50F8" w:rsidRDefault="000F50F8" w:rsidP="000F50F8">
      <w:pPr>
        <w:pStyle w:val="ListParagraph"/>
        <w:numPr>
          <w:ilvl w:val="1"/>
          <w:numId w:val="1"/>
        </w:numPr>
      </w:pPr>
      <w:r>
        <w:t xml:space="preserve">T Rise: </w:t>
      </w:r>
      <w:proofErr w:type="spellStart"/>
      <w:r>
        <w:t>E</w:t>
      </w:r>
      <w:r w:rsidRPr="000F50F8">
        <w:rPr>
          <w:vertAlign w:val="subscript"/>
        </w:rPr>
        <w:t>absorbed</w:t>
      </w:r>
      <w:proofErr w:type="spellEnd"/>
      <w:r>
        <w:t xml:space="preserve"> &gt;</w:t>
      </w:r>
      <w:r w:rsidRPr="000F50F8">
        <w:t xml:space="preserve"> </w:t>
      </w:r>
      <w:proofErr w:type="spellStart"/>
      <w:r w:rsidRPr="000F50F8">
        <w:t>E</w:t>
      </w:r>
      <w:r>
        <w:rPr>
          <w:vertAlign w:val="subscript"/>
        </w:rPr>
        <w:t>released</w:t>
      </w:r>
      <w:proofErr w:type="spellEnd"/>
    </w:p>
    <w:p w:rsidR="000F50F8" w:rsidRPr="000F50F8" w:rsidRDefault="000F50F8" w:rsidP="000F50F8">
      <w:pPr>
        <w:pStyle w:val="ListParagraph"/>
        <w:numPr>
          <w:ilvl w:val="1"/>
          <w:numId w:val="1"/>
        </w:numPr>
      </w:pPr>
      <w:r>
        <w:t xml:space="preserve">T Fall: </w:t>
      </w:r>
      <w:proofErr w:type="spellStart"/>
      <w:r w:rsidRPr="000F50F8">
        <w:t>E</w:t>
      </w:r>
      <w:r>
        <w:rPr>
          <w:vertAlign w:val="subscript"/>
        </w:rPr>
        <w:t>released</w:t>
      </w:r>
      <w:proofErr w:type="spellEnd"/>
      <w:r>
        <w:t xml:space="preserve"> &gt;</w:t>
      </w:r>
      <w:r w:rsidRPr="000F50F8">
        <w:t xml:space="preserve"> </w:t>
      </w:r>
      <w:proofErr w:type="spellStart"/>
      <w:r>
        <w:t>E</w:t>
      </w:r>
      <w:r w:rsidRPr="000F50F8">
        <w:rPr>
          <w:vertAlign w:val="subscript"/>
        </w:rPr>
        <w:t>absorbed</w:t>
      </w:r>
      <w:proofErr w:type="spellEnd"/>
    </w:p>
    <w:p w:rsidR="000F50F8" w:rsidRPr="00FF64F9" w:rsidRDefault="000F50F8" w:rsidP="000F50F8">
      <w:pPr>
        <w:pStyle w:val="ListParagraph"/>
        <w:numPr>
          <w:ilvl w:val="1"/>
          <w:numId w:val="1"/>
        </w:numPr>
      </w:pPr>
      <w:r>
        <w:t xml:space="preserve">T remains the same: </w:t>
      </w:r>
      <w:proofErr w:type="spellStart"/>
      <w:r>
        <w:t>E</w:t>
      </w:r>
      <w:r w:rsidRPr="000F50F8">
        <w:rPr>
          <w:vertAlign w:val="subscript"/>
        </w:rPr>
        <w:t>absorbed</w:t>
      </w:r>
      <w:proofErr w:type="spellEnd"/>
      <w:r>
        <w:t xml:space="preserve"> =</w:t>
      </w:r>
      <w:r w:rsidRPr="000F50F8">
        <w:t xml:space="preserve"> </w:t>
      </w:r>
      <w:proofErr w:type="spellStart"/>
      <w:r w:rsidRPr="000F50F8">
        <w:t>E</w:t>
      </w:r>
      <w:r>
        <w:rPr>
          <w:vertAlign w:val="subscript"/>
        </w:rPr>
        <w:t>released</w:t>
      </w:r>
      <w:proofErr w:type="spellEnd"/>
    </w:p>
    <w:p w:rsidR="00A62802" w:rsidRPr="00DF0940" w:rsidRDefault="00A62802" w:rsidP="00A62802">
      <w:pPr>
        <w:pStyle w:val="ListParagraph"/>
        <w:numPr>
          <w:ilvl w:val="0"/>
          <w:numId w:val="1"/>
        </w:numPr>
        <w:rPr>
          <w:sz w:val="20"/>
        </w:rPr>
      </w:pPr>
      <w:r>
        <w:t>Best pot color to keep liquids hot?  Shiny silver; Best pot color to cool liquids?  Black</w:t>
      </w:r>
    </w:p>
    <w:p w:rsidR="00A62802" w:rsidRPr="00F93497" w:rsidRDefault="00A62802" w:rsidP="00A62802">
      <w:pPr>
        <w:pStyle w:val="ListParagraph"/>
        <w:numPr>
          <w:ilvl w:val="0"/>
          <w:numId w:val="1"/>
        </w:numPr>
      </w:pPr>
      <w:r w:rsidRPr="00F93497">
        <w:t>If an object reflects radiation well--it will absorb radiation poorly; if an object radiates poorly, it will absorb radiation well.</w:t>
      </w:r>
    </w:p>
    <w:p w:rsidR="00074509" w:rsidRPr="00F93497" w:rsidRDefault="00A62802" w:rsidP="002A5D3B">
      <w:pPr>
        <w:pStyle w:val="ListParagraph"/>
        <w:numPr>
          <w:ilvl w:val="0"/>
          <w:numId w:val="1"/>
        </w:numPr>
      </w:pPr>
      <w:r w:rsidRPr="00F93497">
        <w:t>Warm air expands.  If the same amount of warm air is expanded further (w/o adding E), it will cool.</w:t>
      </w:r>
    </w:p>
    <w:p w:rsidR="00A62802" w:rsidRPr="00F93497" w:rsidRDefault="00A62802" w:rsidP="00A62802"/>
    <w:p w:rsidR="00074509" w:rsidRPr="00F93497" w:rsidRDefault="00A62802" w:rsidP="002A5D3B">
      <w:pPr>
        <w:pStyle w:val="ListParagraph"/>
        <w:numPr>
          <w:ilvl w:val="0"/>
          <w:numId w:val="1"/>
        </w:numPr>
      </w:pPr>
      <w:r w:rsidRPr="00F93497">
        <w:t xml:space="preserve">T = </w:t>
      </w:r>
      <w:proofErr w:type="spellStart"/>
      <w:r w:rsidRPr="00F93497">
        <w:t>avg</w:t>
      </w:r>
      <w:proofErr w:type="spellEnd"/>
      <w:r w:rsidRPr="00F93497">
        <w:t xml:space="preserve"> KE; If 2 atoms are at the same T, which has more KE, the larger or smaller?  Which has more speed?</w:t>
      </w:r>
    </w:p>
    <w:p w:rsidR="00A62802" w:rsidRPr="00F93497" w:rsidRDefault="00A62802" w:rsidP="00A62802">
      <w:pPr>
        <w:pStyle w:val="ListParagraph"/>
        <w:numPr>
          <w:ilvl w:val="1"/>
          <w:numId w:val="1"/>
        </w:numPr>
      </w:pPr>
      <w:r w:rsidRPr="00F93497">
        <w:t xml:space="preserve"> They both have the same KE b/c they are at the same T (see definition of T).</w:t>
      </w:r>
    </w:p>
    <w:p w:rsidR="00A62802" w:rsidRDefault="00A62802" w:rsidP="00A62802">
      <w:pPr>
        <w:pStyle w:val="ListParagraph"/>
        <w:numPr>
          <w:ilvl w:val="1"/>
          <w:numId w:val="1"/>
        </w:numPr>
      </w:pPr>
      <w:r w:rsidRPr="00F93497">
        <w:t xml:space="preserve"> The smaller atom.  (Relate to Momentum…the smaller mass must travel faster to equal the E of the larger--think Dr. </w:t>
      </w:r>
      <w:proofErr w:type="spellStart"/>
      <w:r w:rsidRPr="00F93497">
        <w:t>Wackes</w:t>
      </w:r>
      <w:proofErr w:type="spellEnd"/>
      <w:r>
        <w:t xml:space="preserve">/Coach </w:t>
      </w:r>
      <w:r w:rsidR="005636E6">
        <w:t>B</w:t>
      </w:r>
      <w:r>
        <w:t>owman analogy)</w:t>
      </w:r>
    </w:p>
    <w:p w:rsidR="00A62802" w:rsidRDefault="0084747E" w:rsidP="0084747E">
      <w:pPr>
        <w:ind w:left="360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249555</wp:posOffset>
                </wp:positionV>
                <wp:extent cx="2471738" cy="242887"/>
                <wp:effectExtent l="0" t="0" r="2413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738" cy="242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7A0" w:rsidRPr="0084747E" w:rsidRDefault="005627A0">
                            <w:pPr>
                              <w:rPr>
                                <w:sz w:val="18"/>
                              </w:rPr>
                            </w:pPr>
                            <w:r w:rsidRPr="0084747E">
                              <w:rPr>
                                <w:sz w:val="18"/>
                              </w:rPr>
                              <w:t>Larger, slower atom     KE      smaller, fas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 w:rsidRPr="0084747E">
                              <w:rPr>
                                <w:sz w:val="18"/>
                              </w:rPr>
                              <w:t>er 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2.1pt;margin-top:19.65pt;width:194.65pt;height:1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" fillcolor="white [3201]" strokeweight=".5pt">
                <v:textbox>
                  <w:txbxContent>
                    <w:p w:rsidR="0084747E" w:rsidRPr="0084747E" w:rsidRDefault="0084747E">
                      <w:pPr>
                        <w:rPr>
                          <w:sz w:val="18"/>
                        </w:rPr>
                      </w:pPr>
                      <w:r w:rsidRPr="0084747E">
                        <w:rPr>
                          <w:sz w:val="18"/>
                        </w:rPr>
                        <w:t>Larger, slower atom     KE      smaller, fas</w:t>
                      </w:r>
                      <w:r>
                        <w:rPr>
                          <w:sz w:val="18"/>
                        </w:rPr>
                        <w:t>t</w:t>
                      </w:r>
                      <w:r w:rsidRPr="0084747E">
                        <w:rPr>
                          <w:sz w:val="18"/>
                        </w:rPr>
                        <w:t>er atom</w:t>
                      </w:r>
                    </w:p>
                  </w:txbxContent>
                </v:textbox>
              </v:shape>
            </w:pict>
          </mc:Fallback>
        </mc:AlternateContent>
      </w:r>
      <w:r w:rsidR="00A62802" w:rsidRPr="00A62802">
        <w:rPr>
          <w:sz w:val="32"/>
        </w:rPr>
        <w:t>M</w:t>
      </w:r>
      <w:r w:rsidR="00A62802">
        <w:t xml:space="preserve"> </w:t>
      </w:r>
      <w:r w:rsidR="00A62802" w:rsidRPr="00A62802">
        <w:rPr>
          <w:sz w:val="20"/>
        </w:rPr>
        <w:t>v</w:t>
      </w:r>
      <w:r w:rsidR="00A62802">
        <w:t xml:space="preserve"> = Momentum = </w:t>
      </w:r>
      <w:r w:rsidR="00A62802" w:rsidRPr="00A62802">
        <w:rPr>
          <w:sz w:val="18"/>
        </w:rPr>
        <w:t>m</w:t>
      </w:r>
      <w:r w:rsidR="00A62802">
        <w:t xml:space="preserve"> </w:t>
      </w:r>
      <w:r w:rsidR="00A62802" w:rsidRPr="00A62802">
        <w:rPr>
          <w:sz w:val="32"/>
        </w:rPr>
        <w:t>V</w:t>
      </w:r>
    </w:p>
    <w:p w:rsidR="0084747E" w:rsidRPr="0084747E" w:rsidRDefault="0084747E" w:rsidP="0084747E">
      <w:pPr>
        <w:rPr>
          <w:sz w:val="32"/>
        </w:rPr>
      </w:pPr>
    </w:p>
    <w:p w:rsidR="00B7078A" w:rsidRDefault="0084747E" w:rsidP="0084747E">
      <w:pPr>
        <w:pStyle w:val="ListParagraph"/>
        <w:numPr>
          <w:ilvl w:val="0"/>
          <w:numId w:val="1"/>
        </w:numPr>
      </w:pPr>
      <w:r>
        <w:t xml:space="preserve">Lowest </w:t>
      </w:r>
      <w:r w:rsidRPr="0084747E">
        <w:rPr>
          <w:i/>
        </w:rPr>
        <w:t>theoretical</w:t>
      </w:r>
      <w:r>
        <w:t xml:space="preserve"> T possible in nature?  absolute zero</w:t>
      </w:r>
    </w:p>
    <w:p w:rsidR="0084747E" w:rsidRDefault="0084747E" w:rsidP="0084747E">
      <w:pPr>
        <w:pStyle w:val="ListParagraph"/>
        <w:numPr>
          <w:ilvl w:val="1"/>
          <w:numId w:val="1"/>
        </w:numPr>
      </w:pPr>
      <w:r>
        <w:t xml:space="preserve">-273 </w:t>
      </w:r>
      <w:proofErr w:type="spellStart"/>
      <w:r w:rsidRPr="0084747E">
        <w:rPr>
          <w:vertAlign w:val="superscript"/>
        </w:rPr>
        <w:t>o</w:t>
      </w:r>
      <w:r>
        <w:t>C</w:t>
      </w:r>
      <w:proofErr w:type="spellEnd"/>
    </w:p>
    <w:p w:rsidR="0084747E" w:rsidRDefault="0084747E" w:rsidP="0084747E">
      <w:pPr>
        <w:pStyle w:val="ListParagraph"/>
        <w:numPr>
          <w:ilvl w:val="1"/>
          <w:numId w:val="1"/>
        </w:numPr>
      </w:pPr>
      <w:r>
        <w:t>0 K</w:t>
      </w:r>
    </w:p>
    <w:p w:rsidR="00E90895" w:rsidRDefault="00B7078A" w:rsidP="00DF0940">
      <w:pPr>
        <w:ind w:left="360"/>
      </w:pPr>
      <w:r>
        <w:t xml:space="preserve">13.  </w:t>
      </w:r>
      <w:r w:rsidR="0084747E">
        <w:t>Heat: 'cheapest' form of E (</w:t>
      </w:r>
      <w:r w:rsidR="005636E6">
        <w:t>not</w:t>
      </w:r>
      <w:r w:rsidR="0084747E">
        <w:t xml:space="preserve"> easily reclaimed or transformed--least caloric worth); </w:t>
      </w:r>
      <w:proofErr w:type="spellStart"/>
      <w:r w:rsidR="0084747E">
        <w:t>eg</w:t>
      </w:r>
      <w:proofErr w:type="spellEnd"/>
      <w:r w:rsidR="0084747E">
        <w:t>. E 'lost' due to friction (heat)</w:t>
      </w:r>
    </w:p>
    <w:p w:rsidR="0084747E" w:rsidRDefault="00E90895" w:rsidP="0084747E">
      <w:pPr>
        <w:ind w:left="360"/>
      </w:pPr>
      <w:r>
        <w:t xml:space="preserve">14. </w:t>
      </w:r>
      <w:r w:rsidR="0084747E">
        <w:t>An object is a net absorber or emitter of radiant E based on its relationship with its surroundings (ambient T)</w:t>
      </w:r>
    </w:p>
    <w:p w:rsidR="0084747E" w:rsidRDefault="0084747E" w:rsidP="0084747E">
      <w:pPr>
        <w:ind w:left="720"/>
      </w:pPr>
      <w:proofErr w:type="gramStart"/>
      <w:r>
        <w:t>a.  An</w:t>
      </w:r>
      <w:proofErr w:type="gramEnd"/>
      <w:r>
        <w:t xml:space="preserve"> object will </w:t>
      </w:r>
      <w:r w:rsidRPr="0084747E">
        <w:rPr>
          <w:b/>
        </w:rPr>
        <w:t>absorb</w:t>
      </w:r>
      <w:r>
        <w:t xml:space="preserve"> radiant E if it's T is lower than its surroundings.</w:t>
      </w:r>
    </w:p>
    <w:p w:rsidR="0084747E" w:rsidRDefault="0084747E" w:rsidP="0084747E">
      <w:pPr>
        <w:ind w:left="720"/>
      </w:pPr>
      <w:proofErr w:type="gramStart"/>
      <w:r>
        <w:t xml:space="preserve">b.  </w:t>
      </w:r>
      <w:r w:rsidRPr="0084747E">
        <w:t>An</w:t>
      </w:r>
      <w:proofErr w:type="gramEnd"/>
      <w:r w:rsidRPr="0084747E">
        <w:t xml:space="preserve"> object will </w:t>
      </w:r>
      <w:r w:rsidRPr="0084747E">
        <w:rPr>
          <w:b/>
        </w:rPr>
        <w:t>release</w:t>
      </w:r>
      <w:r w:rsidRPr="0084747E">
        <w:t xml:space="preserve"> radiant E if it's T is </w:t>
      </w:r>
      <w:r>
        <w:t>higher</w:t>
      </w:r>
      <w:r w:rsidRPr="0084747E">
        <w:t xml:space="preserve"> than its surroundings.</w:t>
      </w:r>
    </w:p>
    <w:p w:rsidR="00F93497" w:rsidRDefault="00F93497" w:rsidP="001E2DB7">
      <w:pPr>
        <w:ind w:left="720" w:right="-45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3C26FA" wp14:editId="1FB047DF">
            <wp:simplePos x="0" y="0"/>
            <wp:positionH relativeFrom="column">
              <wp:posOffset>85090</wp:posOffset>
            </wp:positionH>
            <wp:positionV relativeFrom="paragraph">
              <wp:posOffset>428625</wp:posOffset>
            </wp:positionV>
            <wp:extent cx="23336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12" y="21390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DB7">
        <w:rPr>
          <w:noProof/>
        </w:rPr>
        <w:t xml:space="preserve">note: </w:t>
      </w:r>
      <w:r>
        <w:t xml:space="preserve"> darker objects emit more radiant E than absorb, lighter objects absorb more E than they emit.</w:t>
      </w:r>
    </w:p>
    <w:p w:rsidR="0084747E" w:rsidRDefault="00E90895" w:rsidP="0084747E">
      <w:pPr>
        <w:ind w:left="360"/>
      </w:pPr>
      <w:r>
        <w:t xml:space="preserve">15. </w:t>
      </w:r>
      <w:r w:rsidR="0084747E">
        <w:t>Of the phase changes, which are cooling processes</w:t>
      </w:r>
      <w:r w:rsidR="005538F4">
        <w:t xml:space="preserve"> (b/c E is absorbed)</w:t>
      </w:r>
      <w:r w:rsidR="0084747E">
        <w:t>?</w:t>
      </w:r>
      <w:r w:rsidR="005538F4">
        <w:tab/>
        <w:t>Evaporation, boiling, (melting)</w:t>
      </w:r>
    </w:p>
    <w:p w:rsidR="0084747E" w:rsidRDefault="005538F4" w:rsidP="0084747E">
      <w:pPr>
        <w:ind w:left="360"/>
      </w:pPr>
      <w:r>
        <w:t>16.  Of the phase changes, which are warming processes (b/c E is released)?</w:t>
      </w:r>
      <w:r>
        <w:tab/>
        <w:t>Condensation, (freezing)</w:t>
      </w:r>
      <w:r w:rsidRPr="005538F4">
        <w:rPr>
          <w:noProof/>
        </w:rPr>
        <w:t xml:space="preserve"> </w:t>
      </w:r>
    </w:p>
    <w:p w:rsidR="005538F4" w:rsidRDefault="005538F4" w:rsidP="0084747E">
      <w:pPr>
        <w:ind w:left="360"/>
      </w:pPr>
      <w:r>
        <w:t xml:space="preserve">17.  </w:t>
      </w:r>
      <w:r w:rsidR="00F93497">
        <w:t>Why does a water-filled paper cup not burn?</w:t>
      </w:r>
    </w:p>
    <w:p w:rsidR="00F93497" w:rsidRDefault="00F93497" w:rsidP="0084747E">
      <w:pPr>
        <w:ind w:left="360"/>
      </w:pPr>
      <w:r>
        <w:t xml:space="preserve">18.  T ~ </w:t>
      </w:r>
      <w:r w:rsidR="00766BF2" w:rsidRPr="00766BF2">
        <w:rPr>
          <w:i/>
        </w:rPr>
        <w:t>f</w:t>
      </w:r>
      <w:r w:rsidR="00766BF2">
        <w:t>requency</w:t>
      </w:r>
      <w:r>
        <w:t xml:space="preserve"> (higher T emits </w:t>
      </w:r>
      <w:r w:rsidR="00766BF2">
        <w:t xml:space="preserve">higher </w:t>
      </w:r>
      <w:r w:rsidR="00766BF2" w:rsidRPr="00766BF2">
        <w:rPr>
          <w:i/>
        </w:rPr>
        <w:t xml:space="preserve">f </w:t>
      </w:r>
      <w:r w:rsidR="00766BF2">
        <w:t>(</w:t>
      </w:r>
      <w:r w:rsidR="00766BF2">
        <w:t xml:space="preserve">shorter </w:t>
      </w:r>
      <w:r>
        <w:t>wavelengths</w:t>
      </w:r>
      <w:r w:rsidR="00766BF2">
        <w:t>)</w:t>
      </w:r>
      <w:r>
        <w:t xml:space="preserve">; lower T emits </w:t>
      </w:r>
      <w:r w:rsidR="00766BF2">
        <w:t>lower</w:t>
      </w:r>
      <w:r w:rsidR="00766BF2" w:rsidRPr="00766BF2">
        <w:rPr>
          <w:i/>
        </w:rPr>
        <w:t xml:space="preserve"> f</w:t>
      </w:r>
      <w:r w:rsidR="00766BF2">
        <w:t xml:space="preserve"> (</w:t>
      </w:r>
      <w:bookmarkStart w:id="0" w:name="_GoBack"/>
      <w:bookmarkEnd w:id="0"/>
      <w:r w:rsidR="00766BF2">
        <w:t xml:space="preserve">longer </w:t>
      </w:r>
      <w:r>
        <w:t>wavelengths)</w:t>
      </w:r>
    </w:p>
    <w:p w:rsidR="00F93497" w:rsidRDefault="00F93497" w:rsidP="0084747E">
      <w:pPr>
        <w:ind w:left="360"/>
      </w:pPr>
      <w:r>
        <w:t xml:space="preserve">19.  </w:t>
      </w:r>
      <w:r w:rsidR="001E2DB7">
        <w:t>Ice is a good insulator! (</w:t>
      </w:r>
      <w:proofErr w:type="gramStart"/>
      <w:r w:rsidR="001E2DB7">
        <w:t>just</w:t>
      </w:r>
      <w:proofErr w:type="gramEnd"/>
      <w:r w:rsidR="001E2DB7">
        <w:t xml:space="preserve"> saying)</w:t>
      </w:r>
    </w:p>
    <w:p w:rsidR="001E2DB7" w:rsidRDefault="001E2DB7" w:rsidP="0084747E">
      <w:pPr>
        <w:ind w:left="360"/>
      </w:pPr>
      <w:r>
        <w:t>20.  Relate changes in V (compression/expansion) to T changes in air.</w:t>
      </w:r>
    </w:p>
    <w:p w:rsidR="001E2DB7" w:rsidRDefault="001E2DB7" w:rsidP="0084747E">
      <w:pPr>
        <w:ind w:left="360"/>
      </w:pPr>
      <w:r>
        <w:t xml:space="preserve">21.  The earth loses most of its heat </w:t>
      </w:r>
      <w:r w:rsidR="00845392">
        <w:t>by radiation.</w:t>
      </w:r>
    </w:p>
    <w:p w:rsidR="00845392" w:rsidRDefault="00845392" w:rsidP="0084747E">
      <w:pPr>
        <w:ind w:left="360"/>
      </w:pPr>
      <w:r>
        <w:t xml:space="preserve">22.  </w:t>
      </w:r>
      <w:r w:rsidR="00122CA9">
        <w:t xml:space="preserve">Why do we feel different in environments at the same T but with different </w:t>
      </w:r>
      <w:proofErr w:type="spellStart"/>
      <w:r w:rsidR="00122CA9">
        <w:t>humidities</w:t>
      </w:r>
      <w:proofErr w:type="spellEnd"/>
      <w:r w:rsidR="00122CA9">
        <w:t>?</w:t>
      </w:r>
    </w:p>
    <w:p w:rsidR="00122CA9" w:rsidRDefault="00122CA9" w:rsidP="0084747E">
      <w:pPr>
        <w:ind w:left="360"/>
      </w:pPr>
      <w:r>
        <w:lastRenderedPageBreak/>
        <w:t>23.  Boiling water does not change T (until it is boiled off).  Why?</w:t>
      </w:r>
    </w:p>
    <w:p w:rsidR="00122CA9" w:rsidRDefault="00122CA9" w:rsidP="0084747E">
      <w:pPr>
        <w:ind w:left="360"/>
      </w:pPr>
      <w:r>
        <w:t xml:space="preserve">24.  How does elevation affect boiling points?  (Take careful note of boiling's relation to pressure)  How does this then affect cooking times? </w:t>
      </w:r>
    </w:p>
    <w:p w:rsidR="00122CA9" w:rsidRDefault="00122CA9" w:rsidP="0084747E">
      <w:pPr>
        <w:ind w:left="360"/>
      </w:pPr>
      <w:r>
        <w:t xml:space="preserve">25.  Which is more dangerous--100 </w:t>
      </w:r>
      <w:r w:rsidRPr="00122CA9">
        <w:rPr>
          <w:vertAlign w:val="superscript"/>
        </w:rPr>
        <w:t>o</w:t>
      </w:r>
      <w:r>
        <w:t xml:space="preserve"> C water or 100 </w:t>
      </w:r>
      <w:r w:rsidRPr="00122CA9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C steam?  Why?</w:t>
      </w:r>
    </w:p>
    <w:p w:rsidR="00122CA9" w:rsidRDefault="00122CA9" w:rsidP="0084747E">
      <w:pPr>
        <w:ind w:left="360"/>
      </w:pPr>
      <w:r>
        <w:t>26.  Be able to use c (specific heat capacity --of water in this case): 1 cal</w:t>
      </w:r>
      <w:proofErr w:type="gramStart"/>
      <w:r>
        <w:t>./</w:t>
      </w:r>
      <w:proofErr w:type="spellStart"/>
      <w:proofErr w:type="gramEnd"/>
      <w:r>
        <w:t>g</w:t>
      </w:r>
      <w:r w:rsidRPr="00122CA9">
        <w:rPr>
          <w:vertAlign w:val="superscript"/>
        </w:rPr>
        <w:t>o</w:t>
      </w:r>
      <w:r>
        <w:t>C</w:t>
      </w:r>
      <w:proofErr w:type="spellEnd"/>
      <w:r>
        <w:t xml:space="preserve"> (</w:t>
      </w:r>
      <w:proofErr w:type="spellStart"/>
      <w:r>
        <w:t>eg</w:t>
      </w:r>
      <w:proofErr w:type="spellEnd"/>
      <w:r>
        <w:t>. raising 10g water 1 degree = 10 cal.; raising 1 g water 100</w:t>
      </w:r>
      <w:r w:rsidRPr="00122CA9">
        <w:rPr>
          <w:vertAlign w:val="superscript"/>
        </w:rPr>
        <w:t>o</w:t>
      </w:r>
      <w:r>
        <w:t>C = 100 cal.)</w:t>
      </w:r>
    </w:p>
    <w:p w:rsidR="00122CA9" w:rsidRDefault="00122CA9" w:rsidP="0084747E">
      <w:pPr>
        <w:ind w:left="360"/>
      </w:pPr>
      <w:r>
        <w:t>27.</w:t>
      </w:r>
      <w:r w:rsidR="005627A0">
        <w:t xml:space="preserve">  Practical Application section: steak eating, chicken-frying, </w:t>
      </w:r>
      <w:r w:rsidR="0014654B">
        <w:t>warm-flooring, soup-cooling, fridge/freezer design, thermos.</w:t>
      </w:r>
    </w:p>
    <w:p w:rsidR="0014654B" w:rsidRDefault="0014654B" w:rsidP="0084747E">
      <w:pPr>
        <w:ind w:left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A27BE2" wp14:editId="1C777900">
            <wp:simplePos x="0" y="0"/>
            <wp:positionH relativeFrom="column">
              <wp:posOffset>2419350</wp:posOffset>
            </wp:positionH>
            <wp:positionV relativeFrom="paragraph">
              <wp:posOffset>88265</wp:posOffset>
            </wp:positionV>
            <wp:extent cx="3454400" cy="2155190"/>
            <wp:effectExtent l="0" t="0" r="0" b="0"/>
            <wp:wrapTight wrapText="bothSides">
              <wp:wrapPolygon edited="0">
                <wp:start x="0" y="0"/>
                <wp:lineTo x="0" y="21384"/>
                <wp:lineTo x="21441" y="21384"/>
                <wp:lineTo x="21441" y="0"/>
                <wp:lineTo x="0" y="0"/>
              </wp:wrapPolygon>
            </wp:wrapTight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28.  Latent heat graph labeling</w:t>
      </w: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Pr="001940AC" w:rsidRDefault="0014654B" w:rsidP="0084747E">
      <w:pPr>
        <w:ind w:left="360"/>
        <w:rPr>
          <w:sz w:val="20"/>
        </w:rPr>
      </w:pPr>
      <w:r>
        <w:t>29.  Triple point graph labeling</w:t>
      </w:r>
    </w:p>
    <w:p w:rsidR="006C5CAD" w:rsidRPr="001940AC" w:rsidRDefault="0014654B" w:rsidP="006C5CAD">
      <w:pPr>
        <w:spacing w:after="0"/>
        <w:rPr>
          <w:sz w:val="20"/>
        </w:rPr>
      </w:pPr>
      <w:r w:rsidRPr="0014654B">
        <w:drawing>
          <wp:anchor distT="0" distB="0" distL="114300" distR="114300" simplePos="0" relativeHeight="251664384" behindDoc="1" locked="0" layoutInCell="1" allowOverlap="1" wp14:anchorId="1D79FE49" wp14:editId="6C1D0A83">
            <wp:simplePos x="0" y="0"/>
            <wp:positionH relativeFrom="column">
              <wp:posOffset>1308100</wp:posOffset>
            </wp:positionH>
            <wp:positionV relativeFrom="paragraph">
              <wp:posOffset>69850</wp:posOffset>
            </wp:positionV>
            <wp:extent cx="4102100" cy="3073400"/>
            <wp:effectExtent l="0" t="0" r="0" b="0"/>
            <wp:wrapTight wrapText="bothSides">
              <wp:wrapPolygon edited="0">
                <wp:start x="0" y="0"/>
                <wp:lineTo x="0" y="21421"/>
                <wp:lineTo x="21466" y="21421"/>
                <wp:lineTo x="21466" y="0"/>
                <wp:lineTo x="0" y="0"/>
              </wp:wrapPolygon>
            </wp:wrapTight>
            <wp:docPr id="1116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5CAD" w:rsidRPr="001940AC" w:rsidSect="00E17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A0" w:rsidRDefault="005627A0" w:rsidP="001940AC">
      <w:pPr>
        <w:spacing w:after="0" w:line="240" w:lineRule="auto"/>
      </w:pPr>
      <w:r>
        <w:separator/>
      </w:r>
    </w:p>
  </w:endnote>
  <w:endnote w:type="continuationSeparator" w:id="0">
    <w:p w:rsidR="005627A0" w:rsidRDefault="005627A0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Content>
      <w:p w:rsidR="005627A0" w:rsidRDefault="005627A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F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627A0" w:rsidRDefault="00562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A0" w:rsidRDefault="005627A0" w:rsidP="001940AC">
      <w:pPr>
        <w:spacing w:after="0" w:line="240" w:lineRule="auto"/>
      </w:pPr>
      <w:r>
        <w:separator/>
      </w:r>
    </w:p>
  </w:footnote>
  <w:footnote w:type="continuationSeparator" w:id="0">
    <w:p w:rsidR="005627A0" w:rsidRDefault="005627A0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E3C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074509"/>
    <w:rsid w:val="000F50F8"/>
    <w:rsid w:val="00122CA9"/>
    <w:rsid w:val="0014654B"/>
    <w:rsid w:val="001940AC"/>
    <w:rsid w:val="001C66AF"/>
    <w:rsid w:val="001E2DB7"/>
    <w:rsid w:val="0027725C"/>
    <w:rsid w:val="002A5D3B"/>
    <w:rsid w:val="002C3D4D"/>
    <w:rsid w:val="00383DA2"/>
    <w:rsid w:val="00403094"/>
    <w:rsid w:val="005256DC"/>
    <w:rsid w:val="00545EB2"/>
    <w:rsid w:val="005538F4"/>
    <w:rsid w:val="005627A0"/>
    <w:rsid w:val="005636E6"/>
    <w:rsid w:val="00576536"/>
    <w:rsid w:val="005E3F2B"/>
    <w:rsid w:val="006072B3"/>
    <w:rsid w:val="00624970"/>
    <w:rsid w:val="006C5CAD"/>
    <w:rsid w:val="006E57DF"/>
    <w:rsid w:val="00766BF2"/>
    <w:rsid w:val="007A6DB0"/>
    <w:rsid w:val="00845392"/>
    <w:rsid w:val="0084747E"/>
    <w:rsid w:val="008A5DD1"/>
    <w:rsid w:val="008A777C"/>
    <w:rsid w:val="00935FFF"/>
    <w:rsid w:val="00A34794"/>
    <w:rsid w:val="00A62802"/>
    <w:rsid w:val="00B07757"/>
    <w:rsid w:val="00B31F67"/>
    <w:rsid w:val="00B7078A"/>
    <w:rsid w:val="00B93149"/>
    <w:rsid w:val="00BC32FC"/>
    <w:rsid w:val="00DF0940"/>
    <w:rsid w:val="00E177D3"/>
    <w:rsid w:val="00E41B2C"/>
    <w:rsid w:val="00E90895"/>
    <w:rsid w:val="00F21E7B"/>
    <w:rsid w:val="00F30BBD"/>
    <w:rsid w:val="00F40619"/>
    <w:rsid w:val="00F86BEC"/>
    <w:rsid w:val="00F93497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67F3FED8</Template>
  <TotalTime>239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Eckart</dc:creator>
  <cp:lastModifiedBy>Chris Eckart</cp:lastModifiedBy>
  <cp:revision>7</cp:revision>
  <cp:lastPrinted>2011-03-22T19:03:00Z</cp:lastPrinted>
  <dcterms:created xsi:type="dcterms:W3CDTF">2011-03-01T19:53:00Z</dcterms:created>
  <dcterms:modified xsi:type="dcterms:W3CDTF">2011-03-23T13:08:00Z</dcterms:modified>
</cp:coreProperties>
</file>