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5C" w:rsidRDefault="0027725C" w:rsidP="0027725C">
      <w:pPr>
        <w:spacing w:line="240" w:lineRule="auto"/>
      </w:pPr>
      <w:bookmarkStart w:id="0" w:name="_GoBack"/>
      <w:bookmarkEnd w:id="0"/>
      <w:r w:rsidRPr="007A6DB0">
        <w:rPr>
          <w:sz w:val="28"/>
        </w:rPr>
        <w:t xml:space="preserve">Ch </w:t>
      </w:r>
      <w:r w:rsidR="00E177D3">
        <w:rPr>
          <w:sz w:val="28"/>
        </w:rPr>
        <w:t>8</w:t>
      </w:r>
      <w:r w:rsidRPr="007A6DB0">
        <w:rPr>
          <w:sz w:val="28"/>
        </w:rPr>
        <w:t xml:space="preserve">: </w:t>
      </w:r>
      <w:r w:rsidR="00E177D3">
        <w:rPr>
          <w:sz w:val="28"/>
        </w:rPr>
        <w:t>Projectiles</w:t>
      </w:r>
      <w:r w:rsidR="00B31F67" w:rsidRPr="007A6DB0">
        <w:rPr>
          <w:sz w:val="28"/>
        </w:rPr>
        <w:t xml:space="preserve"> </w:t>
      </w:r>
      <w:r w:rsidR="00B31F67" w:rsidRPr="007A6DB0">
        <w:rPr>
          <w:sz w:val="28"/>
        </w:rPr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 w:rsidR="00B31F67">
        <w:tab/>
      </w:r>
      <w:r>
        <w:tab/>
        <w:t>name:</w:t>
      </w:r>
    </w:p>
    <w:p w:rsidR="0027725C" w:rsidRDefault="0027725C" w:rsidP="0027725C">
      <w:pPr>
        <w:spacing w:line="240" w:lineRule="auto"/>
      </w:pPr>
      <w:r>
        <w:t>Study Guide</w:t>
      </w:r>
      <w:r>
        <w:tab/>
      </w:r>
    </w:p>
    <w:p w:rsidR="0027725C" w:rsidRPr="00B31F67" w:rsidRDefault="0027725C" w:rsidP="0027725C">
      <w:pPr>
        <w:rPr>
          <w:b/>
        </w:rPr>
      </w:pPr>
      <w:r w:rsidRPr="00B31F67">
        <w:rPr>
          <w:b/>
        </w:rPr>
        <w:t>Vocab</w:t>
      </w:r>
    </w:p>
    <w:p w:rsidR="00E177D3" w:rsidRDefault="00E177D3" w:rsidP="0027725C">
      <w:pPr>
        <w:sectPr w:rsidR="00E177D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725C" w:rsidRPr="0027725C" w:rsidRDefault="0027725C" w:rsidP="0027725C">
      <w:pPr>
        <w:rPr>
          <w:i/>
        </w:rPr>
      </w:pPr>
      <w:r>
        <w:lastRenderedPageBreak/>
        <w:tab/>
      </w:r>
      <w:r w:rsidR="00E177D3">
        <w:rPr>
          <w:i/>
        </w:rPr>
        <w:t>orbit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E177D3">
        <w:rPr>
          <w:i/>
        </w:rPr>
        <w:t>circular orbit</w:t>
      </w:r>
      <w:r w:rsidR="00B31F67" w:rsidRPr="0027725C">
        <w:rPr>
          <w:i/>
        </w:rPr>
        <w:tab/>
      </w:r>
      <w:r w:rsidR="00B31F67">
        <w:rPr>
          <w:i/>
        </w:rPr>
        <w:tab/>
      </w:r>
      <w:r w:rsidRPr="0027725C">
        <w:rPr>
          <w:i/>
        </w:rPr>
        <w:tab/>
      </w:r>
      <w:r w:rsidR="00B31F67">
        <w:rPr>
          <w:i/>
        </w:rPr>
        <w:tab/>
      </w:r>
    </w:p>
    <w:p w:rsidR="0027725C" w:rsidRPr="0027725C" w:rsidRDefault="0027725C" w:rsidP="0027725C">
      <w:pPr>
        <w:rPr>
          <w:i/>
        </w:rPr>
      </w:pPr>
      <w:r w:rsidRPr="0027725C">
        <w:rPr>
          <w:i/>
        </w:rPr>
        <w:tab/>
      </w:r>
      <w:r w:rsidR="00E177D3">
        <w:rPr>
          <w:i/>
        </w:rPr>
        <w:t>satellite</w:t>
      </w:r>
      <w:r w:rsidRPr="0027725C">
        <w:rPr>
          <w:i/>
        </w:rPr>
        <w:tab/>
      </w:r>
      <w:r w:rsidRPr="0027725C">
        <w:rPr>
          <w:i/>
        </w:rPr>
        <w:tab/>
      </w:r>
      <w:r w:rsidRPr="0027725C">
        <w:rPr>
          <w:i/>
        </w:rPr>
        <w:tab/>
      </w:r>
      <w:r w:rsidR="00E177D3">
        <w:rPr>
          <w:i/>
        </w:rPr>
        <w:t>elliptical orbit</w:t>
      </w:r>
      <w:r w:rsidRPr="0027725C">
        <w:rPr>
          <w:i/>
        </w:rPr>
        <w:tab/>
      </w:r>
      <w:r w:rsidRPr="0027725C">
        <w:rPr>
          <w:i/>
        </w:rPr>
        <w:tab/>
      </w:r>
      <w:r w:rsidR="00F21E7B">
        <w:rPr>
          <w:i/>
        </w:rPr>
        <w:tab/>
      </w:r>
    </w:p>
    <w:p w:rsidR="00B7078A" w:rsidRDefault="0027725C">
      <w:pPr>
        <w:rPr>
          <w:i/>
        </w:rPr>
      </w:pPr>
      <w:r w:rsidRPr="0027725C">
        <w:rPr>
          <w:i/>
        </w:rPr>
        <w:lastRenderedPageBreak/>
        <w:tab/>
      </w:r>
      <w:r w:rsidR="00E177D3">
        <w:rPr>
          <w:i/>
        </w:rPr>
        <w:t>escape speed</w:t>
      </w:r>
      <w:r w:rsidRPr="0027725C">
        <w:rPr>
          <w:i/>
        </w:rPr>
        <w:tab/>
      </w:r>
      <w:r w:rsidRPr="0027725C">
        <w:rPr>
          <w:i/>
        </w:rPr>
        <w:tab/>
      </w:r>
      <w:r w:rsidR="00E177D3">
        <w:rPr>
          <w:i/>
        </w:rPr>
        <w:t>parabola</w:t>
      </w:r>
      <w:r w:rsidRPr="0027725C">
        <w:rPr>
          <w:i/>
        </w:rPr>
        <w:tab/>
      </w:r>
      <w:r w:rsidRPr="0027725C">
        <w:rPr>
          <w:i/>
        </w:rPr>
        <w:tab/>
      </w:r>
      <w:r w:rsidR="00F21E7B">
        <w:rPr>
          <w:i/>
        </w:rPr>
        <w:tab/>
      </w:r>
    </w:p>
    <w:p w:rsidR="00E177D3" w:rsidRDefault="00B7078A">
      <w:pPr>
        <w:sectPr w:rsidR="00E177D3" w:rsidSect="00E177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i/>
        </w:rPr>
        <w:tab/>
      </w:r>
      <w:r w:rsidR="00E177D3">
        <w:rPr>
          <w:i/>
        </w:rPr>
        <w:t>projectile</w:t>
      </w:r>
      <w:r>
        <w:tab/>
      </w:r>
      <w:r>
        <w:tab/>
      </w:r>
    </w:p>
    <w:p w:rsidR="0027725C" w:rsidRPr="00B31F67" w:rsidRDefault="00B7078A">
      <w:pPr>
        <w:rPr>
          <w:i/>
        </w:rPr>
      </w:pPr>
      <w:r>
        <w:lastRenderedPageBreak/>
        <w:tab/>
      </w:r>
      <w:r w:rsidR="00E177D3">
        <w:rPr>
          <w:i/>
        </w:rPr>
        <w:t>vertical component</w:t>
      </w:r>
      <w:r w:rsidR="00E177D3" w:rsidRPr="00E177D3">
        <w:rPr>
          <w:i/>
        </w:rPr>
        <w:t xml:space="preserve"> </w:t>
      </w:r>
      <w:r w:rsidR="00E177D3">
        <w:rPr>
          <w:i/>
        </w:rPr>
        <w:tab/>
        <w:t>horizontal component</w:t>
      </w:r>
      <w:r w:rsidR="00E177D3">
        <w:tab/>
      </w:r>
    </w:p>
    <w:p w:rsidR="0027725C" w:rsidRDefault="0027725C">
      <w:r w:rsidRPr="00B31F67">
        <w:rPr>
          <w:b/>
        </w:rPr>
        <w:t>Formulae</w:t>
      </w:r>
      <w:r>
        <w:t>; (units)</w:t>
      </w:r>
    </w:p>
    <w:p w:rsidR="0027725C" w:rsidRDefault="00E177D3" w:rsidP="002C3D4D">
      <w:pPr>
        <w:ind w:firstLine="720"/>
      </w:pPr>
      <w:r>
        <w:t>Speed: v=d/t ; (m/s)</w:t>
      </w:r>
      <w:r w:rsidR="0027725C">
        <w:tab/>
      </w:r>
      <w:r w:rsidR="002C3D4D">
        <w:tab/>
      </w:r>
      <w:r>
        <w:t>orbital speed (circular): v</w:t>
      </w:r>
      <w:r w:rsidRPr="00E177D3">
        <w:rPr>
          <w:vertAlign w:val="subscript"/>
        </w:rPr>
        <w:t>orbital</w:t>
      </w:r>
      <w:r>
        <w:t xml:space="preserve"> = d/t = 2pi r/t</w:t>
      </w:r>
      <w:r w:rsidRPr="00E177D3">
        <w:t>; (m/s)</w:t>
      </w:r>
      <w:r w:rsidR="00F21E7B" w:rsidRPr="00E177D3">
        <w:rPr>
          <w:vertAlign w:val="subscript"/>
        </w:rPr>
        <w:tab/>
      </w:r>
      <w:r w:rsidR="00F21E7B">
        <w:tab/>
      </w:r>
    </w:p>
    <w:p w:rsidR="0027725C" w:rsidRDefault="00E177D3" w:rsidP="00E177D3">
      <w:r>
        <w:t xml:space="preserve">              distance of free fall; d</w:t>
      </w:r>
      <w:r w:rsidR="0027725C" w:rsidRPr="00B31F67">
        <w:rPr>
          <w:b/>
        </w:rPr>
        <w:t xml:space="preserve">= ½ </w:t>
      </w:r>
      <w:r>
        <w:rPr>
          <w:b/>
        </w:rPr>
        <w:t>gt</w:t>
      </w:r>
      <w:r w:rsidR="0027725C" w:rsidRPr="00B31F67">
        <w:rPr>
          <w:b/>
          <w:vertAlign w:val="superscript"/>
        </w:rPr>
        <w:t>2</w:t>
      </w:r>
      <w:r>
        <w:t>; (m); g=10m/s</w:t>
      </w:r>
      <w:r w:rsidRPr="00E177D3">
        <w:rPr>
          <w:vertAlign w:val="superscript"/>
        </w:rPr>
        <w:t>2</w:t>
      </w:r>
    </w:p>
    <w:p w:rsidR="0027725C" w:rsidRPr="00B31F67" w:rsidRDefault="0027725C">
      <w:pPr>
        <w:rPr>
          <w:b/>
        </w:rPr>
      </w:pPr>
      <w:r w:rsidRPr="00B31F67">
        <w:rPr>
          <w:b/>
        </w:rPr>
        <w:t>Things you MUST know:</w:t>
      </w:r>
    </w:p>
    <w:p w:rsidR="00A34794" w:rsidRDefault="008A777C" w:rsidP="00A3479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7470F" wp14:editId="69FDCD0F">
                <wp:simplePos x="0" y="0"/>
                <wp:positionH relativeFrom="column">
                  <wp:posOffset>4638675</wp:posOffset>
                </wp:positionH>
                <wp:positionV relativeFrom="paragraph">
                  <wp:posOffset>170180</wp:posOffset>
                </wp:positionV>
                <wp:extent cx="204470" cy="375920"/>
                <wp:effectExtent l="0" t="0" r="2413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25pt,13.4pt" to="381.3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CADA1" wp14:editId="37FDB2F6">
                <wp:simplePos x="0" y="0"/>
                <wp:positionH relativeFrom="column">
                  <wp:posOffset>3800475</wp:posOffset>
                </wp:positionH>
                <wp:positionV relativeFrom="paragraph">
                  <wp:posOffset>170180</wp:posOffset>
                </wp:positionV>
                <wp:extent cx="981075" cy="3429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3.4pt" to="376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" strokecolor="#4579b8 [3044]"/>
            </w:pict>
          </mc:Fallback>
        </mc:AlternateContent>
      </w:r>
      <w:r w:rsidR="002C3D4D">
        <w:t xml:space="preserve">Be able to </w:t>
      </w:r>
      <w:r w:rsidR="00E177D3">
        <w:t xml:space="preserve">describe how the </w:t>
      </w:r>
      <w:r w:rsidR="00A34794">
        <w:t>2 components</w:t>
      </w:r>
      <w:r w:rsidR="00A34794" w:rsidRPr="00A34794">
        <w:t xml:space="preserve"> </w:t>
      </w:r>
      <w:r w:rsidR="00A34794">
        <w:t>of motion (vertical/</w:t>
      </w:r>
      <w:r w:rsidR="00A34794" w:rsidRPr="00A34794">
        <w:t>horizontal</w:t>
      </w:r>
      <w:r w:rsidR="00A34794">
        <w:t>) act for projectiles.</w:t>
      </w:r>
    </w:p>
    <w:p w:rsidR="00A34794" w:rsidRDefault="00A34794" w:rsidP="00A34794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209AE3" wp14:editId="63E2CBCE">
            <wp:simplePos x="0" y="0"/>
            <wp:positionH relativeFrom="column">
              <wp:posOffset>4214495</wp:posOffset>
            </wp:positionH>
            <wp:positionV relativeFrom="paragraph">
              <wp:posOffset>40640</wp:posOffset>
            </wp:positionV>
            <wp:extent cx="1499870" cy="861060"/>
            <wp:effectExtent l="0" t="0" r="5080" b="0"/>
            <wp:wrapTight wrapText="bothSides">
              <wp:wrapPolygon edited="0">
                <wp:start x="0" y="0"/>
                <wp:lineTo x="0" y="21027"/>
                <wp:lineTo x="21399" y="21027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horiz: stays the same b/c g acts vertically</w:t>
      </w:r>
    </w:p>
    <w:p w:rsidR="00A34794" w:rsidRDefault="00A34794" w:rsidP="00A34794">
      <w:pPr>
        <w:pStyle w:val="ListParagraph"/>
        <w:numPr>
          <w:ilvl w:val="1"/>
          <w:numId w:val="1"/>
        </w:numPr>
      </w:pPr>
      <w:r>
        <w:t>vert: decreases as object rises; increases as object falls</w:t>
      </w:r>
    </w:p>
    <w:p w:rsidR="00A34794" w:rsidRDefault="00A34794" w:rsidP="00A34794">
      <w:pPr>
        <w:pStyle w:val="ListParagraph"/>
        <w:numPr>
          <w:ilvl w:val="1"/>
          <w:numId w:val="1"/>
        </w:numPr>
      </w:pPr>
      <w:r>
        <w:t>v: speed is highest</w:t>
      </w:r>
      <w:r w:rsidR="008A777C">
        <w:t>/equal</w:t>
      </w:r>
      <w:r>
        <w:t xml:space="preserve"> at endpoints; lowest at apex</w:t>
      </w:r>
    </w:p>
    <w:p w:rsidR="00A34794" w:rsidRDefault="00A34794" w:rsidP="00A34794">
      <w:pPr>
        <w:pStyle w:val="ListParagraph"/>
        <w:ind w:left="1440"/>
      </w:pPr>
    </w:p>
    <w:p w:rsidR="00A34794" w:rsidRDefault="00A34794" w:rsidP="00A34794">
      <w:pPr>
        <w:pStyle w:val="ListParagraph"/>
        <w:numPr>
          <w:ilvl w:val="0"/>
          <w:numId w:val="1"/>
        </w:numPr>
      </w:pPr>
      <w:r>
        <w:t>Be able to calculate falling d (free fall); d formula.</w:t>
      </w:r>
    </w:p>
    <w:p w:rsidR="00A34794" w:rsidRDefault="00A34794" w:rsidP="00A34794">
      <w:pPr>
        <w:pStyle w:val="ListParagraph"/>
        <w:numPr>
          <w:ilvl w:val="0"/>
          <w:numId w:val="1"/>
        </w:numPr>
      </w:pPr>
      <w:r>
        <w:t>When do horizontally fired/thrown objects begin to fall?  Moment they leave barrel/hand--g affects them.</w:t>
      </w:r>
    </w:p>
    <w:p w:rsidR="008A777C" w:rsidRDefault="00403094" w:rsidP="002C3D4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09B67D" wp14:editId="79AADE68">
            <wp:simplePos x="0" y="0"/>
            <wp:positionH relativeFrom="column">
              <wp:posOffset>3975735</wp:posOffset>
            </wp:positionH>
            <wp:positionV relativeFrom="paragraph">
              <wp:posOffset>406400</wp:posOffset>
            </wp:positionV>
            <wp:extent cx="1823720" cy="1256030"/>
            <wp:effectExtent l="0" t="0" r="5080" b="1270"/>
            <wp:wrapTight wrapText="bothSides">
              <wp:wrapPolygon edited="0">
                <wp:start x="0" y="0"/>
                <wp:lineTo x="0" y="21294"/>
                <wp:lineTo x="21435" y="21294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1DD080" wp14:editId="22D4A1B5">
                <wp:simplePos x="0" y="0"/>
                <wp:positionH relativeFrom="column">
                  <wp:posOffset>4168775</wp:posOffset>
                </wp:positionH>
                <wp:positionV relativeFrom="paragraph">
                  <wp:posOffset>544195</wp:posOffset>
                </wp:positionV>
                <wp:extent cx="45719" cy="781050"/>
                <wp:effectExtent l="0" t="0" r="12065" b="19050"/>
                <wp:wrapNone/>
                <wp:docPr id="2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328.25pt;margin-top:42.85pt;width:3.6pt;height:6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" adj="105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4C631C" wp14:editId="57831884">
                <wp:simplePos x="0" y="0"/>
                <wp:positionH relativeFrom="column">
                  <wp:posOffset>4240531</wp:posOffset>
                </wp:positionH>
                <wp:positionV relativeFrom="paragraph">
                  <wp:posOffset>544513</wp:posOffset>
                </wp:positionV>
                <wp:extent cx="45719" cy="342900"/>
                <wp:effectExtent l="0" t="0" r="12065" b="1905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20" o:spid="_x0000_s1026" type="#_x0000_t87" style="position:absolute;margin-left:333.9pt;margin-top:42.9pt;width:3.6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" adj="240" strokecolor="#4579b8 [3044]"/>
            </w:pict>
          </mc:Fallback>
        </mc:AlternateContent>
      </w:r>
      <w:r w:rsidR="00B931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056A5" wp14:editId="3418D7DA">
                <wp:simplePos x="0" y="0"/>
                <wp:positionH relativeFrom="column">
                  <wp:posOffset>4357687</wp:posOffset>
                </wp:positionH>
                <wp:positionV relativeFrom="paragraph">
                  <wp:posOffset>472122</wp:posOffset>
                </wp:positionV>
                <wp:extent cx="347345" cy="190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B93149">
                            <w:pPr>
                              <w:rPr>
                                <w:sz w:val="16"/>
                              </w:rPr>
                            </w:pPr>
                            <w:r w:rsidRPr="008A777C">
                              <w:rPr>
                                <w:sz w:val="16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3.1pt;margin-top:37.15pt;width:27.3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" filled="f" stroked="f" strokeweight=".5pt">
                <v:textbox>
                  <w:txbxContent>
                    <w:p w:rsidR="00935FFF" w:rsidRPr="008A777C" w:rsidRDefault="00935FFF" w:rsidP="00B93149">
                      <w:pPr>
                        <w:rPr>
                          <w:sz w:val="16"/>
                        </w:rPr>
                      </w:pPr>
                      <w:r w:rsidRPr="008A777C">
                        <w:rPr>
                          <w:sz w:val="16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D8CDA" wp14:editId="60B16C0C">
                <wp:simplePos x="0" y="0"/>
                <wp:positionH relativeFrom="column">
                  <wp:posOffset>4738370</wp:posOffset>
                </wp:positionH>
                <wp:positionV relativeFrom="paragraph">
                  <wp:posOffset>463232</wp:posOffset>
                </wp:positionV>
                <wp:extent cx="347663" cy="190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3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FBE" w:rsidRPr="008A777C" w:rsidRDefault="00B71FBE">
                            <w:pPr>
                              <w:rPr>
                                <w:sz w:val="16"/>
                              </w:rPr>
                            </w:pPr>
                            <w:r w:rsidRPr="008A777C">
                              <w:rPr>
                                <w:sz w:val="16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3.1pt;margin-top:36.45pt;width:27.4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" filled="f" stroked="f" strokeweight=".5pt">
                <v:textbox>
                  <w:txbxContent>
                    <w:p w:rsidR="00935FFF" w:rsidRPr="008A777C" w:rsidRDefault="00935FFF">
                      <w:pPr>
                        <w:rPr>
                          <w:sz w:val="16"/>
                        </w:rPr>
                      </w:pPr>
                      <w:r w:rsidRPr="008A777C">
                        <w:rPr>
                          <w:sz w:val="16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AF4EF" wp14:editId="1AE32FDF">
                <wp:simplePos x="0" y="0"/>
                <wp:positionH relativeFrom="column">
                  <wp:posOffset>5476875</wp:posOffset>
                </wp:positionH>
                <wp:positionV relativeFrom="paragraph">
                  <wp:posOffset>525463</wp:posOffset>
                </wp:positionV>
                <wp:extent cx="0" cy="762000"/>
                <wp:effectExtent l="76200" t="1905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1.25pt,41.4pt" to="431.2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03696" wp14:editId="3B2AD14A">
                <wp:simplePos x="0" y="0"/>
                <wp:positionH relativeFrom="column">
                  <wp:posOffset>5105400</wp:posOffset>
                </wp:positionH>
                <wp:positionV relativeFrom="paragraph">
                  <wp:posOffset>506413</wp:posOffset>
                </wp:positionV>
                <wp:extent cx="0" cy="314325"/>
                <wp:effectExtent l="76200" t="19050" r="76200" b="666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pt,39.9pt" to="402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BD195" wp14:editId="7E9428D3">
                <wp:simplePos x="0" y="0"/>
                <wp:positionH relativeFrom="column">
                  <wp:posOffset>4738370</wp:posOffset>
                </wp:positionH>
                <wp:positionV relativeFrom="paragraph">
                  <wp:posOffset>544195</wp:posOffset>
                </wp:positionV>
                <wp:extent cx="0" cy="57150"/>
                <wp:effectExtent l="76200" t="1905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pt,42.85pt" to="373.1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F35D8" wp14:editId="37F15771">
                <wp:simplePos x="0" y="0"/>
                <wp:positionH relativeFrom="column">
                  <wp:posOffset>4371975</wp:posOffset>
                </wp:positionH>
                <wp:positionV relativeFrom="paragraph">
                  <wp:posOffset>544513</wp:posOffset>
                </wp:positionV>
                <wp:extent cx="0" cy="57150"/>
                <wp:effectExtent l="76200" t="1905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42.9pt" to="344.2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457D4" wp14:editId="619A2852">
                <wp:simplePos x="0" y="0"/>
                <wp:positionH relativeFrom="column">
                  <wp:posOffset>4319588</wp:posOffset>
                </wp:positionH>
                <wp:positionV relativeFrom="paragraph">
                  <wp:posOffset>544513</wp:posOffset>
                </wp:positionV>
                <wp:extent cx="490537" cy="123825"/>
                <wp:effectExtent l="0" t="0" r="2413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" cy="1238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40.15pt;margin-top:42.9pt;width:38.6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" filled="f" strokecolor="#243f60 [1604]"/>
            </w:pict>
          </mc:Fallback>
        </mc:AlternateContent>
      </w:r>
      <w:r w:rsidR="008A777C">
        <w:t>Understand the relationship between the distance an object falls with g beneath its straight path line (no g); in free fall this is always d</w:t>
      </w:r>
      <w:r w:rsidR="008A777C" w:rsidRPr="00B31F67">
        <w:rPr>
          <w:b/>
        </w:rPr>
        <w:t xml:space="preserve">= ½ </w:t>
      </w:r>
      <w:r w:rsidR="008A777C">
        <w:rPr>
          <w:b/>
        </w:rPr>
        <w:t>gt</w:t>
      </w:r>
      <w:r w:rsidR="008A777C" w:rsidRPr="00B31F67">
        <w:rPr>
          <w:b/>
          <w:vertAlign w:val="superscript"/>
        </w:rPr>
        <w:t>2</w:t>
      </w:r>
      <w:r w:rsidR="008A777C">
        <w:rPr>
          <w:b/>
        </w:rPr>
        <w:t xml:space="preserve"> because g is the only F acting on the projectile once released.</w:t>
      </w:r>
      <w:r w:rsidR="008A777C" w:rsidRPr="008A777C">
        <w:rPr>
          <w:noProof/>
        </w:rPr>
        <w:t xml:space="preserve"> </w:t>
      </w:r>
      <w:r w:rsidR="008A777C">
        <w:rPr>
          <w:noProof/>
        </w:rPr>
        <w:t>See right</w:t>
      </w:r>
      <w:r w:rsidR="007D3E8E">
        <w:rPr>
          <w:noProof/>
        </w:rPr>
        <w:t xml:space="preserve"> </w:t>
      </w:r>
      <w:r w:rsidR="007D3E8E">
        <w:rPr>
          <w:noProof/>
        </w:rPr>
        <w:sym w:font="Wingdings" w:char="F0E0"/>
      </w:r>
    </w:p>
    <w:p w:rsidR="008A777C" w:rsidRDefault="00403094" w:rsidP="002C3D4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2B2C3" wp14:editId="1F90C479">
                <wp:simplePos x="0" y="0"/>
                <wp:positionH relativeFrom="column">
                  <wp:posOffset>3820160</wp:posOffset>
                </wp:positionH>
                <wp:positionV relativeFrom="paragraph">
                  <wp:posOffset>234315</wp:posOffset>
                </wp:positionV>
                <wp:extent cx="461645" cy="190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40309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45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00.8pt;margin-top:18.45pt;width:36.3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" filled="f" stroked="f" strokeweight=".5pt">
                <v:textbox>
                  <w:txbxContent>
                    <w:p w:rsidR="00935FFF" w:rsidRPr="008A777C" w:rsidRDefault="00935FFF" w:rsidP="0040309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45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6F7E6" wp14:editId="6B10EC06">
                <wp:simplePos x="0" y="0"/>
                <wp:positionH relativeFrom="column">
                  <wp:posOffset>4371975</wp:posOffset>
                </wp:positionH>
                <wp:positionV relativeFrom="paragraph">
                  <wp:posOffset>296545</wp:posOffset>
                </wp:positionV>
                <wp:extent cx="0" cy="400050"/>
                <wp:effectExtent l="76200" t="1905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25pt,23.35pt" to="344.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B883C" wp14:editId="1DE6288F">
                <wp:simplePos x="0" y="0"/>
                <wp:positionH relativeFrom="column">
                  <wp:posOffset>4283710</wp:posOffset>
                </wp:positionH>
                <wp:positionV relativeFrom="paragraph">
                  <wp:posOffset>210820</wp:posOffset>
                </wp:positionV>
                <wp:extent cx="928370" cy="123825"/>
                <wp:effectExtent l="0" t="0" r="2413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26" style="position:absolute;margin-left:337.3pt;margin-top:16.6pt;width:73.1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" filled="f" strokecolor="#385d8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AEC9B9" wp14:editId="497D8B88">
                <wp:simplePos x="0" y="0"/>
                <wp:positionH relativeFrom="column">
                  <wp:posOffset>3910647</wp:posOffset>
                </wp:positionH>
                <wp:positionV relativeFrom="paragraph">
                  <wp:posOffset>21908</wp:posOffset>
                </wp:positionV>
                <wp:extent cx="461645" cy="1905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40309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07.9pt;margin-top:1.75pt;width:36.3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" filled="f" stroked="f" strokeweight=".5pt">
                <v:textbox>
                  <w:txbxContent>
                    <w:p w:rsidR="00935FFF" w:rsidRPr="008A777C" w:rsidRDefault="00935FFF" w:rsidP="0040309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20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931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ECBA0" wp14:editId="7FB6B68D">
                <wp:simplePos x="0" y="0"/>
                <wp:positionH relativeFrom="column">
                  <wp:posOffset>5528945</wp:posOffset>
                </wp:positionH>
                <wp:positionV relativeFrom="paragraph">
                  <wp:posOffset>93980</wp:posOffset>
                </wp:positionV>
                <wp:extent cx="414020" cy="1905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B931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35.35pt;margin-top:7.4pt;width:32.6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" filled="f" stroked="f" strokeweight=".5pt">
                <v:textbox>
                  <w:txbxContent>
                    <w:p w:rsidR="00935FFF" w:rsidRPr="008A777C" w:rsidRDefault="00935FFF" w:rsidP="00B931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45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B9314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864220" wp14:editId="7CA385AF">
                <wp:simplePos x="0" y="0"/>
                <wp:positionH relativeFrom="column">
                  <wp:posOffset>5105400</wp:posOffset>
                </wp:positionH>
                <wp:positionV relativeFrom="paragraph">
                  <wp:posOffset>22225</wp:posOffset>
                </wp:positionV>
                <wp:extent cx="461645" cy="190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8A777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402pt;margin-top:1.75pt;width:36.3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" filled="f" stroked="f" strokeweight=".5pt">
                <v:textbox>
                  <w:txbxContent>
                    <w:p w:rsidR="00935FFF" w:rsidRPr="008A777C" w:rsidRDefault="00935FFF" w:rsidP="008A777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20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8A77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C9664" wp14:editId="1D325212">
                <wp:simplePos x="0" y="0"/>
                <wp:positionH relativeFrom="column">
                  <wp:posOffset>4371975</wp:posOffset>
                </wp:positionH>
                <wp:positionV relativeFrom="paragraph">
                  <wp:posOffset>55880</wp:posOffset>
                </wp:positionV>
                <wp:extent cx="0" cy="228600"/>
                <wp:effectExtent l="7620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25pt,4.4pt" to="344.2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t>Apply #</w:t>
      </w:r>
      <w:r w:rsidR="007D3E8E">
        <w:t>4</w:t>
      </w:r>
      <w:r>
        <w:t xml:space="preserve"> to </w:t>
      </w:r>
      <w:r w:rsidRPr="00403094">
        <w:rPr>
          <w:b/>
        </w:rPr>
        <w:t>firing</w:t>
      </w:r>
      <w:r>
        <w:t xml:space="preserve"> bullets at angles vs. </w:t>
      </w:r>
      <w:r w:rsidRPr="00403094">
        <w:rPr>
          <w:b/>
        </w:rPr>
        <w:t>dropping</w:t>
      </w:r>
      <w:r>
        <w:t xml:space="preserve"> them: Which bullet will hit the ground first?</w:t>
      </w:r>
    </w:p>
    <w:p w:rsidR="00403094" w:rsidRDefault="00403094" w:rsidP="00403094">
      <w:pPr>
        <w:pStyle w:val="ListParagraph"/>
        <w:numPr>
          <w:ilvl w:val="1"/>
          <w:numId w:val="1"/>
        </w:numPr>
      </w:pPr>
      <w:r>
        <w:t xml:space="preserve">Q: Fired upward? </w:t>
      </w:r>
      <w:r>
        <w:tab/>
        <w:t>A: dropped</w:t>
      </w:r>
    </w:p>
    <w:p w:rsidR="00403094" w:rsidRDefault="00403094" w:rsidP="00403094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34AEA" wp14:editId="7DDDCCB2">
                <wp:simplePos x="0" y="0"/>
                <wp:positionH relativeFrom="column">
                  <wp:posOffset>4304665</wp:posOffset>
                </wp:positionH>
                <wp:positionV relativeFrom="paragraph">
                  <wp:posOffset>75565</wp:posOffset>
                </wp:positionV>
                <wp:extent cx="1271270" cy="123825"/>
                <wp:effectExtent l="0" t="0" r="2413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123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26" style="position:absolute;margin-left:338.95pt;margin-top:5.95pt;width:100.1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" filled="f" strokecolor="#385d8a"/>
            </w:pict>
          </mc:Fallback>
        </mc:AlternateContent>
      </w:r>
      <w:r w:rsidR="007D3E8E">
        <w:t xml:space="preserve">Q: </w:t>
      </w:r>
      <w:r>
        <w:t>Fired downward?</w:t>
      </w:r>
      <w:r>
        <w:tab/>
        <w:t>A: fired</w:t>
      </w:r>
    </w:p>
    <w:p w:rsidR="00403094" w:rsidRDefault="00403094" w:rsidP="002C3D4D">
      <w:pPr>
        <w:pStyle w:val="ListParagraph"/>
        <w:numPr>
          <w:ilvl w:val="0"/>
          <w:numId w:val="1"/>
        </w:numPr>
      </w:pPr>
      <w:r>
        <w:t>For projectiles thrown upward, a (acceleration) is always directed in which direction? (AKA n which direction does g (acceleration due to gravity) always point?)</w:t>
      </w:r>
      <w:r>
        <w:tab/>
        <w:t>downward</w:t>
      </w:r>
    </w:p>
    <w:p w:rsidR="00DF33D7" w:rsidRDefault="00DF33D7" w:rsidP="00DF33D7">
      <w:pPr>
        <w:pStyle w:val="ListParagraph"/>
      </w:pPr>
    </w:p>
    <w:p w:rsidR="00DF33D7" w:rsidRDefault="00DF33D7" w:rsidP="00DF33D7">
      <w:pPr>
        <w:pStyle w:val="ListParagraph"/>
      </w:pPr>
    </w:p>
    <w:p w:rsidR="00DF33D7" w:rsidRDefault="00DF33D7" w:rsidP="00DF33D7">
      <w:pPr>
        <w:pStyle w:val="ListParagraph"/>
      </w:pPr>
    </w:p>
    <w:p w:rsidR="00DF33D7" w:rsidRDefault="00DF33D7" w:rsidP="00DF33D7">
      <w:pPr>
        <w:pStyle w:val="ListParagraph"/>
      </w:pPr>
    </w:p>
    <w:p w:rsidR="00DF33D7" w:rsidRDefault="00DF33D7" w:rsidP="00DF33D7">
      <w:pPr>
        <w:pStyle w:val="ListParagraph"/>
      </w:pPr>
    </w:p>
    <w:p w:rsidR="00DF33D7" w:rsidRDefault="00DF33D7" w:rsidP="00DF33D7">
      <w:pPr>
        <w:pStyle w:val="ListParagraph"/>
      </w:pPr>
    </w:p>
    <w:p w:rsidR="00935FFF" w:rsidRDefault="001C66AF" w:rsidP="0040309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4E85D" wp14:editId="38B2EBC9">
                <wp:simplePos x="0" y="0"/>
                <wp:positionH relativeFrom="column">
                  <wp:posOffset>4865298</wp:posOffset>
                </wp:positionH>
                <wp:positionV relativeFrom="paragraph">
                  <wp:posOffset>118146</wp:posOffset>
                </wp:positionV>
                <wp:extent cx="461645" cy="250166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2" type="#_x0000_t202" style="position:absolute;left:0;text-align:left;margin-left:383.1pt;margin-top:9.3pt;width:36.35pt;height:19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" filled="f" stroked="f" strokeweight=".5pt">
                <v:textbox>
                  <w:txbxContent>
                    <w:p w:rsidR="001C66AF" w:rsidRPr="008A777C" w:rsidRDefault="001C66AF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3s </w:t>
                      </w:r>
                    </w:p>
                  </w:txbxContent>
                </v:textbox>
              </v:shape>
            </w:pict>
          </mc:Fallback>
        </mc:AlternateContent>
      </w:r>
      <w:r w:rsidR="00403094">
        <w:t>Apply g (10m/s</w:t>
      </w:r>
      <w:r w:rsidR="00403094" w:rsidRPr="00E177D3">
        <w:rPr>
          <w:vertAlign w:val="superscript"/>
        </w:rPr>
        <w:t>2</w:t>
      </w:r>
      <w:r w:rsidR="00403094">
        <w:t>) to starting speeds of projectiles to figure out hang time (time in air)</w:t>
      </w:r>
    </w:p>
    <w:p w:rsidR="00935FFF" w:rsidRDefault="00764036" w:rsidP="00935FFF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330BB013" wp14:editId="626EA896">
            <wp:simplePos x="0" y="0"/>
            <wp:positionH relativeFrom="column">
              <wp:posOffset>4209415</wp:posOffset>
            </wp:positionH>
            <wp:positionV relativeFrom="paragraph">
              <wp:posOffset>48895</wp:posOffset>
            </wp:positionV>
            <wp:extent cx="1538605" cy="1362075"/>
            <wp:effectExtent l="0" t="0" r="4445" b="9525"/>
            <wp:wrapTight wrapText="bothSides">
              <wp:wrapPolygon edited="0">
                <wp:start x="0" y="0"/>
                <wp:lineTo x="0" y="21449"/>
                <wp:lineTo x="21395" y="21449"/>
                <wp:lineTo x="2139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" r="45145"/>
                    <a:stretch/>
                  </pic:blipFill>
                  <pic:spPr bwMode="auto">
                    <a:xfrm>
                      <a:off x="0" y="0"/>
                      <a:ext cx="153860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6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CA0648" wp14:editId="7F5FBE23">
                <wp:simplePos x="0" y="0"/>
                <wp:positionH relativeFrom="column">
                  <wp:posOffset>4235450</wp:posOffset>
                </wp:positionH>
                <wp:positionV relativeFrom="paragraph">
                  <wp:posOffset>111125</wp:posOffset>
                </wp:positionV>
                <wp:extent cx="461645" cy="25019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10m/s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333.5pt;margin-top:8.75pt;width:36.35pt;height:1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" filled="f" stroked="f" strokeweight=".5pt">
                <v:textbox>
                  <w:txbxContent>
                    <w:p w:rsidR="001C66AF" w:rsidRPr="008A777C" w:rsidRDefault="001C66AF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10m/s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0246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0E3795" wp14:editId="17771424">
                <wp:simplePos x="0" y="0"/>
                <wp:positionH relativeFrom="column">
                  <wp:posOffset>5158105</wp:posOffset>
                </wp:positionH>
                <wp:positionV relativeFrom="paragraph">
                  <wp:posOffset>120015</wp:posOffset>
                </wp:positionV>
                <wp:extent cx="461645" cy="24193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10m/s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406.15pt;margin-top:9.45pt;width:36.35pt;height:1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" filled="f" stroked="f" strokeweight=".5pt">
                <v:textbox>
                  <w:txbxContent>
                    <w:p w:rsidR="001C66AF" w:rsidRPr="008A777C" w:rsidRDefault="001C66AF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10m/s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C66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4C67B8" wp14:editId="6433D1FD">
                <wp:simplePos x="0" y="0"/>
                <wp:positionH relativeFrom="column">
                  <wp:posOffset>4638675</wp:posOffset>
                </wp:positionH>
                <wp:positionV relativeFrom="paragraph">
                  <wp:posOffset>168275</wp:posOffset>
                </wp:positionV>
                <wp:extent cx="461645" cy="1905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2s   4s   4s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5" type="#_x0000_t202" style="position:absolute;left:0;text-align:left;margin-left:365.25pt;margin-top:13.25pt;width:36.3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2s   4s   </w:t>
                      </w:r>
                      <w:proofErr w:type="spellStart"/>
                      <w:r>
                        <w:rPr>
                          <w:sz w:val="16"/>
                        </w:rPr>
                        <w:t>4s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5FFF">
        <w:t>Draw parabola</w:t>
      </w:r>
    </w:p>
    <w:p w:rsidR="006E57DF" w:rsidRDefault="00935FFF" w:rsidP="00935FFF">
      <w:pPr>
        <w:pStyle w:val="ListParagraph"/>
        <w:numPr>
          <w:ilvl w:val="1"/>
          <w:numId w:val="1"/>
        </w:numPr>
      </w:pPr>
      <w:r>
        <w:t>start projectile at given speed (0 seconds)</w:t>
      </w:r>
    </w:p>
    <w:p w:rsidR="00935FFF" w:rsidRDefault="00764036" w:rsidP="00935FFF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058E9" wp14:editId="0D3FD43D">
                <wp:simplePos x="0" y="0"/>
                <wp:positionH relativeFrom="column">
                  <wp:posOffset>5358765</wp:posOffset>
                </wp:positionH>
                <wp:positionV relativeFrom="paragraph">
                  <wp:posOffset>219075</wp:posOffset>
                </wp:positionV>
                <wp:extent cx="461645" cy="1905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20m/s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421.95pt;margin-top:17.25pt;width:36.3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20m/s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10CE30" wp14:editId="5BC2FE33">
                <wp:simplePos x="0" y="0"/>
                <wp:positionH relativeFrom="column">
                  <wp:posOffset>4023995</wp:posOffset>
                </wp:positionH>
                <wp:positionV relativeFrom="paragraph">
                  <wp:posOffset>219075</wp:posOffset>
                </wp:positionV>
                <wp:extent cx="461645" cy="1905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20m/s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316.85pt;margin-top:17.25pt;width:36.3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20m/s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9EC09E" wp14:editId="7F506248">
                <wp:simplePos x="0" y="0"/>
                <wp:positionH relativeFrom="column">
                  <wp:posOffset>4396105</wp:posOffset>
                </wp:positionH>
                <wp:positionV relativeFrom="paragraph">
                  <wp:posOffset>560070</wp:posOffset>
                </wp:positionV>
                <wp:extent cx="1000125" cy="25844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 s                     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346.15pt;margin-top:44.1pt;width:78.75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 s                     6s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D77225" wp14:editId="6942D75F">
                <wp:simplePos x="0" y="0"/>
                <wp:positionH relativeFrom="column">
                  <wp:posOffset>4479925</wp:posOffset>
                </wp:positionH>
                <wp:positionV relativeFrom="paragraph">
                  <wp:posOffset>220345</wp:posOffset>
                </wp:positionV>
                <wp:extent cx="819150" cy="1905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1s                5s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left:0;text-align:left;margin-left:352.75pt;margin-top:17.35pt;width:64.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1s                5s</w:t>
                      </w:r>
                    </w:p>
                  </w:txbxContent>
                </v:textbox>
              </v:shape>
            </w:pict>
          </mc:Fallback>
        </mc:AlternateContent>
      </w:r>
      <w:r w:rsidR="00935FFF">
        <w:t>deduct 10m/s from speed until you reach apex (0 m/s</w:t>
      </w:r>
      <w:r w:rsidR="00DF33D7">
        <w:t xml:space="preserve"> vertical component--which would constitute all of a vert. thrown object</w:t>
      </w:r>
      <w:r w:rsidR="00935FFF">
        <w:t>)</w:t>
      </w:r>
    </w:p>
    <w:p w:rsidR="00935FFF" w:rsidRDefault="00764036" w:rsidP="00935FFF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E274F2" wp14:editId="4BAD2654">
                <wp:simplePos x="0" y="0"/>
                <wp:positionH relativeFrom="column">
                  <wp:posOffset>5580943</wp:posOffset>
                </wp:positionH>
                <wp:positionV relativeFrom="paragraph">
                  <wp:posOffset>186690</wp:posOffset>
                </wp:positionV>
                <wp:extent cx="577850" cy="241935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C02469">
                            <w:pPr>
                              <w:shd w:val="clear" w:color="auto" w:fill="FFFFFF" w:themeFill="background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30m/s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left:0;text-align:left;margin-left:439.45pt;margin-top:14.7pt;width:45.5pt;height:1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" filled="f" stroked="f" strokeweight=".5pt">
                <v:textbox>
                  <w:txbxContent>
                    <w:p w:rsidR="00B71FBE" w:rsidRPr="008A777C" w:rsidRDefault="00B71FBE" w:rsidP="00C02469">
                      <w:pPr>
                        <w:shd w:val="clear" w:color="auto" w:fill="FFFFFF" w:themeFill="background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30m/s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41BA0A" wp14:editId="4E8AD67E">
                <wp:simplePos x="0" y="0"/>
                <wp:positionH relativeFrom="column">
                  <wp:posOffset>4328795</wp:posOffset>
                </wp:positionH>
                <wp:positionV relativeFrom="paragraph">
                  <wp:posOffset>330464</wp:posOffset>
                </wp:positionV>
                <wp:extent cx="51435" cy="45085"/>
                <wp:effectExtent l="0" t="0" r="24765" b="1206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40.85pt;margin-top:26pt;width:4.0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" fillcolor="gray [1629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5376D7" wp14:editId="0002F27F">
                <wp:simplePos x="0" y="0"/>
                <wp:positionH relativeFrom="column">
                  <wp:posOffset>4356735</wp:posOffset>
                </wp:positionH>
                <wp:positionV relativeFrom="paragraph">
                  <wp:posOffset>10160</wp:posOffset>
                </wp:positionV>
                <wp:extent cx="76200" cy="4000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05pt,.8pt" to="349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" strokecolor="#404040 [2429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DA431" wp14:editId="6830AC2A">
                <wp:simplePos x="0" y="0"/>
                <wp:positionH relativeFrom="column">
                  <wp:posOffset>5298440</wp:posOffset>
                </wp:positionH>
                <wp:positionV relativeFrom="paragraph">
                  <wp:posOffset>120015</wp:posOffset>
                </wp:positionV>
                <wp:extent cx="280670" cy="290195"/>
                <wp:effectExtent l="0" t="0" r="24130" b="1460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9019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417.2pt;margin-top:9.45pt;width:22.1pt;height:22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49B00E" wp14:editId="5BF3DFED">
                <wp:simplePos x="0" y="0"/>
                <wp:positionH relativeFrom="column">
                  <wp:posOffset>3856990</wp:posOffset>
                </wp:positionH>
                <wp:positionV relativeFrom="paragraph">
                  <wp:posOffset>226695</wp:posOffset>
                </wp:positionV>
                <wp:extent cx="461645" cy="1905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FBE" w:rsidRPr="008A777C" w:rsidRDefault="00B71FBE" w:rsidP="001C66A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30m/s </w:t>
                            </w:r>
                            <w:r w:rsidRPr="008A777C"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303.7pt;margin-top:17.85pt;width:36.3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" filled="f" stroked="f" strokeweight=".5pt">
                <v:textbox>
                  <w:txbxContent>
                    <w:p w:rsidR="00B71FBE" w:rsidRPr="008A777C" w:rsidRDefault="00B71FBE" w:rsidP="001C66A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30m/s </w:t>
                      </w:r>
                      <w:r w:rsidRPr="008A777C">
                        <w:rPr>
                          <w:sz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C66A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4849EA" wp14:editId="5B487158">
                <wp:simplePos x="0" y="0"/>
                <wp:positionH relativeFrom="column">
                  <wp:posOffset>4212273</wp:posOffset>
                </wp:positionH>
                <wp:positionV relativeFrom="paragraph">
                  <wp:posOffset>370523</wp:posOffset>
                </wp:positionV>
                <wp:extent cx="226060" cy="400050"/>
                <wp:effectExtent l="0" t="0" r="254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31.7pt;margin-top:29.2pt;width:17.8pt;height: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" fillcolor="white [3212]" stroked="f" strokeweight="2pt"/>
            </w:pict>
          </mc:Fallback>
        </mc:AlternateContent>
      </w:r>
      <w:r w:rsidR="00935FFF">
        <w:t>draw fall identical to rise adding 10 m/s until you reach original v</w:t>
      </w:r>
    </w:p>
    <w:p w:rsidR="00935FFF" w:rsidRDefault="00764036" w:rsidP="00764036">
      <w:pPr>
        <w:pStyle w:val="ListParagraph"/>
        <w:numPr>
          <w:ilvl w:val="1"/>
          <w:numId w:val="1"/>
        </w:numPr>
      </w:pPr>
      <w:r>
        <w:t>Atop a vertical path (that is a projectile fired vertically       (90</w:t>
      </w:r>
      <w:r w:rsidRPr="00764036">
        <w:rPr>
          <w:vertAlign w:val="superscript"/>
        </w:rPr>
        <w:t>o</w:t>
      </w:r>
      <w:r>
        <w:t xml:space="preserve"> to the horizontal), a=10m/s</w:t>
      </w:r>
      <w:r w:rsidRPr="00764036">
        <w:rPr>
          <w:vertAlign w:val="superscript"/>
        </w:rPr>
        <w:t>2</w:t>
      </w:r>
    </w:p>
    <w:p w:rsidR="00DF33D7" w:rsidRDefault="00DF33D7" w:rsidP="00D03465">
      <w:pPr>
        <w:pStyle w:val="ListParagraph"/>
      </w:pPr>
    </w:p>
    <w:p w:rsidR="001940AC" w:rsidRDefault="00B31F67" w:rsidP="00C56D7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DF33D7">
        <w:rPr>
          <w:sz w:val="20"/>
        </w:rPr>
        <w:t>Use distance formula to logically calculate distances for hang time.</w:t>
      </w:r>
    </w:p>
    <w:p w:rsidR="00DF33D7" w:rsidRDefault="00DF33D7" w:rsidP="00C56D7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Once an athlete jumps, neglecting air R, how many F are acting on him or her?  What is his or her acceleration in midair?</w:t>
      </w:r>
    </w:p>
    <w:p w:rsidR="00DF33D7" w:rsidRDefault="00764036" w:rsidP="0076403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Identical projectiles fired at complimentary angles have equal ranges.  Their hang times will differ, however.  Why?  Which component determines hang time?  Which hang time is greater, for example, a ball fired at a 30</w:t>
      </w:r>
      <w:r w:rsidRPr="00764036">
        <w:rPr>
          <w:vertAlign w:val="superscript"/>
        </w:rPr>
        <w:t xml:space="preserve"> o</w:t>
      </w:r>
      <w:r>
        <w:rPr>
          <w:sz w:val="20"/>
        </w:rPr>
        <w:t xml:space="preserve"> or the same ball fired at a 60</w:t>
      </w:r>
      <w:r w:rsidRPr="00764036">
        <w:rPr>
          <w:vertAlign w:val="superscript"/>
        </w:rPr>
        <w:t>o</w:t>
      </w:r>
      <w:r>
        <w:rPr>
          <w:sz w:val="20"/>
        </w:rPr>
        <w:t xml:space="preserve"> angle?  Why?   (Note: any complementary angles have the same range!)</w:t>
      </w:r>
    </w:p>
    <w:p w:rsidR="00764036" w:rsidRDefault="00764036" w:rsidP="0076403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Some key speeds:</w:t>
      </w:r>
      <w:r>
        <w:rPr>
          <w:sz w:val="20"/>
        </w:rPr>
        <w:tab/>
        <w:t xml:space="preserve">8 km/s : minimum </w:t>
      </w:r>
      <w:r w:rsidR="00B71FBE">
        <w:rPr>
          <w:sz w:val="20"/>
        </w:rPr>
        <w:t xml:space="preserve">for circular </w:t>
      </w:r>
      <w:r>
        <w:rPr>
          <w:sz w:val="20"/>
        </w:rPr>
        <w:t xml:space="preserve">orbit </w:t>
      </w:r>
    </w:p>
    <w:p w:rsidR="00764036" w:rsidRDefault="00B71FBE" w:rsidP="00764036">
      <w:pPr>
        <w:pStyle w:val="ListParagraph"/>
        <w:ind w:left="2880"/>
        <w:rPr>
          <w:sz w:val="20"/>
        </w:rPr>
      </w:pPr>
      <w:r>
        <w:rPr>
          <w:sz w:val="20"/>
        </w:rPr>
        <w:t xml:space="preserve">9 </w:t>
      </w:r>
      <w:r w:rsidR="00764036">
        <w:rPr>
          <w:sz w:val="20"/>
        </w:rPr>
        <w:t xml:space="preserve">km/s:  </w:t>
      </w:r>
      <w:r>
        <w:rPr>
          <w:sz w:val="20"/>
        </w:rPr>
        <w:t>minimum for elliptical orbit</w:t>
      </w:r>
      <w:r w:rsidR="00764036">
        <w:rPr>
          <w:sz w:val="20"/>
        </w:rPr>
        <w:t xml:space="preserve"> </w:t>
      </w:r>
    </w:p>
    <w:p w:rsidR="00B71FBE" w:rsidRDefault="00B71FBE" w:rsidP="00764036">
      <w:pPr>
        <w:pStyle w:val="ListParagraph"/>
        <w:ind w:left="2880"/>
        <w:rPr>
          <w:sz w:val="20"/>
        </w:rPr>
      </w:pPr>
      <w:r>
        <w:rPr>
          <w:sz w:val="20"/>
        </w:rPr>
        <w:t>11.2 km/s: minimum escape speed</w:t>
      </w:r>
    </w:p>
    <w:p w:rsidR="00B71FBE" w:rsidRDefault="00B71FBE" w:rsidP="00B71FBE">
      <w:pPr>
        <w:rPr>
          <w:sz w:val="18"/>
        </w:rPr>
      </w:pPr>
      <w:r w:rsidRPr="00B71FBE">
        <w:rPr>
          <w:sz w:val="18"/>
        </w:rPr>
        <w:t>(note: these are stage points, the ranges in between apply to the previous stage; eg. 9.5 km/s is elliptical; 8.7 km/s is circular)</w:t>
      </w:r>
    </w:p>
    <w:p w:rsidR="00B71FBE" w:rsidRDefault="00B71FBE" w:rsidP="00B71FB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Why are satellites at least 100 km above the surface of the earth?</w:t>
      </w:r>
    </w:p>
    <w:p w:rsidR="00B71FBE" w:rsidRDefault="00B71FBE" w:rsidP="00B71FB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Why doesn't the moon crash into the earth?</w:t>
      </w:r>
    </w:p>
    <w:p w:rsidR="00B71FBE" w:rsidRDefault="008C7503" w:rsidP="00B71FBE">
      <w:pPr>
        <w:pStyle w:val="ListParagraph"/>
        <w:numPr>
          <w:ilvl w:val="0"/>
          <w:numId w:val="1"/>
        </w:numPr>
        <w:rPr>
          <w:sz w:val="2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0281CEAD" wp14:editId="48E262EB">
            <wp:simplePos x="0" y="0"/>
            <wp:positionH relativeFrom="column">
              <wp:posOffset>3438525</wp:posOffset>
            </wp:positionH>
            <wp:positionV relativeFrom="paragraph">
              <wp:posOffset>89535</wp:posOffset>
            </wp:positionV>
            <wp:extent cx="2569845" cy="2026920"/>
            <wp:effectExtent l="0" t="0" r="1905" b="0"/>
            <wp:wrapTight wrapText="bothSides">
              <wp:wrapPolygon edited="0">
                <wp:start x="0" y="0"/>
                <wp:lineTo x="0" y="21316"/>
                <wp:lineTo x="21456" y="21316"/>
                <wp:lineTo x="21456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FBE">
        <w:rPr>
          <w:sz w:val="20"/>
        </w:rPr>
        <w:t>Note the minimum and maximum speed positions of a satellite when in elliptical orbit around a body off it's e</w:t>
      </w:r>
      <w:r>
        <w:rPr>
          <w:sz w:val="20"/>
        </w:rPr>
        <w:t>lliptical center (see right)</w:t>
      </w:r>
    </w:p>
    <w:p w:rsidR="008C7503" w:rsidRPr="00B71FBE" w:rsidRDefault="008C7503" w:rsidP="00B71FBE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If a satellite were a moon's distance away from the earth, how long would a singular orbit last (note: satellite would remain geostationary--that is visually appear as if it is stationary relative to the earth's surface from a particular point.</w:t>
      </w:r>
    </w:p>
    <w:p w:rsidR="00B71FBE" w:rsidRDefault="00B71FBE" w:rsidP="00764036">
      <w:pPr>
        <w:pStyle w:val="ListParagraph"/>
        <w:ind w:left="2880"/>
        <w:rPr>
          <w:sz w:val="20"/>
        </w:rPr>
      </w:pPr>
    </w:p>
    <w:p w:rsidR="00764036" w:rsidRPr="00764036" w:rsidRDefault="00764036" w:rsidP="00764036">
      <w:pPr>
        <w:pStyle w:val="ListParagraph"/>
        <w:ind w:left="2880"/>
        <w:rPr>
          <w:sz w:val="20"/>
        </w:rPr>
      </w:pPr>
    </w:p>
    <w:sectPr w:rsidR="00764036" w:rsidRPr="00764036" w:rsidSect="00E177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BE" w:rsidRDefault="00B71FBE" w:rsidP="001940AC">
      <w:pPr>
        <w:spacing w:after="0" w:line="240" w:lineRule="auto"/>
      </w:pPr>
      <w:r>
        <w:separator/>
      </w:r>
    </w:p>
  </w:endnote>
  <w:endnote w:type="continuationSeparator" w:id="0">
    <w:p w:rsidR="00B71FBE" w:rsidRDefault="00B71FBE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149025"/>
      <w:docPartObj>
        <w:docPartGallery w:val="Page Numbers (Bottom of Page)"/>
        <w:docPartUnique/>
      </w:docPartObj>
    </w:sdtPr>
    <w:sdtEndPr/>
    <w:sdtContent>
      <w:p w:rsidR="00B71FBE" w:rsidRDefault="00B71FB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3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71FBE" w:rsidRDefault="00B7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BE" w:rsidRDefault="00B71FBE" w:rsidP="001940AC">
      <w:pPr>
        <w:spacing w:after="0" w:line="240" w:lineRule="auto"/>
      </w:pPr>
      <w:r>
        <w:separator/>
      </w:r>
    </w:p>
  </w:footnote>
  <w:footnote w:type="continuationSeparator" w:id="0">
    <w:p w:rsidR="00B71FBE" w:rsidRDefault="00B71FBE" w:rsidP="0019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B6B"/>
    <w:multiLevelType w:val="hybridMultilevel"/>
    <w:tmpl w:val="F022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C"/>
    <w:rsid w:val="001940AC"/>
    <w:rsid w:val="001C66AF"/>
    <w:rsid w:val="0027725C"/>
    <w:rsid w:val="002C3D4D"/>
    <w:rsid w:val="00383DA2"/>
    <w:rsid w:val="00403094"/>
    <w:rsid w:val="005256DC"/>
    <w:rsid w:val="00597353"/>
    <w:rsid w:val="006E57DF"/>
    <w:rsid w:val="00764036"/>
    <w:rsid w:val="007A6DB0"/>
    <w:rsid w:val="007D3E8E"/>
    <w:rsid w:val="008A5DD1"/>
    <w:rsid w:val="008A777C"/>
    <w:rsid w:val="008C7503"/>
    <w:rsid w:val="00935FFF"/>
    <w:rsid w:val="00A34794"/>
    <w:rsid w:val="00B31F67"/>
    <w:rsid w:val="00B7078A"/>
    <w:rsid w:val="00B71FBE"/>
    <w:rsid w:val="00B93149"/>
    <w:rsid w:val="00BC32FC"/>
    <w:rsid w:val="00C02469"/>
    <w:rsid w:val="00C56D7C"/>
    <w:rsid w:val="00D03465"/>
    <w:rsid w:val="00DF33D7"/>
    <w:rsid w:val="00E177D3"/>
    <w:rsid w:val="00E90895"/>
    <w:rsid w:val="00F2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0AC"/>
  </w:style>
  <w:style w:type="paragraph" w:styleId="Footer">
    <w:name w:val="footer"/>
    <w:basedOn w:val="Normal"/>
    <w:link w:val="FooterChar"/>
    <w:uiPriority w:val="99"/>
    <w:unhideWhenUsed/>
    <w:rsid w:val="00194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0AC"/>
  </w:style>
  <w:style w:type="paragraph" w:styleId="BalloonText">
    <w:name w:val="Balloon Text"/>
    <w:basedOn w:val="Normal"/>
    <w:link w:val="BalloonTextChar"/>
    <w:uiPriority w:val="99"/>
    <w:semiHidden/>
    <w:unhideWhenUsed/>
    <w:rsid w:val="00A3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865C7719.dotm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Rivers Christian School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Eckart</dc:creator>
  <cp:lastModifiedBy>Chris Eckart</cp:lastModifiedBy>
  <cp:revision>2</cp:revision>
  <cp:lastPrinted>2012-01-25T17:36:00Z</cp:lastPrinted>
  <dcterms:created xsi:type="dcterms:W3CDTF">2014-03-06T19:31:00Z</dcterms:created>
  <dcterms:modified xsi:type="dcterms:W3CDTF">2014-03-06T19:31:00Z</dcterms:modified>
</cp:coreProperties>
</file>