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5C" w:rsidRDefault="0027725C" w:rsidP="0027725C">
      <w:pPr>
        <w:spacing w:line="240" w:lineRule="auto"/>
      </w:pPr>
      <w:bookmarkStart w:id="0" w:name="_GoBack"/>
      <w:bookmarkEnd w:id="0"/>
      <w:r w:rsidRPr="007A6DB0">
        <w:rPr>
          <w:sz w:val="28"/>
        </w:rPr>
        <w:t xml:space="preserve">Ch 6: </w:t>
      </w:r>
      <w:r w:rsidR="00B31F67" w:rsidRPr="007A6DB0">
        <w:rPr>
          <w:sz w:val="28"/>
        </w:rPr>
        <w:t xml:space="preserve">Work &amp; Energy </w:t>
      </w:r>
      <w:r w:rsidR="00B31F67" w:rsidRPr="007A6DB0">
        <w:rPr>
          <w:sz w:val="28"/>
        </w:rPr>
        <w:tab/>
      </w:r>
      <w:r w:rsidR="00B31F67">
        <w:tab/>
      </w:r>
      <w:r w:rsidR="00B31F67">
        <w:tab/>
      </w:r>
      <w:r w:rsidR="00B31F67">
        <w:tab/>
      </w:r>
      <w:r w:rsidR="00B31F67">
        <w:tab/>
      </w:r>
      <w:r w:rsidR="00B31F67">
        <w:tab/>
      </w:r>
      <w:r>
        <w:tab/>
        <w:t>name:</w:t>
      </w:r>
    </w:p>
    <w:p w:rsidR="00810A9F" w:rsidRDefault="00810A9F" w:rsidP="0027725C">
      <w:pPr>
        <w:spacing w:line="240" w:lineRule="auto"/>
      </w:pPr>
      <w:r>
        <w:t xml:space="preserve">Format: </w:t>
      </w:r>
      <w:r w:rsidR="00952CC1">
        <w:t>30 multiple choice; 5 lever class mc; 3 calculations</w:t>
      </w:r>
    </w:p>
    <w:p w:rsidR="0027725C" w:rsidRDefault="0027725C" w:rsidP="0027725C">
      <w:pPr>
        <w:spacing w:line="240" w:lineRule="auto"/>
      </w:pPr>
      <w:r>
        <w:t>Study Guide</w:t>
      </w:r>
      <w:r>
        <w:tab/>
      </w:r>
    </w:p>
    <w:p w:rsidR="0027725C" w:rsidRPr="00B31F67" w:rsidRDefault="0027725C" w:rsidP="0027725C">
      <w:pPr>
        <w:rPr>
          <w:b/>
        </w:rPr>
      </w:pPr>
      <w:r w:rsidRPr="00B31F67">
        <w:rPr>
          <w:b/>
        </w:rPr>
        <w:t>Vocab</w:t>
      </w:r>
    </w:p>
    <w:p w:rsidR="0027725C" w:rsidRPr="0027725C" w:rsidRDefault="0027725C" w:rsidP="0027725C">
      <w:pPr>
        <w:rPr>
          <w:i/>
        </w:rPr>
      </w:pPr>
      <w:r>
        <w:tab/>
      </w:r>
      <w:r w:rsidRPr="0027725C">
        <w:rPr>
          <w:i/>
        </w:rPr>
        <w:t>work</w:t>
      </w:r>
      <w:r w:rsidRPr="0027725C">
        <w:rPr>
          <w:i/>
        </w:rPr>
        <w:tab/>
      </w:r>
      <w:r w:rsidRPr="0027725C">
        <w:rPr>
          <w:i/>
        </w:rPr>
        <w:tab/>
      </w:r>
      <w:r w:rsidRPr="0027725C">
        <w:rPr>
          <w:i/>
        </w:rPr>
        <w:tab/>
      </w:r>
      <w:r w:rsidR="00B31F67" w:rsidRPr="0027725C">
        <w:rPr>
          <w:i/>
        </w:rPr>
        <w:t>kinetic E (KE)</w:t>
      </w:r>
      <w:r w:rsidR="00B31F67" w:rsidRPr="0027725C">
        <w:rPr>
          <w:i/>
        </w:rPr>
        <w:tab/>
      </w:r>
      <w:r w:rsidR="00B31F67">
        <w:rPr>
          <w:i/>
        </w:rPr>
        <w:tab/>
      </w:r>
      <w:r w:rsidRPr="0027725C">
        <w:rPr>
          <w:i/>
        </w:rPr>
        <w:tab/>
        <w:t>watt (W)</w:t>
      </w:r>
      <w:r w:rsidR="00B31F67" w:rsidRPr="00B31F67">
        <w:rPr>
          <w:i/>
        </w:rPr>
        <w:t xml:space="preserve"> </w:t>
      </w:r>
      <w:r w:rsidR="00B31F67">
        <w:rPr>
          <w:i/>
        </w:rPr>
        <w:tab/>
      </w:r>
      <w:r w:rsidR="00B31F67" w:rsidRPr="0027725C">
        <w:rPr>
          <w:i/>
        </w:rPr>
        <w:t>energy (E)</w:t>
      </w:r>
    </w:p>
    <w:p w:rsidR="0027725C" w:rsidRPr="0027725C" w:rsidRDefault="0027725C" w:rsidP="0027725C">
      <w:pPr>
        <w:rPr>
          <w:i/>
        </w:rPr>
      </w:pPr>
      <w:r w:rsidRPr="0027725C">
        <w:rPr>
          <w:i/>
        </w:rPr>
        <w:tab/>
        <w:t>power</w:t>
      </w:r>
      <w:r w:rsidRPr="0027725C">
        <w:rPr>
          <w:i/>
        </w:rPr>
        <w:tab/>
      </w:r>
      <w:r w:rsidRPr="0027725C">
        <w:rPr>
          <w:i/>
        </w:rPr>
        <w:tab/>
      </w:r>
      <w:r w:rsidRPr="0027725C">
        <w:rPr>
          <w:i/>
        </w:rPr>
        <w:tab/>
        <w:t>conservation of E</w:t>
      </w:r>
      <w:r w:rsidRPr="0027725C">
        <w:rPr>
          <w:i/>
        </w:rPr>
        <w:tab/>
      </w:r>
      <w:r w:rsidRPr="0027725C">
        <w:rPr>
          <w:i/>
        </w:rPr>
        <w:tab/>
        <w:t>machine</w:t>
      </w:r>
      <w:r w:rsidR="00F21E7B">
        <w:rPr>
          <w:i/>
        </w:rPr>
        <w:tab/>
        <w:t>kilowatt hour</w:t>
      </w:r>
    </w:p>
    <w:p w:rsidR="00B7078A" w:rsidRDefault="0027725C">
      <w:pPr>
        <w:rPr>
          <w:i/>
        </w:rPr>
      </w:pPr>
      <w:r w:rsidRPr="0027725C">
        <w:rPr>
          <w:i/>
        </w:rPr>
        <w:tab/>
        <w:t>potential E (PE)</w:t>
      </w:r>
      <w:r w:rsidRPr="0027725C">
        <w:rPr>
          <w:i/>
        </w:rPr>
        <w:tab/>
      </w:r>
      <w:r w:rsidRPr="0027725C">
        <w:rPr>
          <w:i/>
        </w:rPr>
        <w:tab/>
        <w:t>work-energy theorem</w:t>
      </w:r>
      <w:r w:rsidRPr="0027725C">
        <w:rPr>
          <w:i/>
        </w:rPr>
        <w:tab/>
      </w:r>
      <w:r w:rsidRPr="0027725C">
        <w:rPr>
          <w:i/>
        </w:rPr>
        <w:tab/>
      </w:r>
      <w:r w:rsidR="00B31F67" w:rsidRPr="0027725C">
        <w:rPr>
          <w:i/>
        </w:rPr>
        <w:t>efficiency</w:t>
      </w:r>
      <w:r w:rsidR="00F21E7B">
        <w:rPr>
          <w:i/>
        </w:rPr>
        <w:tab/>
        <w:t>law of conservation of E</w:t>
      </w:r>
      <w:r w:rsidR="00B7078A">
        <w:rPr>
          <w:i/>
        </w:rPr>
        <w:tab/>
      </w:r>
    </w:p>
    <w:p w:rsidR="0027725C" w:rsidRPr="00B31F67" w:rsidRDefault="00B7078A">
      <w:pPr>
        <w:rPr>
          <w:i/>
        </w:rPr>
      </w:pPr>
      <w:r>
        <w:rPr>
          <w:i/>
        </w:rPr>
        <w:tab/>
        <w:t>fulcrum</w:t>
      </w:r>
      <w:r w:rsidR="00B31F67">
        <w:tab/>
      </w:r>
      <w:r>
        <w:t>(f)</w:t>
      </w:r>
      <w:r>
        <w:tab/>
      </w:r>
      <w:r>
        <w:tab/>
      </w:r>
      <w:r w:rsidRPr="00B7078A">
        <w:rPr>
          <w:i/>
        </w:rPr>
        <w:t>load (l);</w:t>
      </w:r>
      <w:r>
        <w:t xml:space="preserve"> (F</w:t>
      </w:r>
      <w:r w:rsidRPr="00B7078A">
        <w:rPr>
          <w:vertAlign w:val="subscript"/>
        </w:rPr>
        <w:t>l</w:t>
      </w:r>
      <w:r>
        <w:t>)</w:t>
      </w:r>
      <w:r>
        <w:tab/>
      </w:r>
      <w:r>
        <w:tab/>
      </w:r>
      <w:r>
        <w:tab/>
      </w:r>
      <w:r w:rsidRPr="00B7078A">
        <w:rPr>
          <w:i/>
        </w:rPr>
        <w:t>effort (e);</w:t>
      </w:r>
      <w:r>
        <w:t xml:space="preserve"> (F</w:t>
      </w:r>
      <w:r w:rsidRPr="00B7078A">
        <w:rPr>
          <w:vertAlign w:val="subscript"/>
        </w:rPr>
        <w:t>e</w:t>
      </w:r>
      <w:r>
        <w:t>)</w:t>
      </w:r>
      <w:r w:rsidR="00B31F67">
        <w:tab/>
      </w:r>
    </w:p>
    <w:p w:rsidR="0027725C" w:rsidRDefault="0027725C">
      <w:r w:rsidRPr="00B31F67">
        <w:rPr>
          <w:b/>
        </w:rPr>
        <w:t>Formulae</w:t>
      </w:r>
      <w:r>
        <w:t>; (units)</w:t>
      </w:r>
    </w:p>
    <w:p w:rsidR="0027725C" w:rsidRDefault="0027725C" w:rsidP="002C3D4D">
      <w:pPr>
        <w:ind w:firstLine="720"/>
      </w:pPr>
      <w:r>
        <w:t xml:space="preserve">Work: </w:t>
      </w:r>
      <w:r w:rsidRPr="00B31F67">
        <w:rPr>
          <w:b/>
        </w:rPr>
        <w:t>W = Fd</w:t>
      </w:r>
      <w:r>
        <w:t>; (N*m)</w:t>
      </w:r>
      <w:r>
        <w:tab/>
      </w:r>
      <w:r w:rsidR="002C3D4D">
        <w:tab/>
      </w:r>
      <w:r>
        <w:t xml:space="preserve">Power: </w:t>
      </w:r>
      <w:r w:rsidRPr="00B31F67">
        <w:rPr>
          <w:b/>
        </w:rPr>
        <w:t>P = W/t</w:t>
      </w:r>
      <w:r>
        <w:t>; (N*m/s or J  (joules))</w:t>
      </w:r>
      <w:r w:rsidR="00F21E7B">
        <w:tab/>
      </w:r>
      <w:r w:rsidR="00F21E7B">
        <w:tab/>
      </w:r>
    </w:p>
    <w:p w:rsidR="0027725C" w:rsidRDefault="0027725C" w:rsidP="002C3D4D">
      <w:pPr>
        <w:ind w:firstLine="720"/>
      </w:pPr>
      <w:r>
        <w:t xml:space="preserve">Potential </w:t>
      </w:r>
      <w:r w:rsidR="002C3D4D">
        <w:t xml:space="preserve">E: </w:t>
      </w:r>
      <w:r w:rsidR="002C3D4D" w:rsidRPr="00B31F67">
        <w:rPr>
          <w:b/>
        </w:rPr>
        <w:t>PE=mgh</w:t>
      </w:r>
      <w:r w:rsidR="002C3D4D">
        <w:t>; kg*m/s</w:t>
      </w:r>
      <w:r w:rsidR="002C3D4D" w:rsidRPr="0027725C">
        <w:rPr>
          <w:vertAlign w:val="superscript"/>
        </w:rPr>
        <w:t>2</w:t>
      </w:r>
      <w:r w:rsidR="002C3D4D">
        <w:t xml:space="preserve">*m </w:t>
      </w:r>
      <w:r w:rsidR="002C3D4D">
        <w:sym w:font="Wingdings" w:char="F0E0"/>
      </w:r>
      <w:r w:rsidR="002C3D4D">
        <w:t>N*m</w:t>
      </w:r>
      <w:r w:rsidR="002C3D4D">
        <w:tab/>
        <w:t xml:space="preserve">Kinetic E: </w:t>
      </w:r>
      <w:r w:rsidR="002C3D4D" w:rsidRPr="00B31F67">
        <w:rPr>
          <w:b/>
        </w:rPr>
        <w:t>KE</w:t>
      </w:r>
      <w:r w:rsidRPr="00B31F67">
        <w:rPr>
          <w:b/>
        </w:rPr>
        <w:t>= ½ mv</w:t>
      </w:r>
      <w:r w:rsidRPr="00B31F67">
        <w:rPr>
          <w:b/>
          <w:vertAlign w:val="superscript"/>
        </w:rPr>
        <w:t>2</w:t>
      </w:r>
      <w:r>
        <w:t>; (N*m)</w:t>
      </w:r>
    </w:p>
    <w:p w:rsidR="00F21E7B" w:rsidRPr="0027725C" w:rsidRDefault="00F21E7B" w:rsidP="00F21E7B">
      <w:pPr>
        <w:ind w:firstLine="720"/>
      </w:pPr>
      <w:r>
        <w:t xml:space="preserve">Efficiency = (Work </w:t>
      </w:r>
      <w:r w:rsidRPr="00F21E7B">
        <w:rPr>
          <w:vertAlign w:val="subscript"/>
        </w:rPr>
        <w:t>output</w:t>
      </w:r>
      <w:r>
        <w:t xml:space="preserve">/E </w:t>
      </w:r>
      <w:r w:rsidRPr="00F21E7B">
        <w:rPr>
          <w:vertAlign w:val="subscript"/>
        </w:rPr>
        <w:t>input</w:t>
      </w:r>
      <w:r>
        <w:rPr>
          <w:vertAlign w:val="subscript"/>
        </w:rPr>
        <w:t xml:space="preserve"> </w:t>
      </w:r>
      <w:r w:rsidRPr="00F21E7B">
        <w:t xml:space="preserve"> )</w:t>
      </w:r>
      <w:r>
        <w:rPr>
          <w:vertAlign w:val="subscript"/>
        </w:rPr>
        <w:t xml:space="preserve"> </w:t>
      </w:r>
      <w:r w:rsidRPr="00F21E7B">
        <w:t>x100%</w:t>
      </w:r>
    </w:p>
    <w:p w:rsidR="0027725C" w:rsidRPr="00B31F67" w:rsidRDefault="0027725C">
      <w:pPr>
        <w:rPr>
          <w:b/>
        </w:rPr>
      </w:pPr>
      <w:r w:rsidRPr="00B31F67">
        <w:rPr>
          <w:b/>
        </w:rPr>
        <w:t>Things you MUST know:</w:t>
      </w:r>
    </w:p>
    <w:p w:rsidR="002C3D4D" w:rsidRDefault="002C3D4D" w:rsidP="002C3D4D">
      <w:pPr>
        <w:pStyle w:val="ListParagraph"/>
        <w:numPr>
          <w:ilvl w:val="0"/>
          <w:numId w:val="1"/>
        </w:numPr>
      </w:pPr>
      <w:r>
        <w:t>Be able to calculate Work; W formula.</w:t>
      </w:r>
    </w:p>
    <w:p w:rsidR="002C3D4D" w:rsidRDefault="002C3D4D" w:rsidP="002C3D4D">
      <w:pPr>
        <w:pStyle w:val="ListParagraph"/>
        <w:numPr>
          <w:ilvl w:val="0"/>
          <w:numId w:val="1"/>
        </w:numPr>
      </w:pPr>
      <w:r>
        <w:t>Relationship between Work and Power.</w:t>
      </w:r>
    </w:p>
    <w:p w:rsidR="002C3D4D" w:rsidRDefault="002C3D4D" w:rsidP="002C3D4D">
      <w:pPr>
        <w:pStyle w:val="ListParagraph"/>
        <w:numPr>
          <w:ilvl w:val="0"/>
          <w:numId w:val="1"/>
        </w:numPr>
      </w:pPr>
      <w:r>
        <w:t>Be able to calculate Power; P formula.</w:t>
      </w:r>
    </w:p>
    <w:p w:rsidR="002C3D4D" w:rsidRDefault="002C3D4D" w:rsidP="002C3D4D">
      <w:pPr>
        <w:pStyle w:val="ListParagraph"/>
        <w:numPr>
          <w:ilvl w:val="0"/>
          <w:numId w:val="1"/>
        </w:numPr>
      </w:pPr>
      <w:r>
        <w:t>Kinetic E is only present when an object is in motion.</w:t>
      </w:r>
    </w:p>
    <w:p w:rsidR="002C3D4D" w:rsidRDefault="00B31F67" w:rsidP="002C3D4D">
      <w:pPr>
        <w:pStyle w:val="ListParagraph"/>
        <w:numPr>
          <w:ilvl w:val="0"/>
          <w:numId w:val="1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C8989B" wp14:editId="1E932D48">
                <wp:simplePos x="0" y="0"/>
                <wp:positionH relativeFrom="column">
                  <wp:posOffset>2943225</wp:posOffset>
                </wp:positionH>
                <wp:positionV relativeFrom="paragraph">
                  <wp:posOffset>246380</wp:posOffset>
                </wp:positionV>
                <wp:extent cx="857250" cy="419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A9F" w:rsidRDefault="00810A9F">
                            <w:r>
                              <w:t>F</w:t>
                            </w:r>
                            <w:r w:rsidRPr="002C3D4D">
                              <w:rPr>
                                <w:sz w:val="36"/>
                              </w:rPr>
                              <w:t>d</w:t>
                            </w:r>
                            <w:r>
                              <w:t>=</w:t>
                            </w:r>
                            <w:r w:rsidRPr="002C3D4D">
                              <w:rPr>
                                <w:sz w:val="40"/>
                              </w:rPr>
                              <w:t>F</w:t>
                            </w:r>
                            <w:r>
                              <w:t>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1.75pt;margin-top:19.4pt;width:67.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" fillcolor="white [3201]" stroked="f" strokeweight=".5pt">
                <v:textbox>
                  <w:txbxContent>
                    <w:p w:rsidR="00B7078A" w:rsidRDefault="00B7078A">
                      <w:proofErr w:type="spellStart"/>
                      <w:proofErr w:type="gramStart"/>
                      <w:r>
                        <w:t>F</w:t>
                      </w:r>
                      <w:r w:rsidRPr="002C3D4D">
                        <w:rPr>
                          <w:sz w:val="36"/>
                        </w:rPr>
                        <w:t>d</w:t>
                      </w:r>
                      <w:proofErr w:type="spellEnd"/>
                      <w:r>
                        <w:t>=</w:t>
                      </w:r>
                      <w:proofErr w:type="spellStart"/>
                      <w:proofErr w:type="gramEnd"/>
                      <w:r w:rsidRPr="002C3D4D">
                        <w:rPr>
                          <w:sz w:val="40"/>
                        </w:rPr>
                        <w:t>F</w:t>
                      </w:r>
                      <w:r>
                        <w:t>d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3D4D">
        <w:t>Machines can multiply F and change the direction of F; Since W=Fd, if a F is multiplied, the d is decreased by a similar factor</w:t>
      </w:r>
      <w:r w:rsidR="002C3D4D" w:rsidRPr="006E57DF">
        <w:rPr>
          <w:sz w:val="18"/>
        </w:rPr>
        <w:t xml:space="preserve">.  (eg.  If a pulley system allows me to lift a 700N object with an input F of 100N, I must pull 7x the d on the rope that the object moves; </w:t>
      </w:r>
    </w:p>
    <w:p w:rsidR="006E57DF" w:rsidRDefault="006E57DF" w:rsidP="002C3D4D">
      <w:pPr>
        <w:pStyle w:val="ListParagraph"/>
        <w:numPr>
          <w:ilvl w:val="0"/>
          <w:numId w:val="1"/>
        </w:numPr>
      </w:pPr>
      <w:r>
        <w:t>Applications of the</w:t>
      </w:r>
      <w:r w:rsidR="00F21E7B">
        <w:t xml:space="preserve"> </w:t>
      </w:r>
      <w:r w:rsidR="00F21E7B" w:rsidRPr="00F21E7B">
        <w:rPr>
          <w:b/>
        </w:rPr>
        <w:t>law of</w:t>
      </w:r>
      <w:r w:rsidRPr="00F21E7B">
        <w:rPr>
          <w:b/>
        </w:rPr>
        <w:t xml:space="preserve"> conservation of E</w:t>
      </w:r>
      <w:r>
        <w:t xml:space="preserve">: </w:t>
      </w:r>
      <w:r w:rsidRPr="00B31F67">
        <w:rPr>
          <w:b/>
        </w:rPr>
        <w:t>Ideally</w:t>
      </w:r>
      <w:r>
        <w:t xml:space="preserve">, no E is lost (to friction as heat or sound etc.); </w:t>
      </w:r>
      <w:r w:rsidRPr="00B31F67">
        <w:rPr>
          <w:b/>
        </w:rPr>
        <w:t>Actually</w:t>
      </w:r>
      <w:r>
        <w:t>, much of the E we put into machines is lost as heat or sound--but it is never truly utterly lost, it merely transforms into 'cheaper' unrecoverable/unusable E.</w:t>
      </w:r>
    </w:p>
    <w:p w:rsidR="006E57DF" w:rsidRDefault="006E57DF" w:rsidP="002C3D4D">
      <w:pPr>
        <w:pStyle w:val="ListParagraph"/>
        <w:numPr>
          <w:ilvl w:val="0"/>
          <w:numId w:val="1"/>
        </w:numPr>
      </w:pPr>
      <w:r>
        <w:t>Machines can never multiply Work or E (this would create E &amp; violate #6 above).</w:t>
      </w:r>
    </w:p>
    <w:p w:rsidR="006E57DF" w:rsidRDefault="006E57DF" w:rsidP="002C3D4D">
      <w:pPr>
        <w:pStyle w:val="ListParagraph"/>
        <w:numPr>
          <w:ilvl w:val="0"/>
          <w:numId w:val="1"/>
        </w:numPr>
      </w:pPr>
      <w:r>
        <w:t>Applications of the KE formula:</w:t>
      </w:r>
    </w:p>
    <w:p w:rsidR="006E57DF" w:rsidRDefault="006E57DF" w:rsidP="006E57DF">
      <w:pPr>
        <w:pStyle w:val="ListParagraph"/>
        <w:numPr>
          <w:ilvl w:val="1"/>
          <w:numId w:val="1"/>
        </w:numPr>
      </w:pPr>
      <w:r>
        <w:t xml:space="preserve">Changes in </w:t>
      </w:r>
      <w:r w:rsidRPr="00F21E7B">
        <w:rPr>
          <w:i/>
        </w:rPr>
        <w:t>speed</w:t>
      </w:r>
      <w:r>
        <w:t xml:space="preserve"> for same mass.</w:t>
      </w:r>
      <w:r w:rsidR="00B31F67">
        <w:t xml:space="preserve"> (eg. if v doubles, KE quadruples)</w:t>
      </w:r>
    </w:p>
    <w:p w:rsidR="006E57DF" w:rsidRDefault="006E57DF" w:rsidP="006E57DF">
      <w:pPr>
        <w:pStyle w:val="ListParagraph"/>
        <w:numPr>
          <w:ilvl w:val="1"/>
          <w:numId w:val="1"/>
        </w:numPr>
      </w:pPr>
      <w:r>
        <w:t xml:space="preserve">Changes in </w:t>
      </w:r>
      <w:r w:rsidRPr="00F21E7B">
        <w:rPr>
          <w:i/>
        </w:rPr>
        <w:t>stopping distances</w:t>
      </w:r>
      <w:r>
        <w:t xml:space="preserve"> for same mass.</w:t>
      </w:r>
      <w:r w:rsidR="00B31F67">
        <w:t xml:space="preserve"> (eg. if v doubles, d quadruples</w:t>
      </w:r>
      <w:r w:rsidR="00F21E7B">
        <w:softHyphen/>
      </w:r>
      <w:r w:rsidR="00B31F67">
        <w:t>)</w:t>
      </w:r>
    </w:p>
    <w:p w:rsidR="006E57DF" w:rsidRDefault="006E57DF" w:rsidP="00B31F67">
      <w:pPr>
        <w:rPr>
          <w:sz w:val="20"/>
        </w:rPr>
      </w:pPr>
      <w:r w:rsidRPr="00B31F67">
        <w:rPr>
          <w:sz w:val="20"/>
        </w:rPr>
        <w:t>(KE= ½ mv</w:t>
      </w:r>
      <w:r w:rsidRPr="00B31F67">
        <w:rPr>
          <w:sz w:val="20"/>
          <w:vertAlign w:val="superscript"/>
        </w:rPr>
        <w:t>2</w:t>
      </w:r>
      <w:r w:rsidRPr="00B31F67">
        <w:rPr>
          <w:sz w:val="20"/>
        </w:rPr>
        <w:t>; note how E is not conserved because KE rises exponentially as speeds double, triple, and so on…)</w:t>
      </w:r>
    </w:p>
    <w:p w:rsidR="00B31F67" w:rsidRPr="001940AC" w:rsidRDefault="00B31F67" w:rsidP="00B31F6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r w:rsidR="00F21E7B">
        <w:rPr>
          <w:sz w:val="20"/>
        </w:rPr>
        <w:t xml:space="preserve">Be able to apply the </w:t>
      </w:r>
      <w:r w:rsidR="00F21E7B" w:rsidRPr="00F21E7B">
        <w:rPr>
          <w:b/>
          <w:i/>
        </w:rPr>
        <w:t>law of conservation of E</w:t>
      </w:r>
      <w:r w:rsidR="00F21E7B">
        <w:rPr>
          <w:b/>
          <w:i/>
        </w:rPr>
        <w:t xml:space="preserve"> </w:t>
      </w:r>
      <w:r w:rsidR="00F21E7B">
        <w:t>to word problems and examples.  Remember, you cannot get something from nothing--E for something (eg, work, "go", etc.) must come from somewhere.</w:t>
      </w:r>
    </w:p>
    <w:p w:rsidR="001940AC" w:rsidRDefault="001940AC" w:rsidP="001940AC">
      <w:pPr>
        <w:rPr>
          <w:sz w:val="20"/>
        </w:rPr>
      </w:pPr>
    </w:p>
    <w:p w:rsidR="001940AC" w:rsidRPr="001940AC" w:rsidRDefault="001940AC" w:rsidP="001940AC">
      <w:pPr>
        <w:rPr>
          <w:sz w:val="20"/>
        </w:rPr>
      </w:pPr>
    </w:p>
    <w:p w:rsidR="00F21E7B" w:rsidRPr="001940AC" w:rsidRDefault="00F21E7B" w:rsidP="00B31F67">
      <w:pPr>
        <w:pStyle w:val="ListParagraph"/>
        <w:numPr>
          <w:ilvl w:val="0"/>
          <w:numId w:val="1"/>
        </w:numPr>
        <w:rPr>
          <w:sz w:val="20"/>
        </w:rPr>
      </w:pPr>
      <w:r>
        <w:t>For an object that has PE</w:t>
      </w:r>
      <w:r w:rsidRPr="00F21E7B">
        <w:rPr>
          <w:vertAlign w:val="subscript"/>
        </w:rPr>
        <w:t>gravitational</w:t>
      </w:r>
      <w:r>
        <w:t>:  PE is transformed into KE as the object falls (</w:t>
      </w:r>
      <w:r w:rsidR="001940AC">
        <w:t>whether free falling or pendulum) so that:</w:t>
      </w:r>
      <w:r w:rsidR="001940AC">
        <w:tab/>
        <w:t>1.  PE is max at top; KE = 0 (rest)</w:t>
      </w:r>
    </w:p>
    <w:p w:rsidR="001940AC" w:rsidRDefault="001940AC" w:rsidP="001940AC">
      <w:pPr>
        <w:pStyle w:val="ListParagraph"/>
        <w:ind w:left="4320" w:hanging="720"/>
      </w:pPr>
      <w:r>
        <w:t>2.  KE is max at bottom; PE  = 0 (object moves fastest just before it hits ground)</w:t>
      </w:r>
    </w:p>
    <w:p w:rsidR="001940AC" w:rsidRDefault="001940AC" w:rsidP="001940AC">
      <w:pPr>
        <w:pStyle w:val="ListParagraph"/>
        <w:ind w:left="4320" w:hanging="720"/>
      </w:pPr>
      <w:r>
        <w:t xml:space="preserve">3.  Between top &amp; bottom: PE &amp; KE add up to max &amp; represent portions of their descent (eg. </w:t>
      </w:r>
      <w:r w:rsidR="00BC32FC">
        <w:t>halfway they are equal)</w:t>
      </w:r>
    </w:p>
    <w:p w:rsidR="00BC32FC" w:rsidRDefault="00BC32FC" w:rsidP="00BC32FC">
      <w:r>
        <w:t>11.  Energy sources: See mo</w:t>
      </w:r>
      <w:r w:rsidR="00B7078A">
        <w:t>st as solar (even indirect sources such as wind, water, wood, coal, petroleum, natural gas; the rest are nuclear (nuclear fuel, geothermal).</w:t>
      </w:r>
    </w:p>
    <w:p w:rsidR="00B7078A" w:rsidRDefault="00B7078A" w:rsidP="00BC32FC">
      <w:r>
        <w:t>12.  Basic fuel efficiency of a car: 35% cooling losses (heat); 35% exhaust (heat); 30% "go"</w:t>
      </w:r>
    </w:p>
    <w:p w:rsidR="00E90895" w:rsidRDefault="00B7078A" w:rsidP="00B7078A">
      <w:r>
        <w:t>13.  Lever classes (1,2,3)</w:t>
      </w:r>
      <w:r>
        <w:tab/>
        <w:t>; Acronym: FLE ~ '</w:t>
      </w:r>
      <w:r w:rsidRPr="00B7078A">
        <w:rPr>
          <w:b/>
          <w:u w:val="single"/>
        </w:rPr>
        <w:t>FL</w:t>
      </w:r>
      <w:r>
        <w:t xml:space="preserve">orida </w:t>
      </w:r>
      <w:r w:rsidRPr="00B7078A">
        <w:rPr>
          <w:b/>
          <w:u w:val="single"/>
        </w:rPr>
        <w:t>E</w:t>
      </w:r>
      <w:r>
        <w:t xml:space="preserve">ducation'; determined by which is in the middle </w:t>
      </w:r>
      <w:r w:rsidRPr="00B7078A">
        <w:rPr>
          <w:i/>
        </w:rPr>
        <w:t>fulcrum</w:t>
      </w:r>
      <w:r>
        <w:tab/>
        <w:t>(f), load (l), effort (e)</w:t>
      </w:r>
      <w:r w:rsidR="00E90895">
        <w:t>; "</w:t>
      </w:r>
      <w:r w:rsidR="00E90895" w:rsidRPr="00E90895">
        <w:rPr>
          <w:i/>
        </w:rPr>
        <w:t>If the fulcrum is in the middle, class 1; If the load is in the middle, class 2; If the effort is in the middle, class 3.</w:t>
      </w:r>
      <w:r w:rsidR="00E90895">
        <w:rPr>
          <w:i/>
        </w:rPr>
        <w:t>"</w:t>
      </w:r>
    </w:p>
    <w:p w:rsidR="00E90895" w:rsidRDefault="00E90895" w:rsidP="00B7078A">
      <w:r>
        <w:t>14. Classify pictured objects (examples of levers) appropriately.</w:t>
      </w:r>
    </w:p>
    <w:p w:rsidR="00E90895" w:rsidRPr="00B7078A" w:rsidRDefault="00E90895" w:rsidP="00B7078A">
      <w:r>
        <w:t>15.  Free response calculations similar to multiple choice.</w:t>
      </w:r>
    </w:p>
    <w:p w:rsidR="001940AC" w:rsidRPr="001940AC" w:rsidRDefault="00C15600" w:rsidP="001940AC">
      <w:pPr>
        <w:ind w:left="720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CBE7B10" wp14:editId="6283F65E">
            <wp:simplePos x="0" y="0"/>
            <wp:positionH relativeFrom="column">
              <wp:posOffset>3019425</wp:posOffset>
            </wp:positionH>
            <wp:positionV relativeFrom="paragraph">
              <wp:posOffset>1861820</wp:posOffset>
            </wp:positionV>
            <wp:extent cx="3028950" cy="2011045"/>
            <wp:effectExtent l="0" t="0" r="0" b="8255"/>
            <wp:wrapTight wrapText="bothSides">
              <wp:wrapPolygon edited="0">
                <wp:start x="0" y="0"/>
                <wp:lineTo x="0" y="21484"/>
                <wp:lineTo x="21464" y="21484"/>
                <wp:lineTo x="214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E3074E9" wp14:editId="54020674">
            <wp:simplePos x="0" y="0"/>
            <wp:positionH relativeFrom="column">
              <wp:posOffset>638175</wp:posOffset>
            </wp:positionH>
            <wp:positionV relativeFrom="paragraph">
              <wp:posOffset>302260</wp:posOffset>
            </wp:positionV>
            <wp:extent cx="2971800" cy="1972945"/>
            <wp:effectExtent l="0" t="0" r="0" b="8255"/>
            <wp:wrapTight wrapText="bothSides">
              <wp:wrapPolygon edited="0">
                <wp:start x="0" y="0"/>
                <wp:lineTo x="0" y="21482"/>
                <wp:lineTo x="21462" y="21482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600">
        <w:rPr>
          <w:noProof/>
        </w:rPr>
        <w:t xml:space="preserve"> </w:t>
      </w:r>
    </w:p>
    <w:sectPr w:rsidR="001940AC" w:rsidRPr="001940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9F" w:rsidRDefault="00810A9F" w:rsidP="001940AC">
      <w:pPr>
        <w:spacing w:after="0" w:line="240" w:lineRule="auto"/>
      </w:pPr>
      <w:r>
        <w:separator/>
      </w:r>
    </w:p>
  </w:endnote>
  <w:endnote w:type="continuationSeparator" w:id="0">
    <w:p w:rsidR="00810A9F" w:rsidRDefault="00810A9F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9025"/>
      <w:docPartObj>
        <w:docPartGallery w:val="Page Numbers (Bottom of Page)"/>
        <w:docPartUnique/>
      </w:docPartObj>
    </w:sdtPr>
    <w:sdtEndPr/>
    <w:sdtContent>
      <w:p w:rsidR="00810A9F" w:rsidRDefault="00810A9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3C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10A9F" w:rsidRDefault="00810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9F" w:rsidRDefault="00810A9F" w:rsidP="001940AC">
      <w:pPr>
        <w:spacing w:after="0" w:line="240" w:lineRule="auto"/>
      </w:pPr>
      <w:r>
        <w:separator/>
      </w:r>
    </w:p>
  </w:footnote>
  <w:footnote w:type="continuationSeparator" w:id="0">
    <w:p w:rsidR="00810A9F" w:rsidRDefault="00810A9F" w:rsidP="0019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B6B"/>
    <w:multiLevelType w:val="hybridMultilevel"/>
    <w:tmpl w:val="F022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5C"/>
    <w:rsid w:val="0018341F"/>
    <w:rsid w:val="001940AC"/>
    <w:rsid w:val="0027725C"/>
    <w:rsid w:val="002C3D4D"/>
    <w:rsid w:val="00383DA2"/>
    <w:rsid w:val="006013C8"/>
    <w:rsid w:val="006E57DF"/>
    <w:rsid w:val="007A6DB0"/>
    <w:rsid w:val="00810A9F"/>
    <w:rsid w:val="008A5DD1"/>
    <w:rsid w:val="00952CC1"/>
    <w:rsid w:val="00B31F67"/>
    <w:rsid w:val="00B7078A"/>
    <w:rsid w:val="00BC32FC"/>
    <w:rsid w:val="00C15600"/>
    <w:rsid w:val="00E90895"/>
    <w:rsid w:val="00F2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C1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C1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766B9799.dotm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dcterms:created xsi:type="dcterms:W3CDTF">2014-03-06T19:29:00Z</dcterms:created>
  <dcterms:modified xsi:type="dcterms:W3CDTF">2014-03-06T19:29:00Z</dcterms:modified>
</cp:coreProperties>
</file>