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bookmarkStart w:id="0" w:name="_GoBack"/>
      <w:bookmarkEnd w:id="0"/>
      <w:r w:rsidRPr="007A6DB0">
        <w:rPr>
          <w:sz w:val="28"/>
        </w:rPr>
        <w:t xml:space="preserve">Ch </w:t>
      </w:r>
      <w:r w:rsidR="00F60A5F">
        <w:rPr>
          <w:sz w:val="28"/>
        </w:rPr>
        <w:t>2</w:t>
      </w:r>
      <w:r w:rsidRPr="007A6DB0">
        <w:rPr>
          <w:sz w:val="28"/>
        </w:rPr>
        <w:t xml:space="preserve">: </w:t>
      </w:r>
      <w:r w:rsidR="00F60A5F">
        <w:rPr>
          <w:sz w:val="28"/>
        </w:rPr>
        <w:t>Newton's 1</w:t>
      </w:r>
      <w:r w:rsidR="00F60A5F" w:rsidRPr="00F60A5F">
        <w:rPr>
          <w:sz w:val="28"/>
          <w:vertAlign w:val="superscript"/>
        </w:rPr>
        <w:t>st</w:t>
      </w:r>
      <w:r w:rsidR="00F60A5F">
        <w:rPr>
          <w:sz w:val="28"/>
        </w:rPr>
        <w:t xml:space="preserve"> Law of Motion</w:t>
      </w:r>
      <w:r w:rsidR="00B31F67" w:rsidRPr="007A6DB0">
        <w:rPr>
          <w:sz w:val="28"/>
        </w:rPr>
        <w:t xml:space="preserve"> </w:t>
      </w:r>
      <w:r w:rsidR="00B31F67" w:rsidRPr="007A6DB0">
        <w:rPr>
          <w:sz w:val="28"/>
        </w:rPr>
        <w:tab/>
      </w:r>
      <w:r w:rsidR="00F60A5F">
        <w:tab/>
      </w:r>
      <w:r w:rsidR="00F60A5F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  <w:r w:rsidR="00F60A5F">
        <w:t>format: 27 Q; 22 mc; 5 T/F</w:t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27725C" w:rsidRPr="0027725C" w:rsidRDefault="0027725C" w:rsidP="0027725C">
      <w:pPr>
        <w:rPr>
          <w:i/>
        </w:rPr>
      </w:pPr>
      <w:r>
        <w:tab/>
      </w:r>
      <w:r w:rsidR="00F60A5F">
        <w:rPr>
          <w:i/>
        </w:rPr>
        <w:t>inertia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speed</w:t>
      </w:r>
      <w:r w:rsidR="00B31F67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average speed</w:t>
      </w:r>
      <w:r w:rsidR="00F60A5F">
        <w:rPr>
          <w:i/>
        </w:rPr>
        <w:tab/>
      </w:r>
      <w:r w:rsidR="00B31F67" w:rsidRPr="00B31F67">
        <w:rPr>
          <w:i/>
        </w:rPr>
        <w:t xml:space="preserve"> </w:t>
      </w:r>
      <w:r w:rsidR="00B31F67">
        <w:rPr>
          <w:i/>
        </w:rPr>
        <w:tab/>
      </w:r>
      <w:r w:rsidR="00F60A5F">
        <w:rPr>
          <w:i/>
        </w:rPr>
        <w:t>Newton (N)</w:t>
      </w:r>
    </w:p>
    <w:p w:rsidR="0027725C" w:rsidRPr="0027725C" w:rsidRDefault="0027725C" w:rsidP="0027725C">
      <w:pPr>
        <w:rPr>
          <w:i/>
        </w:rPr>
      </w:pPr>
      <w:r w:rsidRPr="0027725C">
        <w:rPr>
          <w:i/>
        </w:rPr>
        <w:tab/>
      </w:r>
      <w:r w:rsidR="00F60A5F">
        <w:rPr>
          <w:i/>
        </w:rPr>
        <w:t>net F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velocity</w:t>
      </w:r>
      <w:r w:rsidRPr="0027725C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instantaneous speed</w:t>
      </w:r>
      <w:r w:rsidR="00F21E7B">
        <w:rPr>
          <w:i/>
        </w:rPr>
        <w:tab/>
      </w:r>
      <w:r w:rsidR="00F60A5F">
        <w:rPr>
          <w:i/>
        </w:rPr>
        <w:t>constant velocity</w:t>
      </w:r>
    </w:p>
    <w:p w:rsidR="00B7078A" w:rsidRDefault="0027725C">
      <w:pPr>
        <w:rPr>
          <w:i/>
        </w:rPr>
      </w:pPr>
      <w:r w:rsidRPr="0027725C">
        <w:rPr>
          <w:i/>
        </w:rPr>
        <w:tab/>
      </w:r>
      <w:r w:rsidR="00F60A5F">
        <w:rPr>
          <w:i/>
        </w:rPr>
        <w:t>vector quantity</w:t>
      </w:r>
      <w:r w:rsidRPr="0027725C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weight</w:t>
      </w:r>
      <w:r w:rsidRPr="0027725C">
        <w:rPr>
          <w:i/>
        </w:rPr>
        <w:tab/>
      </w:r>
      <w:r w:rsidRPr="0027725C">
        <w:rPr>
          <w:i/>
        </w:rPr>
        <w:tab/>
      </w:r>
      <w:r w:rsidR="00F60A5F">
        <w:rPr>
          <w:i/>
        </w:rPr>
        <w:t>mass</w:t>
      </w:r>
      <w:r w:rsidR="00F21E7B">
        <w:rPr>
          <w:i/>
        </w:rPr>
        <w:tab/>
      </w:r>
      <w:r w:rsidR="00F60A5F">
        <w:rPr>
          <w:i/>
        </w:rPr>
        <w:tab/>
      </w:r>
      <w:r w:rsidR="00F60A5F">
        <w:rPr>
          <w:i/>
        </w:rPr>
        <w:tab/>
        <w:t>Newton's 1</w:t>
      </w:r>
      <w:r w:rsidR="00F60A5F" w:rsidRPr="00F60A5F">
        <w:rPr>
          <w:i/>
          <w:vertAlign w:val="superscript"/>
        </w:rPr>
        <w:t>st</w:t>
      </w:r>
      <w:r w:rsidR="00F60A5F">
        <w:rPr>
          <w:i/>
        </w:rPr>
        <w:t xml:space="preserve"> law </w:t>
      </w:r>
    </w:p>
    <w:p w:rsidR="00F60A5F" w:rsidRDefault="00F60A5F">
      <w:pPr>
        <w:rPr>
          <w:i/>
        </w:rPr>
      </w:pPr>
      <w:r>
        <w:rPr>
          <w:i/>
        </w:rPr>
        <w:tab/>
        <w:t>rate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friction</w:t>
      </w:r>
      <w:r>
        <w:rPr>
          <w:i/>
        </w:rPr>
        <w:tab/>
      </w:r>
      <w:r>
        <w:rPr>
          <w:i/>
        </w:rPr>
        <w:tab/>
        <w:t>equilibrium (static and dynamic)</w:t>
      </w:r>
      <w:r>
        <w:rPr>
          <w:i/>
        </w:rPr>
        <w:tab/>
      </w:r>
    </w:p>
    <w:p w:rsidR="0027725C" w:rsidRPr="00B31F67" w:rsidRDefault="00B7078A">
      <w:pPr>
        <w:rPr>
          <w:i/>
        </w:rPr>
      </w:pPr>
      <w:r>
        <w:rPr>
          <w:i/>
        </w:rPr>
        <w:tab/>
      </w:r>
    </w:p>
    <w:p w:rsidR="0027725C" w:rsidRDefault="0027725C">
      <w:r w:rsidRPr="00B31F67">
        <w:rPr>
          <w:b/>
        </w:rPr>
        <w:t>Formulae</w:t>
      </w:r>
      <w:r>
        <w:t>; (units)</w:t>
      </w:r>
    </w:p>
    <w:p w:rsidR="0027725C" w:rsidRDefault="00F60A5F" w:rsidP="002C3D4D">
      <w:pPr>
        <w:ind w:firstLine="720"/>
      </w:pPr>
      <w:r>
        <w:t>Net F</w:t>
      </w:r>
      <w:r w:rsidR="0027725C">
        <w:t xml:space="preserve">: </w:t>
      </w:r>
      <w:r>
        <w:rPr>
          <w:b/>
        </w:rPr>
        <w:t>F</w:t>
      </w:r>
      <w:r w:rsidRPr="00F60A5F">
        <w:rPr>
          <w:b/>
          <w:vertAlign w:val="subscript"/>
        </w:rPr>
        <w:t>NET</w:t>
      </w:r>
      <w:r w:rsidR="00516B6E">
        <w:rPr>
          <w:b/>
        </w:rPr>
        <w:t>= Sum of all Forces</w:t>
      </w:r>
      <w:r w:rsidR="0027725C">
        <w:t>; (N)</w:t>
      </w:r>
      <w:r w:rsidR="0027725C">
        <w:tab/>
      </w:r>
      <w:r w:rsidR="002C3D4D">
        <w:tab/>
      </w:r>
      <w:r w:rsidR="00516B6E">
        <w:t>Speed/velocity</w:t>
      </w:r>
      <w:r w:rsidR="0027725C">
        <w:t xml:space="preserve">: </w:t>
      </w:r>
      <w:r w:rsidR="00516B6E">
        <w:rPr>
          <w:b/>
        </w:rPr>
        <w:t>v</w:t>
      </w:r>
      <w:r w:rsidR="0027725C" w:rsidRPr="00B31F67">
        <w:rPr>
          <w:b/>
        </w:rPr>
        <w:t xml:space="preserve"> =</w:t>
      </w:r>
      <w:r w:rsidR="00516B6E">
        <w:rPr>
          <w:b/>
        </w:rPr>
        <w:t>d/t</w:t>
      </w:r>
      <w:r w:rsidR="0027725C">
        <w:t>; (</w:t>
      </w:r>
      <w:r w:rsidR="00516B6E">
        <w:t>eg. m/s)</w:t>
      </w:r>
      <w:r w:rsidR="00F21E7B">
        <w:tab/>
      </w:r>
      <w:r w:rsidR="00F21E7B">
        <w:tab/>
      </w:r>
    </w:p>
    <w:p w:rsidR="00F21E7B" w:rsidRPr="0027725C" w:rsidRDefault="00516B6E" w:rsidP="00516B6E">
      <w:pPr>
        <w:ind w:firstLine="720"/>
      </w:pPr>
      <w:r>
        <w:t xml:space="preserve">Avg  Speed/velocity: </w:t>
      </w:r>
      <w:r>
        <w:rPr>
          <w:b/>
        </w:rPr>
        <w:t>v</w:t>
      </w:r>
      <w:r w:rsidRPr="00B31F67">
        <w:rPr>
          <w:b/>
        </w:rPr>
        <w:t xml:space="preserve"> =</w:t>
      </w:r>
      <w:r>
        <w:rPr>
          <w:b/>
        </w:rPr>
        <w:t>d</w:t>
      </w:r>
      <w:r w:rsidRPr="00516B6E">
        <w:rPr>
          <w:b/>
          <w:vertAlign w:val="subscript"/>
        </w:rPr>
        <w:t>total</w:t>
      </w:r>
      <w:r>
        <w:rPr>
          <w:b/>
        </w:rPr>
        <w:t>/t</w:t>
      </w:r>
      <w:r w:rsidRPr="00516B6E">
        <w:rPr>
          <w:b/>
          <w:vertAlign w:val="subscript"/>
        </w:rPr>
        <w:t>total</w:t>
      </w:r>
      <w:r>
        <w:t>; (eg. m/s)</w:t>
      </w:r>
      <w:r>
        <w:tab/>
      </w:r>
    </w:p>
    <w:p w:rsidR="0027725C" w:rsidRPr="00B31F67" w:rsidRDefault="0027725C">
      <w:pPr>
        <w:rPr>
          <w:b/>
        </w:rPr>
      </w:pPr>
      <w:r w:rsidRPr="00B31F67">
        <w:rPr>
          <w:b/>
        </w:rPr>
        <w:t>Things you MUST know:</w:t>
      </w:r>
    </w:p>
    <w:p w:rsidR="002C3D4D" w:rsidRDefault="00353941" w:rsidP="002C3D4D">
      <w:pPr>
        <w:pStyle w:val="ListParagraph"/>
        <w:numPr>
          <w:ilvl w:val="0"/>
          <w:numId w:val="1"/>
        </w:numPr>
      </w:pPr>
      <w:r>
        <w:t>Rest, constant velocity, and both types of equilibrium (static &amp; dynamic) describe an object without a change in its state of motion (inertia).</w:t>
      </w:r>
    </w:p>
    <w:p w:rsidR="002C3D4D" w:rsidRDefault="00353941" w:rsidP="002C3D4D">
      <w:pPr>
        <w:pStyle w:val="ListParagraph"/>
        <w:numPr>
          <w:ilvl w:val="0"/>
          <w:numId w:val="1"/>
        </w:numPr>
      </w:pPr>
      <w:r>
        <w:t>Be able to calculate F</w:t>
      </w:r>
      <w:r w:rsidRPr="00353941">
        <w:rPr>
          <w:vertAlign w:val="subscript"/>
        </w:rPr>
        <w:t>net</w:t>
      </w:r>
      <w:r>
        <w:rPr>
          <w:vertAlign w:val="subscript"/>
        </w:rPr>
        <w:t xml:space="preserve">  </w:t>
      </w:r>
      <w:r>
        <w:t xml:space="preserve">from a set of forces. </w:t>
      </w:r>
      <w:r w:rsidR="00842BC7">
        <w:t xml:space="preserve"> (feel free to sketch free body diagrams)</w:t>
      </w:r>
    </w:p>
    <w:p w:rsidR="002C3D4D" w:rsidRDefault="00353941" w:rsidP="002C3D4D">
      <w:pPr>
        <w:pStyle w:val="ListParagraph"/>
        <w:numPr>
          <w:ilvl w:val="0"/>
          <w:numId w:val="1"/>
        </w:numPr>
      </w:pPr>
      <w:r>
        <w:t>Why do objects maintain their t=states of motion?  By virtue of their____________.</w:t>
      </w:r>
    </w:p>
    <w:p w:rsidR="002C3D4D" w:rsidRDefault="00353941" w:rsidP="002C3D4D">
      <w:pPr>
        <w:pStyle w:val="ListParagraph"/>
        <w:numPr>
          <w:ilvl w:val="0"/>
          <w:numId w:val="1"/>
        </w:numPr>
      </w:pPr>
      <w:r>
        <w:t>Be able to calculate 'hanging gymnastic rings/standing on scale(s)' problems sim. to the hw .</w:t>
      </w:r>
    </w:p>
    <w:p w:rsidR="002C3D4D" w:rsidRDefault="00842BC7" w:rsidP="002C3D4D">
      <w:pPr>
        <w:pStyle w:val="ListParagraph"/>
        <w:numPr>
          <w:ilvl w:val="0"/>
          <w:numId w:val="1"/>
        </w:numPr>
      </w:pPr>
      <w:r>
        <w:t>What, essentially differentiated Galileo's science from Aristotle's (modern from ancient)?</w:t>
      </w:r>
    </w:p>
    <w:p w:rsidR="006E57DF" w:rsidRDefault="00842BC7" w:rsidP="002C3D4D">
      <w:pPr>
        <w:pStyle w:val="ListParagraph"/>
        <w:numPr>
          <w:ilvl w:val="0"/>
          <w:numId w:val="1"/>
        </w:numPr>
      </w:pPr>
      <w:r>
        <w:t xml:space="preserve">In order to maintain </w:t>
      </w:r>
      <w:r w:rsidRPr="00842BC7">
        <w:rPr>
          <w:b/>
          <w:i/>
        </w:rPr>
        <w:t>constant velocity</w:t>
      </w:r>
      <w:r>
        <w:t xml:space="preserve">, one must apply a F </w:t>
      </w:r>
      <w:r w:rsidRPr="00842BC7">
        <w:rPr>
          <w:b/>
        </w:rPr>
        <w:t>equal</w:t>
      </w:r>
      <w:r>
        <w:t xml:space="preserve"> to that of F</w:t>
      </w:r>
      <w:r w:rsidRPr="00842BC7">
        <w:rPr>
          <w:vertAlign w:val="subscript"/>
        </w:rPr>
        <w:t>friction</w:t>
      </w:r>
      <w:r>
        <w:t>.</w:t>
      </w:r>
    </w:p>
    <w:p w:rsidR="006E57DF" w:rsidRDefault="00842BC7" w:rsidP="002C3D4D">
      <w:pPr>
        <w:pStyle w:val="ListParagraph"/>
        <w:numPr>
          <w:ilvl w:val="0"/>
          <w:numId w:val="1"/>
        </w:numPr>
      </w:pPr>
      <w:r>
        <w:t>Remember: when an object is in dynamic equilibrium, it travels at a constant v with a F</w:t>
      </w:r>
      <w:r w:rsidRPr="00842BC7">
        <w:rPr>
          <w:vertAlign w:val="subscript"/>
        </w:rPr>
        <w:t>net</w:t>
      </w:r>
      <w:r>
        <w:t xml:space="preserve"> of 0.</w:t>
      </w:r>
    </w:p>
    <w:p w:rsidR="00842BC7" w:rsidRDefault="00842BC7" w:rsidP="002C3D4D">
      <w:pPr>
        <w:pStyle w:val="ListParagraph"/>
        <w:numPr>
          <w:ilvl w:val="0"/>
          <w:numId w:val="1"/>
        </w:numPr>
      </w:pPr>
      <w:r>
        <w:t>Why is F a vector quantity?</w:t>
      </w:r>
    </w:p>
    <w:p w:rsidR="00842BC7" w:rsidRDefault="00842BC7" w:rsidP="002C3D4D">
      <w:pPr>
        <w:pStyle w:val="ListParagraph"/>
        <w:numPr>
          <w:ilvl w:val="0"/>
          <w:numId w:val="1"/>
        </w:numPr>
      </w:pPr>
      <w:r>
        <w:t>This will come up again &amp; again</w:t>
      </w:r>
      <w:r w:rsidR="00E827CA">
        <w:t xml:space="preserve"> (&amp; again) in our future</w:t>
      </w:r>
      <w:r>
        <w:t>: Coach Bowman &amp; Dr. Wackes walk into a physical science classroom and permit Mr. e to stand between them &amp; push each of them with equal F.  Which one moves faster</w:t>
      </w:r>
      <w:r w:rsidR="00E827CA">
        <w:t>?  (hint: which one has less inertia?--that's the one)</w:t>
      </w:r>
    </w:p>
    <w:p w:rsidR="00E827CA" w:rsidRDefault="00E827CA" w:rsidP="002C3D4D">
      <w:pPr>
        <w:pStyle w:val="ListParagraph"/>
        <w:numPr>
          <w:ilvl w:val="0"/>
          <w:numId w:val="1"/>
        </w:numPr>
      </w:pPr>
      <w:r>
        <w:t>Be able to predict where a dropped ball will fall when inside a moving vehicle (truck).</w:t>
      </w:r>
    </w:p>
    <w:p w:rsidR="00E827CA" w:rsidRDefault="00E827CA" w:rsidP="002C3D4D">
      <w:pPr>
        <w:pStyle w:val="ListParagraph"/>
        <w:numPr>
          <w:ilvl w:val="0"/>
          <w:numId w:val="1"/>
        </w:numPr>
      </w:pPr>
      <w:r>
        <w:t>What path does a rock take if it is whirling about on a string and the string breaks?</w:t>
      </w:r>
    </w:p>
    <w:p w:rsidR="00E827CA" w:rsidRDefault="00E827CA" w:rsidP="002C3D4D">
      <w:pPr>
        <w:pStyle w:val="ListParagraph"/>
        <w:numPr>
          <w:ilvl w:val="0"/>
          <w:numId w:val="1"/>
        </w:numPr>
      </w:pPr>
      <w:r>
        <w:t>Is a F necessary to keep a moving object moving in space?</w:t>
      </w:r>
    </w:p>
    <w:p w:rsidR="00E827CA" w:rsidRDefault="00E827CA" w:rsidP="002C3D4D">
      <w:pPr>
        <w:pStyle w:val="ListParagraph"/>
        <w:numPr>
          <w:ilvl w:val="0"/>
          <w:numId w:val="1"/>
        </w:numPr>
      </w:pPr>
      <w:r>
        <w:t>According to Aristotl</w:t>
      </w:r>
      <w:r w:rsidR="006C6A45">
        <w:t>e, why do objects rise or fall (</w:t>
      </w:r>
      <w:r>
        <w:t>or come to rest)?</w:t>
      </w:r>
    </w:p>
    <w:p w:rsidR="00E827CA" w:rsidRDefault="00E827CA" w:rsidP="002C3D4D">
      <w:pPr>
        <w:pStyle w:val="ListParagraph"/>
        <w:numPr>
          <w:ilvl w:val="0"/>
          <w:numId w:val="1"/>
        </w:numPr>
      </w:pPr>
      <w:r>
        <w:t>Carefully distinguish between speed &amp; velocity.</w:t>
      </w:r>
    </w:p>
    <w:p w:rsidR="001940AC" w:rsidRPr="001940AC" w:rsidRDefault="001940AC" w:rsidP="001940AC">
      <w:pPr>
        <w:ind w:left="720"/>
        <w:rPr>
          <w:sz w:val="20"/>
        </w:rPr>
      </w:pPr>
    </w:p>
    <w:sectPr w:rsidR="001940AC" w:rsidRPr="001940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CA" w:rsidRDefault="00E827CA" w:rsidP="001940AC">
      <w:pPr>
        <w:spacing w:after="0" w:line="240" w:lineRule="auto"/>
      </w:pPr>
      <w:r>
        <w:separator/>
      </w:r>
    </w:p>
  </w:endnote>
  <w:endnote w:type="continuationSeparator" w:id="0">
    <w:p w:rsidR="00E827CA" w:rsidRDefault="00E827CA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E827CA" w:rsidRDefault="00E827C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C0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827CA" w:rsidRDefault="00E82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CA" w:rsidRDefault="00E827CA" w:rsidP="001940AC">
      <w:pPr>
        <w:spacing w:after="0" w:line="240" w:lineRule="auto"/>
      </w:pPr>
      <w:r>
        <w:separator/>
      </w:r>
    </w:p>
  </w:footnote>
  <w:footnote w:type="continuationSeparator" w:id="0">
    <w:p w:rsidR="00E827CA" w:rsidRDefault="00E827CA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1940AC"/>
    <w:rsid w:val="0027725C"/>
    <w:rsid w:val="002C3D4D"/>
    <w:rsid w:val="00353941"/>
    <w:rsid w:val="00383DA2"/>
    <w:rsid w:val="003D0C0F"/>
    <w:rsid w:val="00516B6E"/>
    <w:rsid w:val="006C6A45"/>
    <w:rsid w:val="006E57DF"/>
    <w:rsid w:val="007A6DB0"/>
    <w:rsid w:val="00842BC7"/>
    <w:rsid w:val="008A5DD1"/>
    <w:rsid w:val="00B31F67"/>
    <w:rsid w:val="00B7078A"/>
    <w:rsid w:val="00BC32FC"/>
    <w:rsid w:val="00E827CA"/>
    <w:rsid w:val="00E90895"/>
    <w:rsid w:val="00F21E7B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13DDB7CB.dotm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2014-03-06T19:26:00Z</dcterms:created>
  <dcterms:modified xsi:type="dcterms:W3CDTF">2014-03-06T19:26:00Z</dcterms:modified>
</cp:coreProperties>
</file>