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598" w:type="dxa"/>
        <w:tblLook w:val="04A0" w:firstRow="1" w:lastRow="0" w:firstColumn="1" w:lastColumn="0" w:noHBand="0" w:noVBand="1"/>
      </w:tblPr>
      <w:tblGrid>
        <w:gridCol w:w="1336"/>
        <w:gridCol w:w="1292"/>
        <w:gridCol w:w="8460"/>
      </w:tblGrid>
      <w:tr w:rsidR="007E5E2B" w:rsidTr="0031438A">
        <w:tc>
          <w:tcPr>
            <w:tcW w:w="10966" w:type="dxa"/>
            <w:gridSpan w:val="3"/>
          </w:tcPr>
          <w:p w:rsidR="007E5E2B" w:rsidRDefault="007E5E2B" w:rsidP="007668AD">
            <w:pPr>
              <w:ind w:left="-1080"/>
              <w:jc w:val="center"/>
            </w:pPr>
            <w:r w:rsidRPr="00FC5272">
              <w:rPr>
                <w:b/>
              </w:rPr>
              <w:t xml:space="preserve"> </w:t>
            </w:r>
            <w:r w:rsidR="00FC5272" w:rsidRPr="00FC5272">
              <w:rPr>
                <w:b/>
              </w:rPr>
              <w:t>Fall 201</w:t>
            </w:r>
            <w:r w:rsidR="00DC503A">
              <w:rPr>
                <w:b/>
              </w:rPr>
              <w:t>8</w:t>
            </w:r>
            <w:r w:rsidR="00FC5272">
              <w:t xml:space="preserve">  </w:t>
            </w:r>
            <w:r>
              <w:t xml:space="preserve">              SRCS ~ </w:t>
            </w:r>
            <w:r w:rsidR="00A71A75">
              <w:t>Bible</w:t>
            </w:r>
            <w:r w:rsidR="00E66191">
              <w:t xml:space="preserve"> Department       </w:t>
            </w:r>
            <w:r>
              <w:t xml:space="preserve">   </w:t>
            </w:r>
            <w:r w:rsidR="00A71A75">
              <w:rPr>
                <w:b/>
              </w:rPr>
              <w:t>Acts &amp; Systematics</w:t>
            </w:r>
            <w:r>
              <w:t xml:space="preserve">    </w:t>
            </w:r>
            <w:r w:rsidR="002D3749">
              <w:t>(2B,3A</w:t>
            </w:r>
            <w:r w:rsidR="00063379">
              <w:t>)</w:t>
            </w:r>
            <w:r>
              <w:t xml:space="preserve">                  Grade 1</w:t>
            </w:r>
            <w:r w:rsidR="00A71A75">
              <w:t>0</w:t>
            </w:r>
            <w:r w:rsidRPr="007E5E2B">
              <w:t xml:space="preserve"> </w:t>
            </w:r>
            <w:r>
              <w:t xml:space="preserve">   c. eckart</w:t>
            </w:r>
          </w:p>
        </w:tc>
      </w:tr>
      <w:tr w:rsidR="007E5E2B" w:rsidTr="0031438A">
        <w:tc>
          <w:tcPr>
            <w:tcW w:w="1336" w:type="dxa"/>
          </w:tcPr>
          <w:p w:rsidR="007E5E2B" w:rsidRPr="00F4666D" w:rsidRDefault="00F4666D" w:rsidP="00F4666D">
            <w:pPr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1170" w:type="dxa"/>
          </w:tcPr>
          <w:p w:rsidR="007E5E2B" w:rsidRPr="00F4666D" w:rsidRDefault="00F4666D" w:rsidP="00F4666D">
            <w:pPr>
              <w:jc w:val="center"/>
              <w:rPr>
                <w:b/>
              </w:rPr>
            </w:pPr>
            <w:r>
              <w:rPr>
                <w:b/>
              </w:rPr>
              <w:t>chapter</w:t>
            </w:r>
          </w:p>
        </w:tc>
        <w:tc>
          <w:tcPr>
            <w:tcW w:w="8460" w:type="dxa"/>
          </w:tcPr>
          <w:p w:rsidR="007E5E2B" w:rsidRPr="00F4666D" w:rsidRDefault="00F4666D" w:rsidP="00F4666D">
            <w:pPr>
              <w:jc w:val="center"/>
              <w:rPr>
                <w:b/>
              </w:rPr>
            </w:pPr>
            <w:r>
              <w:rPr>
                <w:b/>
              </w:rPr>
              <w:t>Topics</w:t>
            </w:r>
          </w:p>
        </w:tc>
      </w:tr>
      <w:tr w:rsidR="007E5E2B" w:rsidTr="0031438A">
        <w:tc>
          <w:tcPr>
            <w:tcW w:w="1336" w:type="dxa"/>
          </w:tcPr>
          <w:p w:rsidR="007E5E2B" w:rsidRDefault="00D811FA" w:rsidP="002D3749">
            <w:pPr>
              <w:jc w:val="center"/>
            </w:pPr>
            <w:r w:rsidRPr="00D811FA">
              <w:rPr>
                <w:sz w:val="18"/>
              </w:rPr>
              <w:t xml:space="preserve">Q1: </w:t>
            </w:r>
            <w:r w:rsidR="00F4666D" w:rsidRPr="00D811FA">
              <w:rPr>
                <w:sz w:val="18"/>
              </w:rPr>
              <w:t>1</w:t>
            </w:r>
            <w:r w:rsidR="00966F03" w:rsidRPr="00D811FA">
              <w:rPr>
                <w:sz w:val="18"/>
              </w:rPr>
              <w:t xml:space="preserve"> </w:t>
            </w:r>
          </w:p>
        </w:tc>
        <w:tc>
          <w:tcPr>
            <w:tcW w:w="1170" w:type="dxa"/>
          </w:tcPr>
          <w:p w:rsidR="007E5E2B" w:rsidRDefault="00711B0B" w:rsidP="00F4666D">
            <w:pPr>
              <w:jc w:val="center"/>
            </w:pPr>
            <w:r>
              <w:t>intro</w:t>
            </w:r>
          </w:p>
        </w:tc>
        <w:tc>
          <w:tcPr>
            <w:tcW w:w="8460" w:type="dxa"/>
          </w:tcPr>
          <w:p w:rsidR="007E5E2B" w:rsidRDefault="0031438A" w:rsidP="00A71A75">
            <w:pPr>
              <w:ind w:right="-328"/>
            </w:pPr>
            <w:r>
              <w:t>P</w:t>
            </w:r>
            <w:r w:rsidR="00966F03">
              <w:t xml:space="preserve">roc. checklist/class expect; syllabus &amp; text; </w:t>
            </w:r>
            <w:r w:rsidR="00A71A75">
              <w:t>Acts intro</w:t>
            </w:r>
            <w:r w:rsidR="00966F03">
              <w:t xml:space="preserve"> slides 1-</w:t>
            </w:r>
            <w:r w:rsidR="00A71A75">
              <w:t>4</w:t>
            </w:r>
          </w:p>
        </w:tc>
      </w:tr>
      <w:tr w:rsidR="007E5E2B" w:rsidTr="0031438A">
        <w:tc>
          <w:tcPr>
            <w:tcW w:w="1336" w:type="dxa"/>
          </w:tcPr>
          <w:p w:rsidR="007E5E2B" w:rsidRDefault="00F4666D" w:rsidP="002D3749">
            <w:pPr>
              <w:jc w:val="center"/>
            </w:pPr>
            <w:r>
              <w:t>2</w:t>
            </w:r>
            <w:r w:rsidR="00C4357B">
              <w:t xml:space="preserve"> </w:t>
            </w:r>
          </w:p>
        </w:tc>
        <w:tc>
          <w:tcPr>
            <w:tcW w:w="1170" w:type="dxa"/>
          </w:tcPr>
          <w:p w:rsidR="007E5E2B" w:rsidRDefault="00711B0B" w:rsidP="00F4666D">
            <w:pPr>
              <w:jc w:val="center"/>
            </w:pPr>
            <w:r>
              <w:t>1</w:t>
            </w:r>
          </w:p>
        </w:tc>
        <w:tc>
          <w:tcPr>
            <w:tcW w:w="8460" w:type="dxa"/>
          </w:tcPr>
          <w:p w:rsidR="007E5E2B" w:rsidRDefault="00A71A75" w:rsidP="00A71A75">
            <w:r>
              <w:t>Acts Intro</w:t>
            </w:r>
            <w:r w:rsidR="00966F03">
              <w:t xml:space="preserve"> slides </w:t>
            </w:r>
            <w:r>
              <w:t>5-end; read Acts 1; Acts 1 slides 1-4</w:t>
            </w:r>
            <w:r w:rsidR="00C43554">
              <w:t xml:space="preserve"> </w:t>
            </w:r>
          </w:p>
        </w:tc>
      </w:tr>
      <w:tr w:rsidR="007E5E2B" w:rsidTr="0031438A">
        <w:tc>
          <w:tcPr>
            <w:tcW w:w="1336" w:type="dxa"/>
          </w:tcPr>
          <w:p w:rsidR="007E5E2B" w:rsidRDefault="00F4666D" w:rsidP="002D3749">
            <w:pPr>
              <w:jc w:val="center"/>
            </w:pPr>
            <w:r>
              <w:t>3</w:t>
            </w:r>
            <w:r w:rsidR="00C4357B">
              <w:t xml:space="preserve"> </w:t>
            </w:r>
          </w:p>
        </w:tc>
        <w:tc>
          <w:tcPr>
            <w:tcW w:w="1170" w:type="dxa"/>
          </w:tcPr>
          <w:p w:rsidR="007E5E2B" w:rsidRDefault="00711B0B" w:rsidP="00F4666D">
            <w:pPr>
              <w:jc w:val="center"/>
            </w:pPr>
            <w:r>
              <w:t>2,3</w:t>
            </w:r>
          </w:p>
        </w:tc>
        <w:tc>
          <w:tcPr>
            <w:tcW w:w="8460" w:type="dxa"/>
          </w:tcPr>
          <w:p w:rsidR="007E5E2B" w:rsidRDefault="00975C34" w:rsidP="00975C34">
            <w:r>
              <w:t xml:space="preserve">*Acts 1 hw due;  Acts </w:t>
            </w:r>
            <w:r w:rsidR="00711B0B">
              <w:t xml:space="preserve">1 5-end; read Acts 2,3; </w:t>
            </w:r>
            <w:r w:rsidR="00966F03">
              <w:t xml:space="preserve">slides </w:t>
            </w:r>
            <w:r>
              <w:t>1-8</w:t>
            </w:r>
            <w:r w:rsidR="0031438A">
              <w:t xml:space="preserve"> </w:t>
            </w:r>
          </w:p>
        </w:tc>
      </w:tr>
      <w:tr w:rsidR="007E5E2B" w:rsidTr="0031438A">
        <w:tc>
          <w:tcPr>
            <w:tcW w:w="1336" w:type="dxa"/>
          </w:tcPr>
          <w:p w:rsidR="007E5E2B" w:rsidRDefault="00F4666D" w:rsidP="002D3749">
            <w:pPr>
              <w:jc w:val="center"/>
            </w:pPr>
            <w:r>
              <w:t>4</w:t>
            </w:r>
            <w:r w:rsidR="00C4357B">
              <w:t xml:space="preserve"> </w:t>
            </w:r>
          </w:p>
        </w:tc>
        <w:tc>
          <w:tcPr>
            <w:tcW w:w="1170" w:type="dxa"/>
          </w:tcPr>
          <w:p w:rsidR="007E5E2B" w:rsidRDefault="00711B0B" w:rsidP="00F4666D">
            <w:pPr>
              <w:jc w:val="center"/>
            </w:pPr>
            <w:r>
              <w:t>4,5</w:t>
            </w:r>
          </w:p>
        </w:tc>
        <w:tc>
          <w:tcPr>
            <w:tcW w:w="8460" w:type="dxa"/>
          </w:tcPr>
          <w:p w:rsidR="007E5E2B" w:rsidRDefault="00975C34" w:rsidP="00711B0B">
            <w:r>
              <w:t>*Acts 2,3 hw due; Acts 2,3 slides 9-end; read Acts 4&amp;</w:t>
            </w:r>
            <w:r w:rsidR="00711B0B">
              <w:t xml:space="preserve">5; </w:t>
            </w:r>
            <w:r>
              <w:t>slides 1-3</w:t>
            </w:r>
          </w:p>
        </w:tc>
      </w:tr>
      <w:tr w:rsidR="007E5E2B" w:rsidTr="0031438A">
        <w:tc>
          <w:tcPr>
            <w:tcW w:w="1336" w:type="dxa"/>
          </w:tcPr>
          <w:p w:rsidR="007E5E2B" w:rsidRDefault="00F4666D" w:rsidP="002D3749">
            <w:pPr>
              <w:jc w:val="center"/>
            </w:pPr>
            <w:r>
              <w:t>5</w:t>
            </w:r>
            <w:r w:rsidR="002D3749">
              <w:t xml:space="preserve"> </w:t>
            </w:r>
          </w:p>
        </w:tc>
        <w:tc>
          <w:tcPr>
            <w:tcW w:w="1170" w:type="dxa"/>
          </w:tcPr>
          <w:p w:rsidR="007E5E2B" w:rsidRDefault="00DA7099" w:rsidP="00F4666D">
            <w:pPr>
              <w:jc w:val="center"/>
            </w:pPr>
            <w:r>
              <w:t>6-8</w:t>
            </w:r>
          </w:p>
        </w:tc>
        <w:tc>
          <w:tcPr>
            <w:tcW w:w="8460" w:type="dxa"/>
          </w:tcPr>
          <w:p w:rsidR="007E5E2B" w:rsidRDefault="00975C34" w:rsidP="007E5E2B">
            <w:r>
              <w:t>*Acts 4&amp;5 hw due; Acts 4&amp;5 slides 3-end</w:t>
            </w:r>
            <w:r w:rsidR="00DA7099">
              <w:t>; read Acts 6-8; Acts 6-8 slides 1-15</w:t>
            </w:r>
          </w:p>
        </w:tc>
      </w:tr>
      <w:tr w:rsidR="007E5E2B" w:rsidTr="0031438A">
        <w:tc>
          <w:tcPr>
            <w:tcW w:w="1336" w:type="dxa"/>
          </w:tcPr>
          <w:p w:rsidR="007E5E2B" w:rsidRDefault="00F4666D" w:rsidP="002524FE">
            <w:pPr>
              <w:jc w:val="center"/>
            </w:pPr>
            <w:r>
              <w:t>6</w:t>
            </w:r>
            <w:r w:rsidR="002D3749">
              <w:t xml:space="preserve"> </w:t>
            </w:r>
          </w:p>
        </w:tc>
        <w:tc>
          <w:tcPr>
            <w:tcW w:w="1170" w:type="dxa"/>
          </w:tcPr>
          <w:p w:rsidR="007E5E2B" w:rsidRDefault="00DA7099" w:rsidP="00CE6B80">
            <w:pPr>
              <w:jc w:val="center"/>
            </w:pPr>
            <w:r>
              <w:t>9-11</w:t>
            </w:r>
          </w:p>
        </w:tc>
        <w:tc>
          <w:tcPr>
            <w:tcW w:w="8460" w:type="dxa"/>
          </w:tcPr>
          <w:p w:rsidR="007E5E2B" w:rsidRDefault="00DA7099" w:rsidP="00DA7099">
            <w:r>
              <w:t xml:space="preserve">*Acts 6-8 </w:t>
            </w:r>
            <w:proofErr w:type="spellStart"/>
            <w:r>
              <w:t>hw</w:t>
            </w:r>
            <w:proofErr w:type="spellEnd"/>
            <w:r>
              <w:t xml:space="preserve"> due;</w:t>
            </w:r>
            <w:r w:rsidR="00711B0B">
              <w:t xml:space="preserve"> </w:t>
            </w:r>
            <w:r>
              <w:t>Acts 6-8 slides 16-end; read Acts 9-11; slides 1-6</w:t>
            </w:r>
          </w:p>
        </w:tc>
      </w:tr>
      <w:tr w:rsidR="00F4666D" w:rsidTr="0031438A">
        <w:tc>
          <w:tcPr>
            <w:tcW w:w="1336" w:type="dxa"/>
          </w:tcPr>
          <w:p w:rsidR="00F4666D" w:rsidRDefault="00F4666D" w:rsidP="00FD65B5">
            <w:pPr>
              <w:jc w:val="center"/>
            </w:pPr>
            <w:r>
              <w:t>7</w:t>
            </w:r>
            <w:r w:rsidR="00FD65B5">
              <w:t xml:space="preserve"> </w:t>
            </w:r>
            <w:r w:rsidR="00914E47">
              <w:t>(Sept)</w:t>
            </w:r>
          </w:p>
        </w:tc>
        <w:tc>
          <w:tcPr>
            <w:tcW w:w="1170" w:type="dxa"/>
          </w:tcPr>
          <w:p w:rsidR="00F4666D" w:rsidRDefault="00DA7099" w:rsidP="00F4666D">
            <w:pPr>
              <w:jc w:val="center"/>
            </w:pPr>
            <w:r>
              <w:t>12</w:t>
            </w:r>
          </w:p>
        </w:tc>
        <w:tc>
          <w:tcPr>
            <w:tcW w:w="8460" w:type="dxa"/>
          </w:tcPr>
          <w:p w:rsidR="00F4666D" w:rsidRDefault="00DA7099" w:rsidP="00DA7099">
            <w:r>
              <w:t xml:space="preserve">*Acts 9-11 </w:t>
            </w:r>
            <w:proofErr w:type="spellStart"/>
            <w:r>
              <w:t>hw</w:t>
            </w:r>
            <w:proofErr w:type="spellEnd"/>
            <w:r>
              <w:t xml:space="preserve"> due; Acts 9-11 slides 6-12; read Acts 12; Acts 12 slides 1-5</w:t>
            </w:r>
          </w:p>
        </w:tc>
      </w:tr>
      <w:tr w:rsidR="00F4666D" w:rsidTr="0031438A">
        <w:tc>
          <w:tcPr>
            <w:tcW w:w="1336" w:type="dxa"/>
          </w:tcPr>
          <w:p w:rsidR="00F4666D" w:rsidRDefault="00F4666D" w:rsidP="002524FE">
            <w:pPr>
              <w:jc w:val="center"/>
            </w:pPr>
            <w:r>
              <w:t>8</w:t>
            </w:r>
            <w:r w:rsidR="00FD65B5">
              <w:t xml:space="preserve"> </w:t>
            </w:r>
          </w:p>
        </w:tc>
        <w:tc>
          <w:tcPr>
            <w:tcW w:w="1170" w:type="dxa"/>
          </w:tcPr>
          <w:p w:rsidR="00F4666D" w:rsidRDefault="00C33A4E" w:rsidP="00F4666D">
            <w:pPr>
              <w:jc w:val="center"/>
            </w:pPr>
            <w:r>
              <w:t>13,14</w:t>
            </w:r>
          </w:p>
        </w:tc>
        <w:tc>
          <w:tcPr>
            <w:tcW w:w="8460" w:type="dxa"/>
          </w:tcPr>
          <w:p w:rsidR="00F4666D" w:rsidRDefault="00DA7099" w:rsidP="0097000B">
            <w:r w:rsidRPr="00E86282">
              <w:rPr>
                <w:b/>
              </w:rPr>
              <w:t xml:space="preserve">Acts </w:t>
            </w:r>
            <w:proofErr w:type="spellStart"/>
            <w:r w:rsidRPr="00E86282">
              <w:rPr>
                <w:b/>
              </w:rPr>
              <w:t>ch</w:t>
            </w:r>
            <w:proofErr w:type="spellEnd"/>
            <w:r w:rsidRPr="00E86282">
              <w:rPr>
                <w:b/>
              </w:rPr>
              <w:t xml:space="preserve"> 1-12 test</w:t>
            </w:r>
            <w:r>
              <w:rPr>
                <w:b/>
              </w:rPr>
              <w:t>;</w:t>
            </w:r>
            <w:r>
              <w:t xml:space="preserve"> Read Acts 13,14</w:t>
            </w:r>
          </w:p>
        </w:tc>
      </w:tr>
      <w:tr w:rsidR="00F4666D" w:rsidTr="0031438A">
        <w:tc>
          <w:tcPr>
            <w:tcW w:w="1336" w:type="dxa"/>
          </w:tcPr>
          <w:p w:rsidR="00F4666D" w:rsidRDefault="00F4666D" w:rsidP="002524FE">
            <w:pPr>
              <w:jc w:val="center"/>
            </w:pPr>
            <w:r>
              <w:t>9</w:t>
            </w:r>
            <w:r w:rsidR="00FD65B5">
              <w:t xml:space="preserve"> </w:t>
            </w:r>
          </w:p>
        </w:tc>
        <w:tc>
          <w:tcPr>
            <w:tcW w:w="1170" w:type="dxa"/>
          </w:tcPr>
          <w:p w:rsidR="00F4666D" w:rsidRDefault="00F4666D" w:rsidP="00F4666D">
            <w:pPr>
              <w:jc w:val="center"/>
            </w:pPr>
          </w:p>
        </w:tc>
        <w:tc>
          <w:tcPr>
            <w:tcW w:w="8460" w:type="dxa"/>
          </w:tcPr>
          <w:p w:rsidR="00F4666D" w:rsidRPr="00E86282" w:rsidRDefault="00C33A4E" w:rsidP="00F679C9">
            <w:pPr>
              <w:rPr>
                <w:b/>
              </w:rPr>
            </w:pPr>
            <w:r>
              <w:t xml:space="preserve">*Acts 12-14 </w:t>
            </w:r>
            <w:proofErr w:type="spellStart"/>
            <w:r>
              <w:t>hw</w:t>
            </w:r>
            <w:proofErr w:type="spellEnd"/>
            <w:r>
              <w:t xml:space="preserve"> due; Acts 12-14 slides 6-</w:t>
            </w:r>
            <w:r w:rsidR="00DC503A">
              <w:t>10; P</w:t>
            </w:r>
            <w:bookmarkStart w:id="0" w:name="_GoBack"/>
            <w:bookmarkEnd w:id="0"/>
            <w:r w:rsidR="00F679C9">
              <w:t>aul's missions strategy</w:t>
            </w:r>
          </w:p>
        </w:tc>
      </w:tr>
      <w:tr w:rsidR="00F4666D" w:rsidTr="0031438A">
        <w:tc>
          <w:tcPr>
            <w:tcW w:w="1336" w:type="dxa"/>
          </w:tcPr>
          <w:p w:rsidR="00F4666D" w:rsidRDefault="00F4666D" w:rsidP="00FD65B5">
            <w:pPr>
              <w:jc w:val="center"/>
            </w:pPr>
            <w:r>
              <w:t>10</w:t>
            </w:r>
            <w:r w:rsidR="00FD65B5">
              <w:t xml:space="preserve"> </w:t>
            </w:r>
          </w:p>
        </w:tc>
        <w:tc>
          <w:tcPr>
            <w:tcW w:w="1170" w:type="dxa"/>
          </w:tcPr>
          <w:p w:rsidR="00F4666D" w:rsidRDefault="00C33A4E" w:rsidP="00F4666D">
            <w:pPr>
              <w:jc w:val="center"/>
            </w:pPr>
            <w:r>
              <w:t>15-17</w:t>
            </w:r>
          </w:p>
        </w:tc>
        <w:tc>
          <w:tcPr>
            <w:tcW w:w="8460" w:type="dxa"/>
          </w:tcPr>
          <w:p w:rsidR="00F4666D" w:rsidRDefault="00F679C9" w:rsidP="00F679C9">
            <w:r w:rsidRPr="00F679C9">
              <w:t xml:space="preserve">Acts 12-14 slides </w:t>
            </w:r>
            <w:r>
              <w:t>11-19</w:t>
            </w:r>
          </w:p>
        </w:tc>
      </w:tr>
      <w:tr w:rsidR="00F679C9" w:rsidTr="0031438A">
        <w:tc>
          <w:tcPr>
            <w:tcW w:w="1336" w:type="dxa"/>
          </w:tcPr>
          <w:p w:rsidR="00F679C9" w:rsidRDefault="00FD65B5" w:rsidP="00FD65B5">
            <w:pPr>
              <w:jc w:val="center"/>
            </w:pPr>
            <w:r>
              <w:t xml:space="preserve">11 </w:t>
            </w:r>
          </w:p>
        </w:tc>
        <w:tc>
          <w:tcPr>
            <w:tcW w:w="1170" w:type="dxa"/>
          </w:tcPr>
          <w:p w:rsidR="00F679C9" w:rsidRDefault="00F679C9" w:rsidP="00F4666D">
            <w:pPr>
              <w:jc w:val="center"/>
            </w:pPr>
          </w:p>
        </w:tc>
        <w:tc>
          <w:tcPr>
            <w:tcW w:w="8460" w:type="dxa"/>
          </w:tcPr>
          <w:p w:rsidR="00F679C9" w:rsidRDefault="00F679C9" w:rsidP="00306DE9">
            <w:r>
              <w:t>Acts 12-14 slides 20-29; read Acts 15-17</w:t>
            </w:r>
          </w:p>
        </w:tc>
      </w:tr>
      <w:tr w:rsidR="00F679C9" w:rsidTr="0031438A">
        <w:tc>
          <w:tcPr>
            <w:tcW w:w="1336" w:type="dxa"/>
          </w:tcPr>
          <w:p w:rsidR="00F679C9" w:rsidRDefault="00FD65B5" w:rsidP="002524FE">
            <w:pPr>
              <w:jc w:val="center"/>
            </w:pPr>
            <w:r>
              <w:t xml:space="preserve">12 </w:t>
            </w:r>
          </w:p>
        </w:tc>
        <w:tc>
          <w:tcPr>
            <w:tcW w:w="1170" w:type="dxa"/>
          </w:tcPr>
          <w:p w:rsidR="00F679C9" w:rsidRDefault="00F679C9" w:rsidP="00F4666D">
            <w:pPr>
              <w:jc w:val="center"/>
            </w:pPr>
            <w:r>
              <w:t>18-20</w:t>
            </w:r>
          </w:p>
        </w:tc>
        <w:tc>
          <w:tcPr>
            <w:tcW w:w="8460" w:type="dxa"/>
          </w:tcPr>
          <w:p w:rsidR="00F679C9" w:rsidRDefault="00F679C9" w:rsidP="00306DE9">
            <w:r>
              <w:t xml:space="preserve">*Acts 15-17 </w:t>
            </w:r>
            <w:proofErr w:type="spellStart"/>
            <w:r>
              <w:t>hw</w:t>
            </w:r>
            <w:proofErr w:type="spellEnd"/>
            <w:r>
              <w:t xml:space="preserve"> due; Acts 15-17 slides 1-17</w:t>
            </w:r>
          </w:p>
        </w:tc>
      </w:tr>
      <w:tr w:rsidR="00F679C9" w:rsidTr="002524FE">
        <w:tc>
          <w:tcPr>
            <w:tcW w:w="1336" w:type="dxa"/>
          </w:tcPr>
          <w:p w:rsidR="00F679C9" w:rsidRDefault="00FD65B5" w:rsidP="00FD65B5">
            <w:pPr>
              <w:jc w:val="center"/>
            </w:pPr>
            <w:r>
              <w:t xml:space="preserve">13 </w:t>
            </w:r>
          </w:p>
        </w:tc>
        <w:tc>
          <w:tcPr>
            <w:tcW w:w="1170" w:type="dxa"/>
          </w:tcPr>
          <w:p w:rsidR="00F679C9" w:rsidRDefault="00F679C9" w:rsidP="00F4666D">
            <w:pPr>
              <w:jc w:val="center"/>
            </w:pPr>
          </w:p>
        </w:tc>
        <w:tc>
          <w:tcPr>
            <w:tcW w:w="8460" w:type="dxa"/>
          </w:tcPr>
          <w:p w:rsidR="00F679C9" w:rsidRDefault="00F679C9" w:rsidP="00306DE9">
            <w:r>
              <w:t>Acts 15-17 slides 18-end; read Acts 18-20</w:t>
            </w:r>
          </w:p>
        </w:tc>
      </w:tr>
      <w:tr w:rsidR="00F679C9" w:rsidTr="00FD65B5">
        <w:tc>
          <w:tcPr>
            <w:tcW w:w="1336" w:type="dxa"/>
            <w:shd w:val="clear" w:color="auto" w:fill="auto"/>
          </w:tcPr>
          <w:p w:rsidR="00F679C9" w:rsidRDefault="00FD65B5" w:rsidP="00FD65B5">
            <w:pPr>
              <w:jc w:val="center"/>
            </w:pPr>
            <w:r>
              <w:t xml:space="preserve">14 </w:t>
            </w:r>
          </w:p>
        </w:tc>
        <w:tc>
          <w:tcPr>
            <w:tcW w:w="1170" w:type="dxa"/>
            <w:shd w:val="clear" w:color="auto" w:fill="auto"/>
          </w:tcPr>
          <w:p w:rsidR="00F679C9" w:rsidRDefault="00F679C9" w:rsidP="00F4666D">
            <w:pPr>
              <w:jc w:val="center"/>
            </w:pPr>
          </w:p>
        </w:tc>
        <w:tc>
          <w:tcPr>
            <w:tcW w:w="8460" w:type="dxa"/>
            <w:shd w:val="clear" w:color="auto" w:fill="auto"/>
          </w:tcPr>
          <w:p w:rsidR="00F679C9" w:rsidRDefault="00F679C9" w:rsidP="00FD65B5">
            <w:r>
              <w:t xml:space="preserve"> </w:t>
            </w:r>
            <w:r w:rsidR="00FD65B5" w:rsidRPr="00E86282">
              <w:rPr>
                <w:b/>
              </w:rPr>
              <w:t xml:space="preserve">Acts </w:t>
            </w:r>
            <w:proofErr w:type="spellStart"/>
            <w:r w:rsidR="00FD65B5" w:rsidRPr="00E86282">
              <w:rPr>
                <w:b/>
              </w:rPr>
              <w:t>ch</w:t>
            </w:r>
            <w:proofErr w:type="spellEnd"/>
            <w:r w:rsidR="00FD65B5" w:rsidRPr="00E86282">
              <w:rPr>
                <w:b/>
              </w:rPr>
              <w:t xml:space="preserve"> 13-20 test</w:t>
            </w:r>
          </w:p>
        </w:tc>
      </w:tr>
      <w:tr w:rsidR="00F679C9" w:rsidTr="00FD65B5">
        <w:tc>
          <w:tcPr>
            <w:tcW w:w="1336" w:type="dxa"/>
            <w:shd w:val="clear" w:color="auto" w:fill="D9D9D9" w:themeFill="background1" w:themeFillShade="D9"/>
          </w:tcPr>
          <w:p w:rsidR="00F679C9" w:rsidRDefault="00FD65B5" w:rsidP="00DC503A">
            <w:pPr>
              <w:jc w:val="center"/>
            </w:pPr>
            <w:r>
              <w:t>9.2</w:t>
            </w:r>
            <w:r w:rsidR="00DC503A">
              <w:t>6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F679C9" w:rsidRDefault="00F679C9" w:rsidP="00F4666D">
            <w:pPr>
              <w:jc w:val="center"/>
            </w:pPr>
          </w:p>
        </w:tc>
        <w:tc>
          <w:tcPr>
            <w:tcW w:w="8460" w:type="dxa"/>
            <w:shd w:val="clear" w:color="auto" w:fill="D9D9D9" w:themeFill="background1" w:themeFillShade="D9"/>
          </w:tcPr>
          <w:p w:rsidR="00F679C9" w:rsidRDefault="00FD65B5" w:rsidP="00DF24E0">
            <w:r>
              <w:t xml:space="preserve">1/2 day </w:t>
            </w:r>
          </w:p>
        </w:tc>
      </w:tr>
      <w:tr w:rsidR="00F679C9" w:rsidTr="0031438A">
        <w:tc>
          <w:tcPr>
            <w:tcW w:w="1336" w:type="dxa"/>
          </w:tcPr>
          <w:p w:rsidR="00F679C9" w:rsidRDefault="00F679C9" w:rsidP="00FD65B5">
            <w:pPr>
              <w:jc w:val="center"/>
            </w:pPr>
            <w:r>
              <w:t xml:space="preserve">15 </w:t>
            </w:r>
          </w:p>
        </w:tc>
        <w:tc>
          <w:tcPr>
            <w:tcW w:w="1170" w:type="dxa"/>
          </w:tcPr>
          <w:p w:rsidR="00F679C9" w:rsidRDefault="00306DE9" w:rsidP="00F4666D">
            <w:pPr>
              <w:jc w:val="center"/>
            </w:pPr>
            <w:r>
              <w:t>21</w:t>
            </w:r>
          </w:p>
        </w:tc>
        <w:tc>
          <w:tcPr>
            <w:tcW w:w="8460" w:type="dxa"/>
          </w:tcPr>
          <w:p w:rsidR="00F679C9" w:rsidRDefault="00306DE9" w:rsidP="00306DE9">
            <w:r>
              <w:t>Read Acts 21; discuss SG lesson 21</w:t>
            </w:r>
          </w:p>
        </w:tc>
      </w:tr>
      <w:tr w:rsidR="00F679C9" w:rsidTr="0031438A">
        <w:tc>
          <w:tcPr>
            <w:tcW w:w="1336" w:type="dxa"/>
          </w:tcPr>
          <w:p w:rsidR="00F679C9" w:rsidRDefault="00F679C9" w:rsidP="00FD65B5">
            <w:pPr>
              <w:jc w:val="center"/>
            </w:pPr>
            <w:r>
              <w:t xml:space="preserve">16 </w:t>
            </w:r>
            <w:r w:rsidR="00914E47">
              <w:t>(Oct.)</w:t>
            </w:r>
          </w:p>
        </w:tc>
        <w:tc>
          <w:tcPr>
            <w:tcW w:w="1170" w:type="dxa"/>
          </w:tcPr>
          <w:p w:rsidR="00F679C9" w:rsidRDefault="00F679C9" w:rsidP="00F4666D">
            <w:pPr>
              <w:jc w:val="center"/>
            </w:pPr>
            <w:r>
              <w:t>22</w:t>
            </w:r>
          </w:p>
        </w:tc>
        <w:tc>
          <w:tcPr>
            <w:tcW w:w="8460" w:type="dxa"/>
          </w:tcPr>
          <w:p w:rsidR="00F679C9" w:rsidRDefault="00306DE9" w:rsidP="00306DE9">
            <w:r>
              <w:t xml:space="preserve">Q’s on SG lesson 21; read Acts 22; discuss lesson 22 (shift**SG = </w:t>
            </w:r>
            <w:proofErr w:type="spellStart"/>
            <w:r>
              <w:t>hw</w:t>
            </w:r>
            <w:proofErr w:type="spellEnd"/>
            <w:r>
              <w:t xml:space="preserve">; online </w:t>
            </w:r>
            <w:proofErr w:type="spellStart"/>
            <w:r>
              <w:t>hw</w:t>
            </w:r>
            <w:proofErr w:type="spellEnd"/>
            <w:r>
              <w:t xml:space="preserve"> = quiz)</w:t>
            </w:r>
          </w:p>
        </w:tc>
      </w:tr>
      <w:tr w:rsidR="00F679C9" w:rsidTr="0031438A">
        <w:tc>
          <w:tcPr>
            <w:tcW w:w="1336" w:type="dxa"/>
          </w:tcPr>
          <w:p w:rsidR="00F679C9" w:rsidRDefault="00F679C9" w:rsidP="00FD65B5">
            <w:pPr>
              <w:jc w:val="center"/>
            </w:pPr>
            <w:r>
              <w:t xml:space="preserve">17 </w:t>
            </w:r>
          </w:p>
        </w:tc>
        <w:tc>
          <w:tcPr>
            <w:tcW w:w="1170" w:type="dxa"/>
          </w:tcPr>
          <w:p w:rsidR="00F679C9" w:rsidRDefault="00F679C9" w:rsidP="00F4666D">
            <w:pPr>
              <w:jc w:val="center"/>
            </w:pPr>
            <w:r>
              <w:t>23</w:t>
            </w:r>
          </w:p>
        </w:tc>
        <w:tc>
          <w:tcPr>
            <w:tcW w:w="8460" w:type="dxa"/>
          </w:tcPr>
          <w:p w:rsidR="00F679C9" w:rsidRDefault="00306DE9" w:rsidP="00306DE9">
            <w:r>
              <w:t>Q’s on SG lesson 22; read Acts 23; discuss lesson 23</w:t>
            </w:r>
          </w:p>
        </w:tc>
      </w:tr>
      <w:tr w:rsidR="00F679C9" w:rsidTr="00EE5C7E">
        <w:tc>
          <w:tcPr>
            <w:tcW w:w="1336" w:type="dxa"/>
            <w:tcBorders>
              <w:bottom w:val="single" w:sz="4" w:space="0" w:color="auto"/>
            </w:tcBorders>
          </w:tcPr>
          <w:p w:rsidR="00F679C9" w:rsidRDefault="00F679C9" w:rsidP="00FD65B5">
            <w:pPr>
              <w:jc w:val="center"/>
            </w:pPr>
            <w:r>
              <w:t xml:space="preserve">18 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F679C9" w:rsidRDefault="00F679C9" w:rsidP="00306DE9">
            <w:pPr>
              <w:jc w:val="center"/>
            </w:pPr>
            <w:r>
              <w:t>24-26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:rsidR="00F679C9" w:rsidRDefault="00306DE9" w:rsidP="00306DE9">
            <w:r>
              <w:t xml:space="preserve">Acts 21-23 </w:t>
            </w:r>
            <w:proofErr w:type="spellStart"/>
            <w:r>
              <w:t>hw</w:t>
            </w:r>
            <w:proofErr w:type="spellEnd"/>
            <w:r>
              <w:t xml:space="preserve"> due; SG lesson 23 due; read acts 24-26; discuss SG lesson 24</w:t>
            </w:r>
          </w:p>
        </w:tc>
      </w:tr>
      <w:tr w:rsidR="00F679C9" w:rsidTr="00EE5C7E">
        <w:tc>
          <w:tcPr>
            <w:tcW w:w="13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679C9" w:rsidRDefault="00F679C9" w:rsidP="00DC503A">
            <w:pPr>
              <w:jc w:val="center"/>
            </w:pPr>
            <w:r w:rsidRPr="002524FE">
              <w:rPr>
                <w:sz w:val="18"/>
              </w:rPr>
              <w:t>Q</w:t>
            </w:r>
            <w:r>
              <w:rPr>
                <w:sz w:val="18"/>
              </w:rPr>
              <w:t>1 end</w:t>
            </w:r>
            <w:r w:rsidRPr="002524FE">
              <w:rPr>
                <w:sz w:val="18"/>
              </w:rPr>
              <w:t>: 19 (F, 10.</w:t>
            </w:r>
            <w:r w:rsidR="00DC503A">
              <w:rPr>
                <w:sz w:val="18"/>
              </w:rPr>
              <w:t>5</w:t>
            </w:r>
            <w:r w:rsidRPr="002524FE">
              <w:rPr>
                <w:sz w:val="18"/>
              </w:rPr>
              <w:t>)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F679C9" w:rsidRDefault="00500216" w:rsidP="00F4666D">
            <w:pPr>
              <w:jc w:val="center"/>
            </w:pPr>
            <w:r>
              <w:t>27</w:t>
            </w:r>
          </w:p>
        </w:tc>
        <w:tc>
          <w:tcPr>
            <w:tcW w:w="8460" w:type="dxa"/>
            <w:shd w:val="clear" w:color="auto" w:fill="D9D9D9" w:themeFill="background1" w:themeFillShade="D9"/>
          </w:tcPr>
          <w:p w:rsidR="00F679C9" w:rsidRDefault="00F679C9" w:rsidP="00DC503A">
            <w:r>
              <w:t>½ day (*</w:t>
            </w:r>
            <w:r w:rsidR="00DC503A">
              <w:t>?</w:t>
            </w:r>
            <w:r>
              <w:t xml:space="preserve"> trip)  (2A: do Acts 24-26 </w:t>
            </w:r>
            <w:proofErr w:type="spellStart"/>
            <w:r>
              <w:t>hw</w:t>
            </w:r>
            <w:proofErr w:type="spellEnd"/>
            <w:r>
              <w:t xml:space="preserve">; </w:t>
            </w:r>
            <w:r w:rsidR="00306DE9">
              <w:t>read Acts 27 if time allows); start SG 25</w:t>
            </w:r>
          </w:p>
        </w:tc>
      </w:tr>
      <w:tr w:rsidR="00F679C9" w:rsidTr="00500216">
        <w:tc>
          <w:tcPr>
            <w:tcW w:w="1336" w:type="dxa"/>
            <w:tcBorders>
              <w:bottom w:val="single" w:sz="4" w:space="0" w:color="auto"/>
            </w:tcBorders>
            <w:shd w:val="clear" w:color="auto" w:fill="auto"/>
          </w:tcPr>
          <w:p w:rsidR="00F679C9" w:rsidRPr="002524FE" w:rsidRDefault="00914E47" w:rsidP="00914E47">
            <w:pPr>
              <w:jc w:val="center"/>
            </w:pPr>
            <w:r>
              <w:t>20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F679C9" w:rsidRDefault="00500216" w:rsidP="00F4666D">
            <w:pPr>
              <w:jc w:val="center"/>
            </w:pPr>
            <w:r>
              <w:t>28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:rsidR="00F679C9" w:rsidRDefault="00F679C9" w:rsidP="00306DE9">
            <w:r>
              <w:t xml:space="preserve">* </w:t>
            </w:r>
            <w:r w:rsidR="00500216">
              <w:t xml:space="preserve">Acts 24-26 </w:t>
            </w:r>
            <w:proofErr w:type="spellStart"/>
            <w:r w:rsidR="00500216">
              <w:t>hw</w:t>
            </w:r>
            <w:proofErr w:type="spellEnd"/>
            <w:r w:rsidR="00500216">
              <w:t xml:space="preserve"> due; </w:t>
            </w:r>
            <w:r w:rsidR="00306DE9">
              <w:t xml:space="preserve">SG </w:t>
            </w:r>
            <w:r>
              <w:t>lesson 24</w:t>
            </w:r>
            <w:r w:rsidR="00500216">
              <w:t xml:space="preserve"> &amp; 25</w:t>
            </w:r>
            <w:r>
              <w:t xml:space="preserve"> </w:t>
            </w:r>
            <w:r w:rsidR="00306DE9">
              <w:t xml:space="preserve">due; </w:t>
            </w:r>
            <w:r w:rsidR="00500216">
              <w:t>Q's on SG 24&amp;25; read Acts 28; discuss SG lesson 26</w:t>
            </w:r>
          </w:p>
        </w:tc>
      </w:tr>
      <w:tr w:rsidR="00500216" w:rsidTr="00500216">
        <w:tc>
          <w:tcPr>
            <w:tcW w:w="1336" w:type="dxa"/>
            <w:shd w:val="clear" w:color="auto" w:fill="D9D9D9" w:themeFill="background1" w:themeFillShade="D9"/>
          </w:tcPr>
          <w:p w:rsidR="00500216" w:rsidRPr="00E703FB" w:rsidRDefault="00500216" w:rsidP="00914E47">
            <w:pPr>
              <w:jc w:val="center"/>
            </w:pPr>
            <w:r w:rsidRPr="00E703FB">
              <w:t>2</w:t>
            </w:r>
            <w:r>
              <w:t>1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500216" w:rsidRDefault="00500216" w:rsidP="00F4666D">
            <w:pPr>
              <w:jc w:val="center"/>
            </w:pPr>
          </w:p>
        </w:tc>
        <w:tc>
          <w:tcPr>
            <w:tcW w:w="8460" w:type="dxa"/>
            <w:shd w:val="clear" w:color="auto" w:fill="FFFFFF" w:themeFill="background1"/>
          </w:tcPr>
          <w:p w:rsidR="00500216" w:rsidRDefault="00500216" w:rsidP="00500216">
            <w:r>
              <w:t xml:space="preserve">*Acts 27&amp;28 </w:t>
            </w:r>
            <w:proofErr w:type="spellStart"/>
            <w:r>
              <w:t>hw</w:t>
            </w:r>
            <w:proofErr w:type="spellEnd"/>
            <w:r>
              <w:t xml:space="preserve"> due; Q’s on SG lesson 25; discuss lesson 26</w:t>
            </w:r>
          </w:p>
        </w:tc>
      </w:tr>
      <w:tr w:rsidR="00500216" w:rsidTr="0031438A">
        <w:tc>
          <w:tcPr>
            <w:tcW w:w="1336" w:type="dxa"/>
          </w:tcPr>
          <w:p w:rsidR="00500216" w:rsidRDefault="00500216" w:rsidP="00914E47">
            <w:pPr>
              <w:jc w:val="center"/>
            </w:pPr>
            <w:r>
              <w:t>22</w:t>
            </w:r>
          </w:p>
        </w:tc>
        <w:tc>
          <w:tcPr>
            <w:tcW w:w="1170" w:type="dxa"/>
          </w:tcPr>
          <w:p w:rsidR="00500216" w:rsidRDefault="00500216" w:rsidP="00F4666D">
            <w:pPr>
              <w:jc w:val="center"/>
            </w:pPr>
          </w:p>
        </w:tc>
        <w:tc>
          <w:tcPr>
            <w:tcW w:w="8460" w:type="dxa"/>
          </w:tcPr>
          <w:p w:rsidR="00500216" w:rsidRDefault="00500216" w:rsidP="00500216">
            <w:r>
              <w:t>RZIM Bridging Two Worlds finish;</w:t>
            </w:r>
            <w:r w:rsidRPr="008736A7">
              <w:rPr>
                <w:b/>
              </w:rPr>
              <w:t xml:space="preserve"> </w:t>
            </w:r>
            <w:r>
              <w:t xml:space="preserve">Acts SG 21-28 PACKET due; </w:t>
            </w:r>
            <w:r w:rsidRPr="008736A7">
              <w:rPr>
                <w:b/>
              </w:rPr>
              <w:t xml:space="preserve">Acts </w:t>
            </w:r>
            <w:proofErr w:type="spellStart"/>
            <w:r w:rsidRPr="008736A7">
              <w:rPr>
                <w:b/>
              </w:rPr>
              <w:t>ch</w:t>
            </w:r>
            <w:proofErr w:type="spellEnd"/>
            <w:r w:rsidRPr="008736A7">
              <w:rPr>
                <w:b/>
              </w:rPr>
              <w:t xml:space="preserve"> 21-28 test</w:t>
            </w:r>
            <w:r>
              <w:rPr>
                <w:b/>
              </w:rPr>
              <w:t xml:space="preserve">; </w:t>
            </w:r>
            <w:r w:rsidRPr="008736A7">
              <w:t>intro Epistle Project</w:t>
            </w:r>
          </w:p>
        </w:tc>
      </w:tr>
      <w:tr w:rsidR="00500216" w:rsidTr="0031438A">
        <w:tc>
          <w:tcPr>
            <w:tcW w:w="1336" w:type="dxa"/>
          </w:tcPr>
          <w:p w:rsidR="00500216" w:rsidRDefault="00500216" w:rsidP="00914E47">
            <w:pPr>
              <w:jc w:val="center"/>
            </w:pPr>
            <w:r>
              <w:t>22</w:t>
            </w:r>
          </w:p>
        </w:tc>
        <w:tc>
          <w:tcPr>
            <w:tcW w:w="1170" w:type="dxa"/>
          </w:tcPr>
          <w:p w:rsidR="00500216" w:rsidRDefault="00500216" w:rsidP="00F4666D">
            <w:pPr>
              <w:jc w:val="center"/>
            </w:pPr>
            <w:r>
              <w:t>Epistles</w:t>
            </w:r>
          </w:p>
        </w:tc>
        <w:tc>
          <w:tcPr>
            <w:tcW w:w="8460" w:type="dxa"/>
          </w:tcPr>
          <w:p w:rsidR="00500216" w:rsidRDefault="00500216" w:rsidP="00500216">
            <w:r>
              <w:t>RZIM packet due;</w:t>
            </w:r>
            <w:r>
              <w:rPr>
                <w:b/>
              </w:rPr>
              <w:t xml:space="preserve"> Epistle Project workday</w:t>
            </w:r>
          </w:p>
        </w:tc>
      </w:tr>
      <w:tr w:rsidR="00500216" w:rsidTr="0031438A">
        <w:tc>
          <w:tcPr>
            <w:tcW w:w="1336" w:type="dxa"/>
          </w:tcPr>
          <w:p w:rsidR="00500216" w:rsidRDefault="00500216" w:rsidP="00914E47">
            <w:pPr>
              <w:jc w:val="center"/>
            </w:pPr>
            <w:r>
              <w:t xml:space="preserve">23 </w:t>
            </w:r>
          </w:p>
        </w:tc>
        <w:tc>
          <w:tcPr>
            <w:tcW w:w="1170" w:type="dxa"/>
          </w:tcPr>
          <w:p w:rsidR="00500216" w:rsidRDefault="00500216" w:rsidP="00F4666D">
            <w:pPr>
              <w:jc w:val="center"/>
            </w:pPr>
          </w:p>
        </w:tc>
        <w:tc>
          <w:tcPr>
            <w:tcW w:w="8460" w:type="dxa"/>
          </w:tcPr>
          <w:p w:rsidR="00500216" w:rsidRPr="00224E36" w:rsidRDefault="00116ED1" w:rsidP="00500216">
            <w:pPr>
              <w:rPr>
                <w:b/>
              </w:rPr>
            </w:pPr>
            <w:r>
              <w:t>Epistle presentations: Groups 1-3</w:t>
            </w:r>
            <w:r w:rsidR="00914E47">
              <w:t xml:space="preserve"> (NY trip 10.22-25)</w:t>
            </w:r>
          </w:p>
        </w:tc>
      </w:tr>
      <w:tr w:rsidR="00500216" w:rsidTr="00EE5C7E">
        <w:tc>
          <w:tcPr>
            <w:tcW w:w="1336" w:type="dxa"/>
            <w:tcBorders>
              <w:bottom w:val="single" w:sz="4" w:space="0" w:color="auto"/>
            </w:tcBorders>
          </w:tcPr>
          <w:p w:rsidR="00500216" w:rsidRDefault="00500216" w:rsidP="00914E47">
            <w:pPr>
              <w:jc w:val="center"/>
            </w:pPr>
            <w:r>
              <w:t>24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00216" w:rsidRDefault="00500216" w:rsidP="00F4666D">
            <w:pPr>
              <w:jc w:val="center"/>
            </w:pP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:rsidR="00500216" w:rsidRDefault="00116ED1" w:rsidP="00306DE9">
            <w:pPr>
              <w:tabs>
                <w:tab w:val="left" w:pos="4266"/>
              </w:tabs>
            </w:pPr>
            <w:r>
              <w:t xml:space="preserve">Epistle presentations: Groups 4-6 </w:t>
            </w:r>
            <w:r w:rsidRPr="001435CE">
              <w:rPr>
                <w:sz w:val="18"/>
              </w:rPr>
              <w:t>(test grade from combined quizzes)</w:t>
            </w:r>
          </w:p>
        </w:tc>
      </w:tr>
      <w:tr w:rsidR="00500216" w:rsidTr="00EE5C7E">
        <w:tc>
          <w:tcPr>
            <w:tcW w:w="1336" w:type="dxa"/>
            <w:shd w:val="clear" w:color="auto" w:fill="auto"/>
          </w:tcPr>
          <w:p w:rsidR="00500216" w:rsidRDefault="00500216" w:rsidP="00914E47">
            <w:pPr>
              <w:jc w:val="center"/>
            </w:pPr>
            <w:r>
              <w:t>25(</w:t>
            </w:r>
            <w:r w:rsidR="00914E47">
              <w:t>Nov</w:t>
            </w:r>
            <w:r>
              <w:t>)</w:t>
            </w:r>
          </w:p>
        </w:tc>
        <w:tc>
          <w:tcPr>
            <w:tcW w:w="1170" w:type="dxa"/>
            <w:shd w:val="clear" w:color="auto" w:fill="auto"/>
          </w:tcPr>
          <w:p w:rsidR="00500216" w:rsidRDefault="00500216" w:rsidP="00F4666D">
            <w:pPr>
              <w:jc w:val="center"/>
            </w:pPr>
          </w:p>
        </w:tc>
        <w:tc>
          <w:tcPr>
            <w:tcW w:w="8460" w:type="dxa"/>
            <w:shd w:val="clear" w:color="auto" w:fill="auto"/>
          </w:tcPr>
          <w:p w:rsidR="00500216" w:rsidRPr="00224E36" w:rsidRDefault="00116ED1" w:rsidP="00306DE9">
            <w:pPr>
              <w:rPr>
                <w:b/>
              </w:rPr>
            </w:pPr>
            <w:r>
              <w:t>Epistle presentations: Remaining/late carryover groups</w:t>
            </w:r>
          </w:p>
        </w:tc>
      </w:tr>
      <w:tr w:rsidR="00500216" w:rsidTr="0031438A">
        <w:tc>
          <w:tcPr>
            <w:tcW w:w="1336" w:type="dxa"/>
          </w:tcPr>
          <w:p w:rsidR="00500216" w:rsidRDefault="00500216" w:rsidP="00914E47">
            <w:pPr>
              <w:jc w:val="center"/>
            </w:pPr>
            <w:r>
              <w:t xml:space="preserve">26 </w:t>
            </w:r>
          </w:p>
        </w:tc>
        <w:tc>
          <w:tcPr>
            <w:tcW w:w="1170" w:type="dxa"/>
          </w:tcPr>
          <w:p w:rsidR="00500216" w:rsidRDefault="00116ED1" w:rsidP="00F4666D">
            <w:pPr>
              <w:jc w:val="center"/>
            </w:pPr>
            <w:r w:rsidRPr="004D6F1D">
              <w:rPr>
                <w:sz w:val="14"/>
              </w:rPr>
              <w:t>Intr</w:t>
            </w:r>
            <w:r>
              <w:rPr>
                <w:sz w:val="14"/>
              </w:rPr>
              <w:t>o to S</w:t>
            </w:r>
            <w:r w:rsidRPr="004D6F1D">
              <w:rPr>
                <w:sz w:val="14"/>
              </w:rPr>
              <w:t>ystematics</w:t>
            </w:r>
          </w:p>
        </w:tc>
        <w:tc>
          <w:tcPr>
            <w:tcW w:w="8460" w:type="dxa"/>
          </w:tcPr>
          <w:p w:rsidR="00500216" w:rsidRPr="00224E36" w:rsidRDefault="00116ED1" w:rsidP="00306DE9">
            <w:pPr>
              <w:rPr>
                <w:b/>
              </w:rPr>
            </w:pPr>
            <w:r>
              <w:t>Systematics: Intro to the Intro slides 1-8 (Doctrinal Categories &amp; Question Sample)</w:t>
            </w:r>
          </w:p>
        </w:tc>
      </w:tr>
      <w:tr w:rsidR="00500216" w:rsidTr="0031438A">
        <w:tc>
          <w:tcPr>
            <w:tcW w:w="1336" w:type="dxa"/>
          </w:tcPr>
          <w:p w:rsidR="00500216" w:rsidRDefault="00500216" w:rsidP="00914E47">
            <w:pPr>
              <w:jc w:val="center"/>
            </w:pPr>
            <w:r>
              <w:t xml:space="preserve">27 </w:t>
            </w:r>
          </w:p>
        </w:tc>
        <w:tc>
          <w:tcPr>
            <w:tcW w:w="1170" w:type="dxa"/>
          </w:tcPr>
          <w:p w:rsidR="00500216" w:rsidRDefault="00500216" w:rsidP="00F4666D">
            <w:pPr>
              <w:jc w:val="center"/>
            </w:pPr>
          </w:p>
        </w:tc>
        <w:tc>
          <w:tcPr>
            <w:tcW w:w="8460" w:type="dxa"/>
          </w:tcPr>
          <w:p w:rsidR="00500216" w:rsidRDefault="00116ED1" w:rsidP="00306DE9">
            <w:r>
              <w:t>Intro to the Intro slides 9-24 (What is Theology/Systematic Theology; purposes)</w:t>
            </w:r>
          </w:p>
        </w:tc>
      </w:tr>
      <w:tr w:rsidR="00500216" w:rsidTr="0031438A">
        <w:tc>
          <w:tcPr>
            <w:tcW w:w="1336" w:type="dxa"/>
          </w:tcPr>
          <w:p w:rsidR="00500216" w:rsidRDefault="00500216" w:rsidP="00914E47">
            <w:pPr>
              <w:jc w:val="center"/>
            </w:pPr>
            <w:r>
              <w:t xml:space="preserve">28 </w:t>
            </w:r>
          </w:p>
        </w:tc>
        <w:tc>
          <w:tcPr>
            <w:tcW w:w="1170" w:type="dxa"/>
          </w:tcPr>
          <w:p w:rsidR="00500216" w:rsidRDefault="00500216" w:rsidP="00F4666D">
            <w:pPr>
              <w:jc w:val="center"/>
            </w:pPr>
          </w:p>
        </w:tc>
        <w:tc>
          <w:tcPr>
            <w:tcW w:w="8460" w:type="dxa"/>
          </w:tcPr>
          <w:p w:rsidR="00500216" w:rsidRDefault="00116ED1" w:rsidP="00306DE9">
            <w:r>
              <w:t xml:space="preserve">SBL </w:t>
            </w:r>
            <w:proofErr w:type="spellStart"/>
            <w:r>
              <w:t>ch</w:t>
            </w:r>
            <w:proofErr w:type="spellEnd"/>
            <w:r>
              <w:t xml:space="preserve"> 6 “What is Theology?”</w:t>
            </w:r>
          </w:p>
        </w:tc>
      </w:tr>
      <w:tr w:rsidR="00500216" w:rsidTr="002524FE">
        <w:tc>
          <w:tcPr>
            <w:tcW w:w="1336" w:type="dxa"/>
          </w:tcPr>
          <w:p w:rsidR="00500216" w:rsidRDefault="00500216" w:rsidP="00914E47">
            <w:pPr>
              <w:jc w:val="center"/>
            </w:pPr>
            <w:r>
              <w:t xml:space="preserve">29 </w:t>
            </w:r>
          </w:p>
        </w:tc>
        <w:tc>
          <w:tcPr>
            <w:tcW w:w="1170" w:type="dxa"/>
          </w:tcPr>
          <w:p w:rsidR="00500216" w:rsidRDefault="00500216" w:rsidP="00F4666D">
            <w:pPr>
              <w:jc w:val="center"/>
            </w:pPr>
          </w:p>
        </w:tc>
        <w:tc>
          <w:tcPr>
            <w:tcW w:w="8460" w:type="dxa"/>
          </w:tcPr>
          <w:p w:rsidR="00500216" w:rsidRDefault="00116ED1" w:rsidP="00306DE9">
            <w:r>
              <w:t xml:space="preserve">Intro to the Intro slides 24-35 Why study Systematic Theology? </w:t>
            </w:r>
            <w:proofErr w:type="spellStart"/>
            <w:r>
              <w:t>con’t</w:t>
            </w:r>
            <w:proofErr w:type="spellEnd"/>
            <w:r>
              <w:t>; How we should study)</w:t>
            </w:r>
          </w:p>
        </w:tc>
      </w:tr>
      <w:tr w:rsidR="00500216" w:rsidTr="0031438A">
        <w:tc>
          <w:tcPr>
            <w:tcW w:w="1336" w:type="dxa"/>
            <w:shd w:val="clear" w:color="auto" w:fill="D9D9D9" w:themeFill="background1" w:themeFillShade="D9"/>
          </w:tcPr>
          <w:p w:rsidR="00500216" w:rsidRDefault="00500216" w:rsidP="007668AD">
            <w:pPr>
              <w:jc w:val="center"/>
            </w:pPr>
            <w:r>
              <w:t>(</w:t>
            </w:r>
            <w:r w:rsidR="00914E47">
              <w:t>F</w:t>
            </w:r>
            <w:r>
              <w:t>,11.1</w:t>
            </w:r>
            <w:r w:rsidR="007668AD">
              <w:t>0</w:t>
            </w:r>
            <w:r>
              <w:t>)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500216" w:rsidRDefault="00500216" w:rsidP="00F4666D">
            <w:pPr>
              <w:jc w:val="center"/>
            </w:pPr>
          </w:p>
        </w:tc>
        <w:tc>
          <w:tcPr>
            <w:tcW w:w="8460" w:type="dxa"/>
            <w:shd w:val="clear" w:color="auto" w:fill="D9D9D9" w:themeFill="background1" w:themeFillShade="D9"/>
          </w:tcPr>
          <w:p w:rsidR="00500216" w:rsidRPr="00224E36" w:rsidRDefault="00500216" w:rsidP="00224E36">
            <w:pPr>
              <w:jc w:val="center"/>
              <w:rPr>
                <w:b/>
              </w:rPr>
            </w:pPr>
            <w:r w:rsidRPr="00224E36">
              <w:rPr>
                <w:b/>
              </w:rPr>
              <w:t>NO SCHOOL</w:t>
            </w:r>
          </w:p>
        </w:tc>
      </w:tr>
      <w:tr w:rsidR="00500216" w:rsidTr="0031438A">
        <w:tc>
          <w:tcPr>
            <w:tcW w:w="1336" w:type="dxa"/>
          </w:tcPr>
          <w:p w:rsidR="00500216" w:rsidRDefault="00500216" w:rsidP="00914E47">
            <w:pPr>
              <w:jc w:val="center"/>
            </w:pPr>
            <w:r>
              <w:t xml:space="preserve">30 </w:t>
            </w:r>
          </w:p>
        </w:tc>
        <w:tc>
          <w:tcPr>
            <w:tcW w:w="1170" w:type="dxa"/>
          </w:tcPr>
          <w:p w:rsidR="00500216" w:rsidRDefault="00500216" w:rsidP="00F4666D">
            <w:pPr>
              <w:jc w:val="center"/>
            </w:pPr>
          </w:p>
        </w:tc>
        <w:tc>
          <w:tcPr>
            <w:tcW w:w="8460" w:type="dxa"/>
          </w:tcPr>
          <w:p w:rsidR="00500216" w:rsidRDefault="00116ED1" w:rsidP="00306DE9">
            <w:r>
              <w:t>Vocab quiz 1; Intro to the Intro slides 35-41; reiteration of test format</w:t>
            </w:r>
          </w:p>
        </w:tc>
      </w:tr>
      <w:tr w:rsidR="00500216" w:rsidTr="0031438A">
        <w:tc>
          <w:tcPr>
            <w:tcW w:w="1336" w:type="dxa"/>
          </w:tcPr>
          <w:p w:rsidR="00500216" w:rsidRDefault="00500216" w:rsidP="00914E47">
            <w:pPr>
              <w:jc w:val="center"/>
            </w:pPr>
            <w:r>
              <w:t>31</w:t>
            </w:r>
          </w:p>
        </w:tc>
        <w:tc>
          <w:tcPr>
            <w:tcW w:w="1170" w:type="dxa"/>
          </w:tcPr>
          <w:p w:rsidR="00500216" w:rsidRDefault="00500216" w:rsidP="00F4666D">
            <w:pPr>
              <w:jc w:val="center"/>
            </w:pPr>
          </w:p>
        </w:tc>
        <w:tc>
          <w:tcPr>
            <w:tcW w:w="8460" w:type="dxa"/>
          </w:tcPr>
          <w:p w:rsidR="00500216" w:rsidRDefault="00116ED1" w:rsidP="00176775">
            <w:pPr>
              <w:tabs>
                <w:tab w:val="left" w:pos="3586"/>
              </w:tabs>
            </w:pPr>
            <w:r w:rsidRPr="001435CE">
              <w:rPr>
                <w:b/>
              </w:rPr>
              <w:t>Intro to the Intro test</w:t>
            </w:r>
            <w:r w:rsidR="00272C7C">
              <w:rPr>
                <w:b/>
              </w:rPr>
              <w:t>;</w:t>
            </w:r>
            <w:r w:rsidR="00272C7C">
              <w:t xml:space="preserve"> </w:t>
            </w:r>
            <w:proofErr w:type="spellStart"/>
            <w:r w:rsidR="00272C7C">
              <w:t>Bibliology</w:t>
            </w:r>
            <w:proofErr w:type="spellEnd"/>
            <w:r w:rsidR="00272C7C">
              <w:t xml:space="preserve"> slides 1-10 </w:t>
            </w:r>
            <w:r w:rsidR="00272C7C" w:rsidRPr="00272C7C">
              <w:rPr>
                <w:sz w:val="18"/>
              </w:rPr>
              <w:t>(Overview; Revelation: Necessity, General vs. Special)</w:t>
            </w:r>
          </w:p>
        </w:tc>
      </w:tr>
      <w:tr w:rsidR="00500216" w:rsidTr="008F4EA7">
        <w:tc>
          <w:tcPr>
            <w:tcW w:w="1336" w:type="dxa"/>
            <w:tcBorders>
              <w:bottom w:val="single" w:sz="4" w:space="0" w:color="auto"/>
            </w:tcBorders>
          </w:tcPr>
          <w:p w:rsidR="00500216" w:rsidRDefault="00500216" w:rsidP="00914E47">
            <w:pPr>
              <w:jc w:val="center"/>
            </w:pPr>
            <w:r>
              <w:t>32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00216" w:rsidRDefault="00116ED1" w:rsidP="00F4666D">
            <w:pPr>
              <w:jc w:val="center"/>
            </w:pPr>
            <w:proofErr w:type="spellStart"/>
            <w:r>
              <w:t>Bibliology</w:t>
            </w:r>
            <w:proofErr w:type="spellEnd"/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:rsidR="00500216" w:rsidRDefault="00116ED1" w:rsidP="00306DE9">
            <w:r>
              <w:t xml:space="preserve">Go over test; SBL </w:t>
            </w:r>
            <w:proofErr w:type="spellStart"/>
            <w:r>
              <w:t>ch</w:t>
            </w:r>
            <w:proofErr w:type="spellEnd"/>
            <w:r>
              <w:t xml:space="preserve"> 4  “The Word of God”</w:t>
            </w:r>
          </w:p>
        </w:tc>
      </w:tr>
      <w:tr w:rsidR="00500216" w:rsidTr="008F4EA7">
        <w:tc>
          <w:tcPr>
            <w:tcW w:w="1336" w:type="dxa"/>
            <w:shd w:val="clear" w:color="auto" w:fill="D9D9D9" w:themeFill="background1" w:themeFillShade="D9"/>
          </w:tcPr>
          <w:p w:rsidR="00500216" w:rsidRDefault="00500216" w:rsidP="007668AD">
            <w:pPr>
              <w:jc w:val="center"/>
            </w:pPr>
            <w:r>
              <w:t>11.2</w:t>
            </w:r>
            <w:r w:rsidR="007668AD">
              <w:t>0</w:t>
            </w:r>
            <w:r>
              <w:t>-2</w:t>
            </w:r>
            <w:r w:rsidR="007668AD">
              <w:t>4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500216" w:rsidRDefault="00500216" w:rsidP="00306DE9">
            <w:pPr>
              <w:jc w:val="center"/>
            </w:pPr>
          </w:p>
        </w:tc>
        <w:tc>
          <w:tcPr>
            <w:tcW w:w="8460" w:type="dxa"/>
            <w:shd w:val="clear" w:color="auto" w:fill="D9D9D9" w:themeFill="background1" w:themeFillShade="D9"/>
          </w:tcPr>
          <w:p w:rsidR="00500216" w:rsidRPr="00E42FD8" w:rsidRDefault="00500216" w:rsidP="00306DE9">
            <w:pPr>
              <w:jc w:val="center"/>
              <w:rPr>
                <w:b/>
              </w:rPr>
            </w:pPr>
            <w:r>
              <w:rPr>
                <w:b/>
              </w:rPr>
              <w:t>THAN</w:t>
            </w:r>
            <w:r w:rsidRPr="00E42FD8">
              <w:rPr>
                <w:b/>
              </w:rPr>
              <w:t>KSGIVING BREAK</w:t>
            </w:r>
          </w:p>
        </w:tc>
      </w:tr>
      <w:tr w:rsidR="00272C7C" w:rsidTr="0031438A">
        <w:tc>
          <w:tcPr>
            <w:tcW w:w="1336" w:type="dxa"/>
          </w:tcPr>
          <w:p w:rsidR="00272C7C" w:rsidRDefault="00914E47" w:rsidP="00914E47">
            <w:pPr>
              <w:jc w:val="center"/>
            </w:pPr>
            <w:r>
              <w:t>33</w:t>
            </w:r>
          </w:p>
        </w:tc>
        <w:tc>
          <w:tcPr>
            <w:tcW w:w="1170" w:type="dxa"/>
          </w:tcPr>
          <w:p w:rsidR="00272C7C" w:rsidRDefault="00272C7C" w:rsidP="00F4666D">
            <w:pPr>
              <w:jc w:val="center"/>
            </w:pPr>
          </w:p>
        </w:tc>
        <w:tc>
          <w:tcPr>
            <w:tcW w:w="8460" w:type="dxa"/>
          </w:tcPr>
          <w:p w:rsidR="00272C7C" w:rsidRPr="001435CE" w:rsidRDefault="00272C7C" w:rsidP="00272C7C">
            <w:pPr>
              <w:rPr>
                <w:b/>
              </w:rPr>
            </w:pPr>
            <w:proofErr w:type="spellStart"/>
            <w:r>
              <w:t>Bibliology</w:t>
            </w:r>
            <w:proofErr w:type="spellEnd"/>
            <w:r>
              <w:t xml:space="preserve"> slides 11-30 (General Revelation explored; mediate vs. immediate rev.)</w:t>
            </w:r>
          </w:p>
        </w:tc>
      </w:tr>
      <w:tr w:rsidR="00272C7C" w:rsidTr="0031438A">
        <w:tc>
          <w:tcPr>
            <w:tcW w:w="1336" w:type="dxa"/>
          </w:tcPr>
          <w:p w:rsidR="00272C7C" w:rsidRDefault="00272C7C" w:rsidP="00914E47">
            <w:pPr>
              <w:jc w:val="center"/>
            </w:pPr>
            <w:r>
              <w:t xml:space="preserve">34 </w:t>
            </w:r>
            <w:r w:rsidR="00914E47">
              <w:t>(Dec)</w:t>
            </w:r>
          </w:p>
        </w:tc>
        <w:tc>
          <w:tcPr>
            <w:tcW w:w="1170" w:type="dxa"/>
          </w:tcPr>
          <w:p w:rsidR="00272C7C" w:rsidRDefault="00272C7C" w:rsidP="00F4666D">
            <w:pPr>
              <w:jc w:val="center"/>
            </w:pPr>
          </w:p>
        </w:tc>
        <w:tc>
          <w:tcPr>
            <w:tcW w:w="8460" w:type="dxa"/>
          </w:tcPr>
          <w:p w:rsidR="00272C7C" w:rsidRPr="00272C7C" w:rsidRDefault="00272C7C" w:rsidP="00272C7C">
            <w:proofErr w:type="spellStart"/>
            <w:r w:rsidRPr="00272C7C">
              <w:t>Bibliology</w:t>
            </w:r>
            <w:proofErr w:type="spellEnd"/>
            <w:r w:rsidRPr="00272C7C">
              <w:t xml:space="preserve"> slides </w:t>
            </w:r>
            <w:r>
              <w:t>30-50</w:t>
            </w:r>
          </w:p>
        </w:tc>
      </w:tr>
      <w:tr w:rsidR="00272C7C" w:rsidTr="0031438A">
        <w:tc>
          <w:tcPr>
            <w:tcW w:w="1336" w:type="dxa"/>
          </w:tcPr>
          <w:p w:rsidR="00272C7C" w:rsidRDefault="00272C7C" w:rsidP="00914E47">
            <w:pPr>
              <w:jc w:val="center"/>
            </w:pPr>
            <w:r>
              <w:t xml:space="preserve">35 </w:t>
            </w:r>
          </w:p>
        </w:tc>
        <w:tc>
          <w:tcPr>
            <w:tcW w:w="1170" w:type="dxa"/>
          </w:tcPr>
          <w:p w:rsidR="00272C7C" w:rsidRDefault="00272C7C" w:rsidP="00F4666D">
            <w:pPr>
              <w:jc w:val="center"/>
            </w:pPr>
          </w:p>
        </w:tc>
        <w:tc>
          <w:tcPr>
            <w:tcW w:w="8460" w:type="dxa"/>
          </w:tcPr>
          <w:p w:rsidR="00272C7C" w:rsidRDefault="00272C7C" w:rsidP="00272C7C">
            <w:r>
              <w:t xml:space="preserve">SBL </w:t>
            </w:r>
            <w:proofErr w:type="spellStart"/>
            <w:r>
              <w:t>ch</w:t>
            </w:r>
            <w:proofErr w:type="spellEnd"/>
            <w:r>
              <w:t xml:space="preserve"> 5 “The Authority of the Bible”</w:t>
            </w:r>
          </w:p>
        </w:tc>
      </w:tr>
      <w:tr w:rsidR="00272C7C" w:rsidTr="0031438A">
        <w:tc>
          <w:tcPr>
            <w:tcW w:w="1336" w:type="dxa"/>
          </w:tcPr>
          <w:p w:rsidR="00272C7C" w:rsidRDefault="00272C7C" w:rsidP="00914E47">
            <w:pPr>
              <w:jc w:val="center"/>
            </w:pPr>
            <w:r>
              <w:t xml:space="preserve">36 </w:t>
            </w:r>
          </w:p>
        </w:tc>
        <w:tc>
          <w:tcPr>
            <w:tcW w:w="1170" w:type="dxa"/>
          </w:tcPr>
          <w:p w:rsidR="00272C7C" w:rsidRDefault="00272C7C" w:rsidP="00F4666D">
            <w:pPr>
              <w:jc w:val="center"/>
            </w:pPr>
          </w:p>
        </w:tc>
        <w:tc>
          <w:tcPr>
            <w:tcW w:w="8460" w:type="dxa"/>
          </w:tcPr>
          <w:p w:rsidR="00272C7C" w:rsidRDefault="00272C7C" w:rsidP="00176775">
            <w:proofErr w:type="spellStart"/>
            <w:r>
              <w:t>Bibliology</w:t>
            </w:r>
            <w:proofErr w:type="spellEnd"/>
            <w:r>
              <w:t xml:space="preserve"> slides 50-end; SBL Q's</w:t>
            </w:r>
          </w:p>
        </w:tc>
      </w:tr>
      <w:tr w:rsidR="00272C7C" w:rsidTr="0031438A">
        <w:tc>
          <w:tcPr>
            <w:tcW w:w="1336" w:type="dxa"/>
          </w:tcPr>
          <w:p w:rsidR="00272C7C" w:rsidRDefault="00272C7C" w:rsidP="00914E47">
            <w:pPr>
              <w:jc w:val="center"/>
            </w:pPr>
            <w:r>
              <w:t>37</w:t>
            </w:r>
          </w:p>
        </w:tc>
        <w:tc>
          <w:tcPr>
            <w:tcW w:w="1170" w:type="dxa"/>
          </w:tcPr>
          <w:p w:rsidR="00272C7C" w:rsidRDefault="00272C7C" w:rsidP="00F4666D">
            <w:pPr>
              <w:jc w:val="center"/>
            </w:pPr>
          </w:p>
        </w:tc>
        <w:tc>
          <w:tcPr>
            <w:tcW w:w="8460" w:type="dxa"/>
          </w:tcPr>
          <w:p w:rsidR="00272C7C" w:rsidRDefault="00272C7C" w:rsidP="007E5E2B">
            <w:proofErr w:type="spellStart"/>
            <w:r>
              <w:t>Bibliology</w:t>
            </w:r>
            <w:proofErr w:type="spellEnd"/>
            <w:r>
              <w:t xml:space="preserve"> test</w:t>
            </w:r>
          </w:p>
        </w:tc>
      </w:tr>
      <w:tr w:rsidR="00272C7C" w:rsidTr="0031438A">
        <w:tc>
          <w:tcPr>
            <w:tcW w:w="1336" w:type="dxa"/>
          </w:tcPr>
          <w:p w:rsidR="00272C7C" w:rsidRDefault="00272C7C" w:rsidP="00914E47">
            <w:pPr>
              <w:jc w:val="center"/>
            </w:pPr>
            <w:r>
              <w:t>38</w:t>
            </w:r>
          </w:p>
        </w:tc>
        <w:tc>
          <w:tcPr>
            <w:tcW w:w="1170" w:type="dxa"/>
          </w:tcPr>
          <w:p w:rsidR="00272C7C" w:rsidRDefault="00272C7C" w:rsidP="00F4666D">
            <w:pPr>
              <w:jc w:val="center"/>
            </w:pPr>
          </w:p>
        </w:tc>
        <w:tc>
          <w:tcPr>
            <w:tcW w:w="8460" w:type="dxa"/>
          </w:tcPr>
          <w:p w:rsidR="00272C7C" w:rsidRDefault="00DC503A" w:rsidP="007E5E2B">
            <w:r>
              <w:t>Theology Q&amp;A</w:t>
            </w:r>
          </w:p>
        </w:tc>
      </w:tr>
      <w:tr w:rsidR="00272C7C" w:rsidTr="0031438A">
        <w:tc>
          <w:tcPr>
            <w:tcW w:w="1336" w:type="dxa"/>
          </w:tcPr>
          <w:p w:rsidR="00272C7C" w:rsidRDefault="00272C7C" w:rsidP="007668AD">
            <w:pPr>
              <w:jc w:val="center"/>
            </w:pPr>
            <w:r>
              <w:rPr>
                <w:sz w:val="16"/>
              </w:rPr>
              <w:t>39(</w:t>
            </w:r>
            <w:r w:rsidR="00914E47">
              <w:rPr>
                <w:sz w:val="16"/>
              </w:rPr>
              <w:t>F</w:t>
            </w:r>
            <w:r>
              <w:rPr>
                <w:sz w:val="16"/>
              </w:rPr>
              <w:t>,12.1</w:t>
            </w:r>
            <w:r w:rsidR="007668AD">
              <w:rPr>
                <w:sz w:val="16"/>
              </w:rPr>
              <w:t>8</w:t>
            </w:r>
            <w:r w:rsidR="00914E47">
              <w:rPr>
                <w:sz w:val="16"/>
              </w:rPr>
              <w:t>-</w:t>
            </w:r>
            <w:r w:rsidR="00E71C55">
              <w:rPr>
                <w:sz w:val="16"/>
              </w:rPr>
              <w:t xml:space="preserve"> 12.</w:t>
            </w:r>
            <w:r w:rsidR="00914E47">
              <w:rPr>
                <w:sz w:val="16"/>
              </w:rPr>
              <w:t>2</w:t>
            </w:r>
            <w:r w:rsidR="007668AD">
              <w:rPr>
                <w:sz w:val="16"/>
              </w:rPr>
              <w:t>1</w:t>
            </w:r>
            <w:r w:rsidR="00914E47">
              <w:rPr>
                <w:sz w:val="16"/>
              </w:rPr>
              <w:t>)</w:t>
            </w:r>
          </w:p>
        </w:tc>
        <w:tc>
          <w:tcPr>
            <w:tcW w:w="1170" w:type="dxa"/>
          </w:tcPr>
          <w:p w:rsidR="00272C7C" w:rsidRDefault="00272C7C" w:rsidP="00F4666D">
            <w:pPr>
              <w:jc w:val="center"/>
            </w:pPr>
          </w:p>
        </w:tc>
        <w:tc>
          <w:tcPr>
            <w:tcW w:w="8460" w:type="dxa"/>
          </w:tcPr>
          <w:p w:rsidR="00272C7C" w:rsidRDefault="00DC503A" w:rsidP="00272C7C">
            <w:r>
              <w:t>NO</w:t>
            </w:r>
            <w:r w:rsidR="00E71C55">
              <w:t xml:space="preserve"> MIDTERM EXAM</w:t>
            </w:r>
          </w:p>
        </w:tc>
      </w:tr>
      <w:tr w:rsidR="00106120" w:rsidTr="00106120">
        <w:tc>
          <w:tcPr>
            <w:tcW w:w="10966" w:type="dxa"/>
            <w:gridSpan w:val="3"/>
          </w:tcPr>
          <w:p w:rsidR="00106120" w:rsidRDefault="00914E47" w:rsidP="00DC503A">
            <w:pPr>
              <w:ind w:left="-1080"/>
              <w:jc w:val="center"/>
            </w:pPr>
            <w:r>
              <w:rPr>
                <w:b/>
              </w:rPr>
              <w:lastRenderedPageBreak/>
              <w:t>Spring</w:t>
            </w:r>
            <w:r w:rsidR="00106120" w:rsidRPr="00FC5272">
              <w:rPr>
                <w:b/>
              </w:rPr>
              <w:t xml:space="preserve"> 201</w:t>
            </w:r>
            <w:r w:rsidR="00DC503A">
              <w:rPr>
                <w:b/>
              </w:rPr>
              <w:t>9</w:t>
            </w:r>
            <w:r>
              <w:t xml:space="preserve">            </w:t>
            </w:r>
            <w:r w:rsidR="00106120">
              <w:t xml:space="preserve"> SRCS ~ Bible Department          </w:t>
            </w:r>
            <w:r w:rsidR="00106120">
              <w:rPr>
                <w:b/>
              </w:rPr>
              <w:t>Acts &amp; Systematics</w:t>
            </w:r>
            <w:r w:rsidR="00106120">
              <w:t xml:space="preserve">    (2</w:t>
            </w:r>
            <w:r>
              <w:t>B</w:t>
            </w:r>
            <w:r w:rsidR="00106120">
              <w:t>,3A)                  Grade 10</w:t>
            </w:r>
            <w:r w:rsidR="00106120" w:rsidRPr="007E5E2B">
              <w:t xml:space="preserve"> </w:t>
            </w:r>
            <w:r w:rsidR="00106120">
              <w:t xml:space="preserve">   c. eckart</w:t>
            </w:r>
          </w:p>
        </w:tc>
      </w:tr>
      <w:tr w:rsidR="00106120" w:rsidTr="00106120">
        <w:tc>
          <w:tcPr>
            <w:tcW w:w="1336" w:type="dxa"/>
          </w:tcPr>
          <w:p w:rsidR="00106120" w:rsidRPr="00F4666D" w:rsidRDefault="00106120" w:rsidP="00106120">
            <w:pPr>
              <w:jc w:val="center"/>
              <w:rPr>
                <w:b/>
              </w:rPr>
            </w:pPr>
            <w:r w:rsidRPr="00F4666D">
              <w:rPr>
                <w:b/>
              </w:rPr>
              <w:t>Date/</w:t>
            </w:r>
            <w:r>
              <w:rPr>
                <w:b/>
              </w:rPr>
              <w:t>Day</w:t>
            </w:r>
          </w:p>
        </w:tc>
        <w:tc>
          <w:tcPr>
            <w:tcW w:w="1170" w:type="dxa"/>
          </w:tcPr>
          <w:p w:rsidR="00106120" w:rsidRPr="00F4666D" w:rsidRDefault="00106120" w:rsidP="00106120">
            <w:pPr>
              <w:jc w:val="center"/>
              <w:rPr>
                <w:b/>
              </w:rPr>
            </w:pPr>
            <w:r>
              <w:rPr>
                <w:b/>
              </w:rPr>
              <w:t>chapter</w:t>
            </w:r>
          </w:p>
        </w:tc>
        <w:tc>
          <w:tcPr>
            <w:tcW w:w="8460" w:type="dxa"/>
          </w:tcPr>
          <w:p w:rsidR="00106120" w:rsidRPr="00F4666D" w:rsidRDefault="00106120" w:rsidP="00106120">
            <w:pPr>
              <w:jc w:val="center"/>
              <w:rPr>
                <w:b/>
              </w:rPr>
            </w:pPr>
            <w:r>
              <w:rPr>
                <w:b/>
              </w:rPr>
              <w:t>Topics</w:t>
            </w:r>
          </w:p>
        </w:tc>
      </w:tr>
      <w:tr w:rsidR="00106120" w:rsidTr="00106120">
        <w:tc>
          <w:tcPr>
            <w:tcW w:w="1336" w:type="dxa"/>
          </w:tcPr>
          <w:p w:rsidR="00106120" w:rsidRDefault="00106120" w:rsidP="00DC503A">
            <w:pPr>
              <w:jc w:val="center"/>
            </w:pPr>
            <w:r w:rsidRPr="00D811FA">
              <w:rPr>
                <w:sz w:val="18"/>
              </w:rPr>
              <w:t>Q</w:t>
            </w:r>
            <w:r>
              <w:rPr>
                <w:sz w:val="18"/>
              </w:rPr>
              <w:t>3</w:t>
            </w:r>
            <w:r w:rsidRPr="00D811FA">
              <w:rPr>
                <w:sz w:val="18"/>
              </w:rPr>
              <w:t>: 1 (</w:t>
            </w:r>
            <w:r>
              <w:rPr>
                <w:sz w:val="18"/>
              </w:rPr>
              <w:t>T</w:t>
            </w:r>
            <w:r w:rsidRPr="00D811FA">
              <w:rPr>
                <w:sz w:val="18"/>
              </w:rPr>
              <w:t xml:space="preserve">, </w:t>
            </w:r>
            <w:r>
              <w:rPr>
                <w:sz w:val="18"/>
              </w:rPr>
              <w:t>1</w:t>
            </w:r>
            <w:r w:rsidR="00914E47">
              <w:rPr>
                <w:sz w:val="18"/>
              </w:rPr>
              <w:t>.</w:t>
            </w:r>
            <w:r w:rsidR="00DC503A">
              <w:rPr>
                <w:sz w:val="18"/>
              </w:rPr>
              <w:t>8</w:t>
            </w:r>
            <w:r w:rsidRPr="00D811FA">
              <w:rPr>
                <w:sz w:val="18"/>
              </w:rPr>
              <w:t>)</w:t>
            </w:r>
          </w:p>
        </w:tc>
        <w:tc>
          <w:tcPr>
            <w:tcW w:w="1170" w:type="dxa"/>
          </w:tcPr>
          <w:p w:rsidR="00106120" w:rsidRPr="00314D5B" w:rsidRDefault="00314D5B" w:rsidP="00106120">
            <w:pPr>
              <w:jc w:val="center"/>
              <w:rPr>
                <w:sz w:val="16"/>
              </w:rPr>
            </w:pPr>
            <w:r w:rsidRPr="00314D5B">
              <w:rPr>
                <w:sz w:val="16"/>
              </w:rPr>
              <w:t>Theo Proper I</w:t>
            </w:r>
          </w:p>
        </w:tc>
        <w:tc>
          <w:tcPr>
            <w:tcW w:w="8460" w:type="dxa"/>
          </w:tcPr>
          <w:p w:rsidR="00106120" w:rsidRDefault="00314D5B" w:rsidP="00106120">
            <w:pPr>
              <w:ind w:right="-328"/>
            </w:pPr>
            <w:r>
              <w:t>Theology Proper I slides 1-18</w:t>
            </w:r>
          </w:p>
        </w:tc>
      </w:tr>
      <w:tr w:rsidR="00106120" w:rsidTr="00106120">
        <w:tc>
          <w:tcPr>
            <w:tcW w:w="1336" w:type="dxa"/>
          </w:tcPr>
          <w:p w:rsidR="00106120" w:rsidRDefault="00106120" w:rsidP="00914E47">
            <w:pPr>
              <w:jc w:val="center"/>
            </w:pPr>
            <w:r>
              <w:t xml:space="preserve">2 </w:t>
            </w:r>
            <w:r w:rsidR="00914E47">
              <w:t>(Jan)</w:t>
            </w:r>
          </w:p>
        </w:tc>
        <w:tc>
          <w:tcPr>
            <w:tcW w:w="1170" w:type="dxa"/>
          </w:tcPr>
          <w:p w:rsidR="00106120" w:rsidRDefault="00106120" w:rsidP="00106120">
            <w:pPr>
              <w:jc w:val="center"/>
            </w:pPr>
          </w:p>
        </w:tc>
        <w:tc>
          <w:tcPr>
            <w:tcW w:w="8460" w:type="dxa"/>
          </w:tcPr>
          <w:p w:rsidR="00106120" w:rsidRDefault="00314D5B" w:rsidP="00106120">
            <w:r>
              <w:t xml:space="preserve">SBL </w:t>
            </w:r>
            <w:proofErr w:type="spellStart"/>
            <w:r>
              <w:t>ch</w:t>
            </w:r>
            <w:proofErr w:type="spellEnd"/>
            <w:r>
              <w:t xml:space="preserve"> 1</w:t>
            </w:r>
            <w:r w:rsidR="006B774E">
              <w:t xml:space="preserve"> "God, the Lord"</w:t>
            </w:r>
          </w:p>
        </w:tc>
      </w:tr>
      <w:tr w:rsidR="00106120" w:rsidTr="00106120">
        <w:tc>
          <w:tcPr>
            <w:tcW w:w="1336" w:type="dxa"/>
          </w:tcPr>
          <w:p w:rsidR="00106120" w:rsidRDefault="00106120" w:rsidP="00914E47">
            <w:pPr>
              <w:jc w:val="center"/>
            </w:pPr>
            <w:r>
              <w:t xml:space="preserve">3 </w:t>
            </w:r>
          </w:p>
        </w:tc>
        <w:tc>
          <w:tcPr>
            <w:tcW w:w="1170" w:type="dxa"/>
          </w:tcPr>
          <w:p w:rsidR="00106120" w:rsidRDefault="00106120" w:rsidP="00106120">
            <w:pPr>
              <w:jc w:val="center"/>
            </w:pPr>
          </w:p>
        </w:tc>
        <w:tc>
          <w:tcPr>
            <w:tcW w:w="8460" w:type="dxa"/>
          </w:tcPr>
          <w:p w:rsidR="00106120" w:rsidRDefault="00314D5B" w:rsidP="00106120">
            <w:r>
              <w:t>Theology Proper I slides 19-37</w:t>
            </w:r>
          </w:p>
        </w:tc>
      </w:tr>
      <w:tr w:rsidR="00106120" w:rsidTr="00106120">
        <w:tc>
          <w:tcPr>
            <w:tcW w:w="1336" w:type="dxa"/>
          </w:tcPr>
          <w:p w:rsidR="00106120" w:rsidRDefault="00106120" w:rsidP="00914E47">
            <w:pPr>
              <w:jc w:val="center"/>
            </w:pPr>
            <w:r>
              <w:t xml:space="preserve">4 </w:t>
            </w:r>
          </w:p>
        </w:tc>
        <w:tc>
          <w:tcPr>
            <w:tcW w:w="1170" w:type="dxa"/>
          </w:tcPr>
          <w:p w:rsidR="00106120" w:rsidRDefault="00106120" w:rsidP="00106120">
            <w:pPr>
              <w:jc w:val="center"/>
            </w:pPr>
          </w:p>
        </w:tc>
        <w:tc>
          <w:tcPr>
            <w:tcW w:w="8460" w:type="dxa"/>
          </w:tcPr>
          <w:p w:rsidR="00106120" w:rsidRDefault="00314D5B" w:rsidP="00106120">
            <w:r>
              <w:t>Theology Proper I slides 38-54</w:t>
            </w:r>
          </w:p>
        </w:tc>
      </w:tr>
      <w:tr w:rsidR="00106120" w:rsidTr="00106120">
        <w:tc>
          <w:tcPr>
            <w:tcW w:w="1336" w:type="dxa"/>
          </w:tcPr>
          <w:p w:rsidR="00106120" w:rsidRDefault="00106120" w:rsidP="00914E47">
            <w:pPr>
              <w:jc w:val="center"/>
            </w:pPr>
            <w:r>
              <w:t xml:space="preserve">5 </w:t>
            </w:r>
          </w:p>
        </w:tc>
        <w:tc>
          <w:tcPr>
            <w:tcW w:w="1170" w:type="dxa"/>
          </w:tcPr>
          <w:p w:rsidR="00106120" w:rsidRDefault="00106120" w:rsidP="00106120">
            <w:pPr>
              <w:jc w:val="center"/>
            </w:pPr>
          </w:p>
        </w:tc>
        <w:tc>
          <w:tcPr>
            <w:tcW w:w="8460" w:type="dxa"/>
          </w:tcPr>
          <w:p w:rsidR="00106120" w:rsidRDefault="00367E98" w:rsidP="00106120">
            <w:r>
              <w:t>Theology Proper I slides 55-77</w:t>
            </w:r>
          </w:p>
        </w:tc>
      </w:tr>
      <w:tr w:rsidR="00106120" w:rsidTr="00106120">
        <w:tc>
          <w:tcPr>
            <w:tcW w:w="1336" w:type="dxa"/>
          </w:tcPr>
          <w:p w:rsidR="00106120" w:rsidRDefault="00106120" w:rsidP="00914E47">
            <w:pPr>
              <w:jc w:val="center"/>
            </w:pPr>
            <w:r>
              <w:t xml:space="preserve">6 </w:t>
            </w:r>
          </w:p>
        </w:tc>
        <w:tc>
          <w:tcPr>
            <w:tcW w:w="1170" w:type="dxa"/>
          </w:tcPr>
          <w:p w:rsidR="00106120" w:rsidRDefault="00106120" w:rsidP="00106120">
            <w:pPr>
              <w:jc w:val="center"/>
            </w:pPr>
          </w:p>
        </w:tc>
        <w:tc>
          <w:tcPr>
            <w:tcW w:w="8460" w:type="dxa"/>
          </w:tcPr>
          <w:p w:rsidR="00106120" w:rsidRDefault="00367E98" w:rsidP="00106120">
            <w:r w:rsidRPr="00314D5B">
              <w:t xml:space="preserve">Theology Proper I slides </w:t>
            </w:r>
            <w:r>
              <w:t>78-98</w:t>
            </w:r>
          </w:p>
        </w:tc>
      </w:tr>
      <w:tr w:rsidR="00106120" w:rsidTr="00106120">
        <w:tc>
          <w:tcPr>
            <w:tcW w:w="1336" w:type="dxa"/>
          </w:tcPr>
          <w:p w:rsidR="00106120" w:rsidRDefault="00106120" w:rsidP="00914E47">
            <w:pPr>
              <w:jc w:val="center"/>
            </w:pPr>
            <w:r>
              <w:t xml:space="preserve">7 </w:t>
            </w:r>
          </w:p>
        </w:tc>
        <w:tc>
          <w:tcPr>
            <w:tcW w:w="1170" w:type="dxa"/>
          </w:tcPr>
          <w:p w:rsidR="00106120" w:rsidRDefault="00106120" w:rsidP="00106120">
            <w:pPr>
              <w:jc w:val="center"/>
            </w:pPr>
          </w:p>
        </w:tc>
        <w:tc>
          <w:tcPr>
            <w:tcW w:w="8460" w:type="dxa"/>
          </w:tcPr>
          <w:p w:rsidR="00106120" w:rsidRDefault="00367E98" w:rsidP="006B774E">
            <w:r>
              <w:t xml:space="preserve">SBL </w:t>
            </w:r>
            <w:proofErr w:type="spellStart"/>
            <w:r>
              <w:t>ch</w:t>
            </w:r>
            <w:proofErr w:type="spellEnd"/>
            <w:r>
              <w:t xml:space="preserve"> 2</w:t>
            </w:r>
            <w:r w:rsidR="006B774E">
              <w:t xml:space="preserve">  "Who He Is &amp; What He Does"</w:t>
            </w:r>
          </w:p>
        </w:tc>
      </w:tr>
      <w:tr w:rsidR="00106120" w:rsidTr="00106120">
        <w:tc>
          <w:tcPr>
            <w:tcW w:w="1336" w:type="dxa"/>
          </w:tcPr>
          <w:p w:rsidR="00106120" w:rsidRDefault="00106120" w:rsidP="00914E47">
            <w:pPr>
              <w:jc w:val="center"/>
            </w:pPr>
            <w:r>
              <w:t xml:space="preserve">8 </w:t>
            </w:r>
          </w:p>
        </w:tc>
        <w:tc>
          <w:tcPr>
            <w:tcW w:w="1170" w:type="dxa"/>
          </w:tcPr>
          <w:p w:rsidR="00106120" w:rsidRDefault="00106120" w:rsidP="00106120">
            <w:pPr>
              <w:jc w:val="center"/>
            </w:pPr>
          </w:p>
        </w:tc>
        <w:tc>
          <w:tcPr>
            <w:tcW w:w="8460" w:type="dxa"/>
          </w:tcPr>
          <w:p w:rsidR="00106120" w:rsidRPr="00314D5B" w:rsidRDefault="00314D5B" w:rsidP="00314D5B">
            <w:r w:rsidRPr="00314D5B">
              <w:t xml:space="preserve">Theology Proper I slides </w:t>
            </w:r>
            <w:r>
              <w:t xml:space="preserve">98-end; </w:t>
            </w:r>
            <w:r w:rsidR="00233CCD">
              <w:t xml:space="preserve">Theo Prop I </w:t>
            </w:r>
            <w:r>
              <w:t>vocab QUIZ; Theo Prop II slides 1-10</w:t>
            </w:r>
          </w:p>
        </w:tc>
      </w:tr>
      <w:tr w:rsidR="00106120" w:rsidTr="00106120">
        <w:tc>
          <w:tcPr>
            <w:tcW w:w="1336" w:type="dxa"/>
          </w:tcPr>
          <w:p w:rsidR="00106120" w:rsidRDefault="00106120" w:rsidP="00914E47">
            <w:pPr>
              <w:jc w:val="center"/>
            </w:pPr>
            <w:r>
              <w:t xml:space="preserve">9 </w:t>
            </w:r>
            <w:r w:rsidR="00914E47">
              <w:t>(Feb)</w:t>
            </w:r>
          </w:p>
        </w:tc>
        <w:tc>
          <w:tcPr>
            <w:tcW w:w="1170" w:type="dxa"/>
          </w:tcPr>
          <w:p w:rsidR="00106120" w:rsidRDefault="00106120" w:rsidP="00106120">
            <w:pPr>
              <w:jc w:val="center"/>
            </w:pPr>
          </w:p>
        </w:tc>
        <w:tc>
          <w:tcPr>
            <w:tcW w:w="8460" w:type="dxa"/>
          </w:tcPr>
          <w:p w:rsidR="00106120" w:rsidRPr="00314D5B" w:rsidRDefault="00314D5B" w:rsidP="00106120">
            <w:pPr>
              <w:rPr>
                <w:b/>
              </w:rPr>
            </w:pPr>
            <w:r w:rsidRPr="00314D5B">
              <w:rPr>
                <w:b/>
              </w:rPr>
              <w:t>Theology Proper I test</w:t>
            </w:r>
          </w:p>
        </w:tc>
      </w:tr>
      <w:tr w:rsidR="00106120" w:rsidTr="00106120">
        <w:tc>
          <w:tcPr>
            <w:tcW w:w="1336" w:type="dxa"/>
          </w:tcPr>
          <w:p w:rsidR="00106120" w:rsidRDefault="00106120" w:rsidP="00914E47">
            <w:pPr>
              <w:jc w:val="center"/>
            </w:pPr>
            <w:r>
              <w:t xml:space="preserve">10 </w:t>
            </w:r>
          </w:p>
        </w:tc>
        <w:tc>
          <w:tcPr>
            <w:tcW w:w="1170" w:type="dxa"/>
          </w:tcPr>
          <w:p w:rsidR="00106120" w:rsidRDefault="006B774E" w:rsidP="00106120">
            <w:pPr>
              <w:jc w:val="center"/>
            </w:pPr>
            <w:r w:rsidRPr="006B774E">
              <w:rPr>
                <w:sz w:val="18"/>
              </w:rPr>
              <w:t>Theo Proper II</w:t>
            </w:r>
          </w:p>
        </w:tc>
        <w:tc>
          <w:tcPr>
            <w:tcW w:w="8460" w:type="dxa"/>
          </w:tcPr>
          <w:p w:rsidR="00106120" w:rsidRDefault="00314D5B" w:rsidP="00314D5B">
            <w:r>
              <w:t xml:space="preserve">Theology Proper II </w:t>
            </w:r>
            <w:r w:rsidR="00106120" w:rsidRPr="00F679C9">
              <w:t xml:space="preserve">slides </w:t>
            </w:r>
            <w:r>
              <w:t>11-35</w:t>
            </w:r>
          </w:p>
        </w:tc>
      </w:tr>
      <w:tr w:rsidR="00106120" w:rsidTr="00106120">
        <w:tc>
          <w:tcPr>
            <w:tcW w:w="1336" w:type="dxa"/>
          </w:tcPr>
          <w:p w:rsidR="00106120" w:rsidRDefault="00106120" w:rsidP="00914E47">
            <w:pPr>
              <w:jc w:val="center"/>
            </w:pPr>
            <w:r>
              <w:t xml:space="preserve">11 </w:t>
            </w:r>
          </w:p>
        </w:tc>
        <w:tc>
          <w:tcPr>
            <w:tcW w:w="1170" w:type="dxa"/>
          </w:tcPr>
          <w:p w:rsidR="00106120" w:rsidRDefault="00106120" w:rsidP="00106120">
            <w:pPr>
              <w:jc w:val="center"/>
            </w:pPr>
          </w:p>
        </w:tc>
        <w:tc>
          <w:tcPr>
            <w:tcW w:w="8460" w:type="dxa"/>
          </w:tcPr>
          <w:p w:rsidR="00106120" w:rsidRDefault="00314D5B" w:rsidP="00EB01A3">
            <w:r>
              <w:t>Theology Proper II slides 36-4</w:t>
            </w:r>
            <w:r w:rsidR="00EB01A3">
              <w:t>7</w:t>
            </w:r>
          </w:p>
        </w:tc>
      </w:tr>
      <w:tr w:rsidR="00106120" w:rsidTr="00106120">
        <w:tc>
          <w:tcPr>
            <w:tcW w:w="1336" w:type="dxa"/>
          </w:tcPr>
          <w:p w:rsidR="00106120" w:rsidRDefault="00106120" w:rsidP="00D574A3">
            <w:pPr>
              <w:jc w:val="center"/>
            </w:pPr>
            <w:r>
              <w:t xml:space="preserve">12 </w:t>
            </w:r>
          </w:p>
        </w:tc>
        <w:tc>
          <w:tcPr>
            <w:tcW w:w="1170" w:type="dxa"/>
          </w:tcPr>
          <w:p w:rsidR="00106120" w:rsidRDefault="00106120" w:rsidP="00106120">
            <w:pPr>
              <w:jc w:val="center"/>
            </w:pPr>
          </w:p>
        </w:tc>
        <w:tc>
          <w:tcPr>
            <w:tcW w:w="8460" w:type="dxa"/>
          </w:tcPr>
          <w:p w:rsidR="00106120" w:rsidRDefault="00367E98" w:rsidP="00106120">
            <w:r>
              <w:t xml:space="preserve">SBL </w:t>
            </w:r>
            <w:proofErr w:type="spellStart"/>
            <w:r>
              <w:t>ch</w:t>
            </w:r>
            <w:proofErr w:type="spellEnd"/>
            <w:r>
              <w:t xml:space="preserve"> 3</w:t>
            </w:r>
            <w:r w:rsidR="006B774E">
              <w:t xml:space="preserve">  "God, Three In One"</w:t>
            </w:r>
          </w:p>
        </w:tc>
      </w:tr>
      <w:tr w:rsidR="00106120" w:rsidTr="00106120">
        <w:tc>
          <w:tcPr>
            <w:tcW w:w="1336" w:type="dxa"/>
          </w:tcPr>
          <w:p w:rsidR="00106120" w:rsidRDefault="00106120" w:rsidP="00D574A3">
            <w:pPr>
              <w:jc w:val="center"/>
            </w:pPr>
            <w:r>
              <w:t xml:space="preserve">13 </w:t>
            </w:r>
          </w:p>
        </w:tc>
        <w:tc>
          <w:tcPr>
            <w:tcW w:w="1170" w:type="dxa"/>
          </w:tcPr>
          <w:p w:rsidR="00106120" w:rsidRDefault="00106120" w:rsidP="00106120">
            <w:pPr>
              <w:jc w:val="center"/>
            </w:pPr>
          </w:p>
        </w:tc>
        <w:tc>
          <w:tcPr>
            <w:tcW w:w="8460" w:type="dxa"/>
          </w:tcPr>
          <w:p w:rsidR="00106120" w:rsidRDefault="00EB01A3" w:rsidP="00106120">
            <w:r w:rsidRPr="00367E98">
              <w:t xml:space="preserve">Theology Proper II slides </w:t>
            </w:r>
            <w:r>
              <w:t>48-58</w:t>
            </w:r>
          </w:p>
        </w:tc>
      </w:tr>
      <w:tr w:rsidR="00106120" w:rsidTr="00106120">
        <w:tc>
          <w:tcPr>
            <w:tcW w:w="1336" w:type="dxa"/>
          </w:tcPr>
          <w:p w:rsidR="00106120" w:rsidRDefault="00106120" w:rsidP="00D574A3">
            <w:pPr>
              <w:jc w:val="center"/>
            </w:pPr>
            <w:r>
              <w:t xml:space="preserve">14 </w:t>
            </w:r>
          </w:p>
        </w:tc>
        <w:tc>
          <w:tcPr>
            <w:tcW w:w="1170" w:type="dxa"/>
          </w:tcPr>
          <w:p w:rsidR="00106120" w:rsidRDefault="00106120" w:rsidP="00106120">
            <w:pPr>
              <w:jc w:val="center"/>
            </w:pPr>
          </w:p>
        </w:tc>
        <w:tc>
          <w:tcPr>
            <w:tcW w:w="8460" w:type="dxa"/>
          </w:tcPr>
          <w:p w:rsidR="00106120" w:rsidRDefault="00EB01A3" w:rsidP="00465649">
            <w:r>
              <w:t xml:space="preserve">SBL </w:t>
            </w:r>
            <w:proofErr w:type="spellStart"/>
            <w:r>
              <w:t>ch</w:t>
            </w:r>
            <w:proofErr w:type="spellEnd"/>
            <w:r>
              <w:t xml:space="preserve"> 9</w:t>
            </w:r>
            <w:r w:rsidR="006B774E">
              <w:t xml:space="preserve">  "God's Covenants"</w:t>
            </w:r>
          </w:p>
        </w:tc>
      </w:tr>
      <w:tr w:rsidR="00106120" w:rsidTr="00106120">
        <w:tc>
          <w:tcPr>
            <w:tcW w:w="1336" w:type="dxa"/>
          </w:tcPr>
          <w:p w:rsidR="00106120" w:rsidRDefault="00106120" w:rsidP="00D574A3">
            <w:pPr>
              <w:jc w:val="center"/>
            </w:pPr>
            <w:r>
              <w:t xml:space="preserve">15 </w:t>
            </w:r>
          </w:p>
        </w:tc>
        <w:tc>
          <w:tcPr>
            <w:tcW w:w="1170" w:type="dxa"/>
          </w:tcPr>
          <w:p w:rsidR="00106120" w:rsidRDefault="00106120" w:rsidP="00106120">
            <w:pPr>
              <w:jc w:val="center"/>
            </w:pPr>
          </w:p>
        </w:tc>
        <w:tc>
          <w:tcPr>
            <w:tcW w:w="8460" w:type="dxa"/>
          </w:tcPr>
          <w:p w:rsidR="00106120" w:rsidRDefault="00EB01A3" w:rsidP="00367E98">
            <w:r w:rsidRPr="00367E98">
              <w:t xml:space="preserve">Theology Proper II slides </w:t>
            </w:r>
            <w:r>
              <w:t>59-87</w:t>
            </w:r>
            <w:r w:rsidR="00465649">
              <w:t>; Theo Proper II vocab QUIZ</w:t>
            </w:r>
          </w:p>
        </w:tc>
      </w:tr>
      <w:tr w:rsidR="00106120" w:rsidTr="00106120">
        <w:tc>
          <w:tcPr>
            <w:tcW w:w="1336" w:type="dxa"/>
          </w:tcPr>
          <w:p w:rsidR="00106120" w:rsidRDefault="00106120" w:rsidP="00D574A3">
            <w:pPr>
              <w:jc w:val="center"/>
            </w:pPr>
            <w:r>
              <w:t xml:space="preserve">16 </w:t>
            </w:r>
          </w:p>
        </w:tc>
        <w:tc>
          <w:tcPr>
            <w:tcW w:w="1170" w:type="dxa"/>
          </w:tcPr>
          <w:p w:rsidR="00106120" w:rsidRDefault="00106120" w:rsidP="00106120">
            <w:pPr>
              <w:jc w:val="center"/>
            </w:pPr>
          </w:p>
        </w:tc>
        <w:tc>
          <w:tcPr>
            <w:tcW w:w="8460" w:type="dxa"/>
          </w:tcPr>
          <w:p w:rsidR="00106120" w:rsidRDefault="00EB01A3" w:rsidP="00106120">
            <w:r w:rsidRPr="00367E98">
              <w:rPr>
                <w:b/>
              </w:rPr>
              <w:t>Theology Proper II test</w:t>
            </w:r>
          </w:p>
        </w:tc>
      </w:tr>
      <w:tr w:rsidR="00106120" w:rsidTr="007F01A2">
        <w:tc>
          <w:tcPr>
            <w:tcW w:w="1336" w:type="dxa"/>
            <w:tcBorders>
              <w:bottom w:val="single" w:sz="4" w:space="0" w:color="auto"/>
            </w:tcBorders>
          </w:tcPr>
          <w:p w:rsidR="00106120" w:rsidRDefault="00106120" w:rsidP="00D574A3">
            <w:pPr>
              <w:jc w:val="center"/>
            </w:pPr>
            <w:r>
              <w:t xml:space="preserve">17 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106120" w:rsidRPr="00B80EAF" w:rsidRDefault="00B80EAF" w:rsidP="00106120">
            <w:pPr>
              <w:jc w:val="center"/>
              <w:rPr>
                <w:sz w:val="18"/>
              </w:rPr>
            </w:pPr>
            <w:r w:rsidRPr="00B80EAF">
              <w:rPr>
                <w:sz w:val="18"/>
              </w:rPr>
              <w:t>Anthropology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:rsidR="00106120" w:rsidRPr="00367E98" w:rsidRDefault="00EB01A3" w:rsidP="00367E98">
            <w:pPr>
              <w:rPr>
                <w:b/>
              </w:rPr>
            </w:pPr>
            <w:r>
              <w:t>Anthropology slides 1-</w:t>
            </w:r>
            <w:r w:rsidR="00233CCD">
              <w:t>13</w:t>
            </w:r>
            <w:r w:rsidR="00914E47">
              <w:t xml:space="preserve">  (2.20: NO SCHOOL)</w:t>
            </w:r>
          </w:p>
        </w:tc>
      </w:tr>
      <w:tr w:rsidR="007F01A2" w:rsidTr="007F01A2">
        <w:tc>
          <w:tcPr>
            <w:tcW w:w="1336" w:type="dxa"/>
            <w:shd w:val="clear" w:color="auto" w:fill="D9D9D9" w:themeFill="background1" w:themeFillShade="D9"/>
          </w:tcPr>
          <w:p w:rsidR="007F01A2" w:rsidRDefault="007F01A2" w:rsidP="00DC503A">
            <w:pPr>
              <w:jc w:val="center"/>
            </w:pPr>
            <w:r w:rsidRPr="0031628C">
              <w:t>18 (W, 2.2</w:t>
            </w:r>
            <w:r w:rsidR="00DC503A">
              <w:t>7</w:t>
            </w:r>
            <w:r w:rsidRPr="0031628C">
              <w:t>)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7F01A2" w:rsidRDefault="007F01A2" w:rsidP="00106120">
            <w:pPr>
              <w:jc w:val="center"/>
            </w:pPr>
          </w:p>
        </w:tc>
        <w:tc>
          <w:tcPr>
            <w:tcW w:w="8460" w:type="dxa"/>
            <w:shd w:val="clear" w:color="auto" w:fill="D9D9D9" w:themeFill="background1" w:themeFillShade="D9"/>
          </w:tcPr>
          <w:p w:rsidR="007F01A2" w:rsidRDefault="00D574A3" w:rsidP="00D574A3">
            <w:r>
              <w:t xml:space="preserve">½ day; </w:t>
            </w:r>
            <w:r w:rsidR="00EB01A3">
              <w:t>SBL Q&amp;A day</w:t>
            </w:r>
            <w:r>
              <w:t>)</w:t>
            </w:r>
          </w:p>
        </w:tc>
      </w:tr>
      <w:tr w:rsidR="00106120" w:rsidTr="007F01A2">
        <w:tc>
          <w:tcPr>
            <w:tcW w:w="1336" w:type="dxa"/>
            <w:tcBorders>
              <w:bottom w:val="single" w:sz="4" w:space="0" w:color="auto"/>
            </w:tcBorders>
          </w:tcPr>
          <w:p w:rsidR="00106120" w:rsidRDefault="00106120" w:rsidP="00D574A3">
            <w:pPr>
              <w:jc w:val="center"/>
            </w:pPr>
            <w:r>
              <w:t>1</w:t>
            </w:r>
            <w:r w:rsidR="007F01A2">
              <w:t>9</w:t>
            </w:r>
            <w:r>
              <w:t xml:space="preserve"> 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106120" w:rsidRDefault="00106120" w:rsidP="00106120">
            <w:pPr>
              <w:jc w:val="center"/>
            </w:pP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:rsidR="00106120" w:rsidRDefault="00233CCD" w:rsidP="00233CCD">
            <w:r w:rsidRPr="00233CCD">
              <w:t>Anthropology slides</w:t>
            </w:r>
            <w:r>
              <w:t xml:space="preserve"> 14-27</w:t>
            </w:r>
          </w:p>
        </w:tc>
      </w:tr>
      <w:tr w:rsidR="00106120" w:rsidTr="00106120">
        <w:tc>
          <w:tcPr>
            <w:tcW w:w="1336" w:type="dxa"/>
            <w:tcBorders>
              <w:bottom w:val="single" w:sz="4" w:space="0" w:color="auto"/>
            </w:tcBorders>
            <w:shd w:val="clear" w:color="auto" w:fill="auto"/>
          </w:tcPr>
          <w:p w:rsidR="00106120" w:rsidRPr="002524FE" w:rsidRDefault="00106120" w:rsidP="00D574A3">
            <w:pPr>
              <w:jc w:val="center"/>
            </w:pPr>
            <w:r w:rsidRPr="002524FE">
              <w:t>20</w:t>
            </w:r>
            <w:r w:rsidR="007F01A2">
              <w:t xml:space="preserve"> </w:t>
            </w:r>
            <w:r w:rsidR="00D574A3">
              <w:t>(March)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106120" w:rsidRDefault="00106120" w:rsidP="00106120">
            <w:pPr>
              <w:jc w:val="center"/>
            </w:pP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:rsidR="00106120" w:rsidRDefault="00233CCD" w:rsidP="00233CCD">
            <w:r w:rsidRPr="00233CCD">
              <w:t>Anthropology slides</w:t>
            </w:r>
            <w:r>
              <w:t xml:space="preserve"> 28-40</w:t>
            </w:r>
          </w:p>
        </w:tc>
      </w:tr>
      <w:tr w:rsidR="00106120" w:rsidTr="00D574A3">
        <w:tc>
          <w:tcPr>
            <w:tcW w:w="1336" w:type="dxa"/>
            <w:shd w:val="clear" w:color="auto" w:fill="auto"/>
          </w:tcPr>
          <w:p w:rsidR="00106120" w:rsidRPr="00E703FB" w:rsidRDefault="00106120" w:rsidP="00D574A3">
            <w:pPr>
              <w:jc w:val="center"/>
            </w:pPr>
            <w:r w:rsidRPr="00E703FB">
              <w:t>2</w:t>
            </w:r>
            <w:r>
              <w:t>1</w:t>
            </w:r>
            <w:r w:rsidR="0031628C"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:rsidR="00106120" w:rsidRDefault="00106120" w:rsidP="00106120">
            <w:pPr>
              <w:jc w:val="center"/>
            </w:pPr>
          </w:p>
        </w:tc>
        <w:tc>
          <w:tcPr>
            <w:tcW w:w="8460" w:type="dxa"/>
            <w:shd w:val="clear" w:color="auto" w:fill="FFFFFF" w:themeFill="background1"/>
          </w:tcPr>
          <w:p w:rsidR="00106120" w:rsidRDefault="00233CCD" w:rsidP="00367E98">
            <w:r>
              <w:t xml:space="preserve">SBL </w:t>
            </w:r>
            <w:proofErr w:type="spellStart"/>
            <w:r>
              <w:t>ch</w:t>
            </w:r>
            <w:proofErr w:type="spellEnd"/>
            <w:r>
              <w:t xml:space="preserve"> 7</w:t>
            </w:r>
          </w:p>
        </w:tc>
      </w:tr>
      <w:tr w:rsidR="00106120" w:rsidTr="00106120">
        <w:tc>
          <w:tcPr>
            <w:tcW w:w="1336" w:type="dxa"/>
          </w:tcPr>
          <w:p w:rsidR="00106120" w:rsidRDefault="00106120" w:rsidP="00D574A3">
            <w:pPr>
              <w:jc w:val="center"/>
            </w:pPr>
            <w:r>
              <w:t>22</w:t>
            </w:r>
            <w:r w:rsidR="0031628C">
              <w:t xml:space="preserve"> </w:t>
            </w:r>
          </w:p>
        </w:tc>
        <w:tc>
          <w:tcPr>
            <w:tcW w:w="1170" w:type="dxa"/>
          </w:tcPr>
          <w:p w:rsidR="00106120" w:rsidRDefault="00106120" w:rsidP="00106120">
            <w:pPr>
              <w:jc w:val="center"/>
            </w:pPr>
          </w:p>
        </w:tc>
        <w:tc>
          <w:tcPr>
            <w:tcW w:w="8460" w:type="dxa"/>
          </w:tcPr>
          <w:p w:rsidR="00106120" w:rsidRDefault="00233CCD" w:rsidP="00106120">
            <w:r w:rsidRPr="00233CCD">
              <w:t>Anthropology slides</w:t>
            </w:r>
            <w:r>
              <w:t xml:space="preserve"> 40-58</w:t>
            </w:r>
          </w:p>
        </w:tc>
      </w:tr>
      <w:tr w:rsidR="00106120" w:rsidTr="00106120">
        <w:tc>
          <w:tcPr>
            <w:tcW w:w="1336" w:type="dxa"/>
          </w:tcPr>
          <w:p w:rsidR="00106120" w:rsidRDefault="00106120" w:rsidP="00D574A3">
            <w:pPr>
              <w:jc w:val="center"/>
            </w:pPr>
            <w:r>
              <w:t xml:space="preserve">23 </w:t>
            </w:r>
          </w:p>
        </w:tc>
        <w:tc>
          <w:tcPr>
            <w:tcW w:w="1170" w:type="dxa"/>
          </w:tcPr>
          <w:p w:rsidR="00106120" w:rsidRDefault="00106120" w:rsidP="00106120">
            <w:pPr>
              <w:jc w:val="center"/>
            </w:pPr>
          </w:p>
        </w:tc>
        <w:tc>
          <w:tcPr>
            <w:tcW w:w="8460" w:type="dxa"/>
          </w:tcPr>
          <w:p w:rsidR="00106120" w:rsidRPr="00224E36" w:rsidRDefault="00233CCD" w:rsidP="00106120">
            <w:pPr>
              <w:rPr>
                <w:b/>
              </w:rPr>
            </w:pPr>
            <w:r w:rsidRPr="00233CCD">
              <w:t>Anthropology slides</w:t>
            </w:r>
            <w:r>
              <w:t xml:space="preserve"> 59-76</w:t>
            </w:r>
          </w:p>
        </w:tc>
      </w:tr>
      <w:tr w:rsidR="00106120" w:rsidTr="00D574A3">
        <w:tc>
          <w:tcPr>
            <w:tcW w:w="13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06120" w:rsidRDefault="00106120" w:rsidP="00D574A3">
            <w:pPr>
              <w:jc w:val="center"/>
            </w:pPr>
            <w:r>
              <w:t>24</w:t>
            </w:r>
            <w:r w:rsidR="0031628C">
              <w:t xml:space="preserve"> 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06120" w:rsidRDefault="00D574A3" w:rsidP="00DC503A">
            <w:pPr>
              <w:jc w:val="center"/>
            </w:pPr>
            <w:r w:rsidRPr="002524FE">
              <w:rPr>
                <w:sz w:val="18"/>
              </w:rPr>
              <w:t>Q</w:t>
            </w:r>
            <w:r>
              <w:rPr>
                <w:sz w:val="18"/>
              </w:rPr>
              <w:t>3 end</w:t>
            </w:r>
            <w:r w:rsidRPr="002524FE">
              <w:rPr>
                <w:sz w:val="18"/>
              </w:rPr>
              <w:t>:</w:t>
            </w:r>
            <w:r>
              <w:rPr>
                <w:sz w:val="18"/>
              </w:rPr>
              <w:t xml:space="preserve"> (3.1</w:t>
            </w:r>
            <w:r w:rsidR="00DC503A">
              <w:rPr>
                <w:sz w:val="18"/>
              </w:rPr>
              <w:t>5</w:t>
            </w:r>
            <w:r>
              <w:rPr>
                <w:sz w:val="18"/>
              </w:rPr>
              <w:t>)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:rsidR="00106120" w:rsidRDefault="00233CCD" w:rsidP="00106120">
            <w:pPr>
              <w:tabs>
                <w:tab w:val="left" w:pos="4266"/>
              </w:tabs>
            </w:pPr>
            <w:r>
              <w:t xml:space="preserve">SBL </w:t>
            </w:r>
            <w:proofErr w:type="spellStart"/>
            <w:r>
              <w:t>ch</w:t>
            </w:r>
            <w:proofErr w:type="spellEnd"/>
            <w:r>
              <w:t xml:space="preserve"> 8</w:t>
            </w:r>
            <w:r w:rsidR="00B80EAF">
              <w:t>; Anthropology vocab QUIZ</w:t>
            </w:r>
          </w:p>
        </w:tc>
      </w:tr>
      <w:tr w:rsidR="00106120" w:rsidTr="00106120">
        <w:tc>
          <w:tcPr>
            <w:tcW w:w="1336" w:type="dxa"/>
            <w:shd w:val="clear" w:color="auto" w:fill="auto"/>
          </w:tcPr>
          <w:p w:rsidR="00106120" w:rsidRDefault="00106120" w:rsidP="00D574A3">
            <w:pPr>
              <w:jc w:val="center"/>
            </w:pPr>
            <w:r>
              <w:t>25</w:t>
            </w:r>
            <w:r w:rsidR="0031628C"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:rsidR="00106120" w:rsidRDefault="00106120" w:rsidP="00106120">
            <w:pPr>
              <w:jc w:val="center"/>
            </w:pPr>
          </w:p>
        </w:tc>
        <w:tc>
          <w:tcPr>
            <w:tcW w:w="8460" w:type="dxa"/>
            <w:shd w:val="clear" w:color="auto" w:fill="auto"/>
          </w:tcPr>
          <w:p w:rsidR="00106120" w:rsidRPr="00224E36" w:rsidRDefault="00233CCD" w:rsidP="00106120">
            <w:pPr>
              <w:rPr>
                <w:b/>
              </w:rPr>
            </w:pPr>
            <w:r w:rsidRPr="00233CCD">
              <w:t>Anthropology slides</w:t>
            </w:r>
            <w:r>
              <w:t xml:space="preserve"> 77-100</w:t>
            </w:r>
          </w:p>
        </w:tc>
      </w:tr>
      <w:tr w:rsidR="00106120" w:rsidTr="00B9489C">
        <w:tc>
          <w:tcPr>
            <w:tcW w:w="1336" w:type="dxa"/>
            <w:tcBorders>
              <w:bottom w:val="single" w:sz="4" w:space="0" w:color="auto"/>
            </w:tcBorders>
          </w:tcPr>
          <w:p w:rsidR="00106120" w:rsidRDefault="00106120" w:rsidP="00D574A3">
            <w:pPr>
              <w:jc w:val="center"/>
            </w:pPr>
            <w:r>
              <w:t xml:space="preserve">26 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106120" w:rsidRDefault="00106120" w:rsidP="00106120">
            <w:pPr>
              <w:jc w:val="center"/>
            </w:pP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:rsidR="00106120" w:rsidRPr="00B80EAF" w:rsidRDefault="00B80EAF" w:rsidP="00106120">
            <w:pPr>
              <w:rPr>
                <w:b/>
              </w:rPr>
            </w:pPr>
            <w:r w:rsidRPr="00B80EAF">
              <w:rPr>
                <w:b/>
              </w:rPr>
              <w:t>Anthropology test</w:t>
            </w:r>
          </w:p>
        </w:tc>
      </w:tr>
      <w:tr w:rsidR="00954BD7" w:rsidTr="00D574A3">
        <w:tc>
          <w:tcPr>
            <w:tcW w:w="1336" w:type="dxa"/>
            <w:shd w:val="clear" w:color="auto" w:fill="auto"/>
          </w:tcPr>
          <w:p w:rsidR="00954BD7" w:rsidRDefault="00D574A3" w:rsidP="00D574A3">
            <w:pPr>
              <w:jc w:val="center"/>
            </w:pPr>
            <w:r>
              <w:t xml:space="preserve">27 </w:t>
            </w:r>
          </w:p>
        </w:tc>
        <w:tc>
          <w:tcPr>
            <w:tcW w:w="1170" w:type="dxa"/>
            <w:shd w:val="clear" w:color="auto" w:fill="auto"/>
          </w:tcPr>
          <w:p w:rsidR="00954BD7" w:rsidRPr="004D6F1D" w:rsidRDefault="00D574A3" w:rsidP="00106120">
            <w:pPr>
              <w:jc w:val="center"/>
              <w:rPr>
                <w:sz w:val="14"/>
              </w:rPr>
            </w:pPr>
            <w:r w:rsidRPr="00B80EAF">
              <w:rPr>
                <w:sz w:val="18"/>
              </w:rPr>
              <w:t>Christology I</w:t>
            </w:r>
          </w:p>
        </w:tc>
        <w:tc>
          <w:tcPr>
            <w:tcW w:w="8460" w:type="dxa"/>
            <w:shd w:val="clear" w:color="auto" w:fill="auto"/>
          </w:tcPr>
          <w:p w:rsidR="00954BD7" w:rsidRPr="00B9489C" w:rsidRDefault="00D574A3" w:rsidP="00106120">
            <w:pPr>
              <w:rPr>
                <w:b/>
              </w:rPr>
            </w:pPr>
            <w:r>
              <w:t>Christology I slides 1-14</w:t>
            </w:r>
          </w:p>
        </w:tc>
      </w:tr>
      <w:tr w:rsidR="00106120" w:rsidTr="00106120">
        <w:tc>
          <w:tcPr>
            <w:tcW w:w="1336" w:type="dxa"/>
          </w:tcPr>
          <w:p w:rsidR="00106120" w:rsidRDefault="00D574A3" w:rsidP="00D574A3">
            <w:pPr>
              <w:jc w:val="center"/>
            </w:pPr>
            <w:r>
              <w:t xml:space="preserve">28 </w:t>
            </w:r>
          </w:p>
        </w:tc>
        <w:tc>
          <w:tcPr>
            <w:tcW w:w="1170" w:type="dxa"/>
          </w:tcPr>
          <w:p w:rsidR="00106120" w:rsidRDefault="00106120" w:rsidP="00106120">
            <w:pPr>
              <w:jc w:val="center"/>
            </w:pPr>
          </w:p>
        </w:tc>
        <w:tc>
          <w:tcPr>
            <w:tcW w:w="8460" w:type="dxa"/>
          </w:tcPr>
          <w:p w:rsidR="00106120" w:rsidRDefault="00D574A3" w:rsidP="00106120">
            <w:r w:rsidRPr="00B80EAF">
              <w:t>Christology</w:t>
            </w:r>
            <w:r>
              <w:t xml:space="preserve"> I</w:t>
            </w:r>
            <w:r w:rsidRPr="00B80EAF">
              <w:t xml:space="preserve"> slides</w:t>
            </w:r>
            <w:r>
              <w:t xml:space="preserve"> 15-33</w:t>
            </w:r>
          </w:p>
        </w:tc>
      </w:tr>
      <w:tr w:rsidR="00106120" w:rsidTr="00D574A3">
        <w:tc>
          <w:tcPr>
            <w:tcW w:w="1336" w:type="dxa"/>
            <w:shd w:val="clear" w:color="auto" w:fill="D9D9D9" w:themeFill="background1" w:themeFillShade="D9"/>
          </w:tcPr>
          <w:p w:rsidR="00106120" w:rsidRDefault="00D574A3" w:rsidP="00DC503A">
            <w:pPr>
              <w:jc w:val="center"/>
            </w:pPr>
            <w:r>
              <w:t>3.2</w:t>
            </w:r>
            <w:r w:rsidR="00DC503A">
              <w:t>5</w:t>
            </w:r>
            <w:r w:rsidR="007668AD">
              <w:t>-</w:t>
            </w:r>
            <w:r w:rsidR="00DC503A">
              <w:t>29</w:t>
            </w:r>
            <w:r>
              <w:t xml:space="preserve"> 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106120" w:rsidRDefault="00106120" w:rsidP="00106120">
            <w:pPr>
              <w:jc w:val="center"/>
            </w:pPr>
          </w:p>
        </w:tc>
        <w:tc>
          <w:tcPr>
            <w:tcW w:w="8460" w:type="dxa"/>
            <w:shd w:val="clear" w:color="auto" w:fill="D9D9D9" w:themeFill="background1" w:themeFillShade="D9"/>
          </w:tcPr>
          <w:p w:rsidR="00106120" w:rsidRDefault="00D574A3" w:rsidP="00106120">
            <w:r w:rsidRPr="00B9489C">
              <w:rPr>
                <w:b/>
              </w:rPr>
              <w:t>SPRING BREAK</w:t>
            </w:r>
          </w:p>
        </w:tc>
      </w:tr>
      <w:tr w:rsidR="00106120" w:rsidTr="00106120">
        <w:tc>
          <w:tcPr>
            <w:tcW w:w="1336" w:type="dxa"/>
          </w:tcPr>
          <w:p w:rsidR="00106120" w:rsidRDefault="00106120" w:rsidP="00D574A3">
            <w:pPr>
              <w:jc w:val="center"/>
            </w:pPr>
            <w:r>
              <w:t xml:space="preserve">29 </w:t>
            </w:r>
            <w:r w:rsidR="00D574A3">
              <w:t>(April)</w:t>
            </w:r>
          </w:p>
        </w:tc>
        <w:tc>
          <w:tcPr>
            <w:tcW w:w="1170" w:type="dxa"/>
          </w:tcPr>
          <w:p w:rsidR="00106120" w:rsidRDefault="00106120" w:rsidP="00106120">
            <w:pPr>
              <w:jc w:val="center"/>
            </w:pPr>
          </w:p>
        </w:tc>
        <w:tc>
          <w:tcPr>
            <w:tcW w:w="8460" w:type="dxa"/>
          </w:tcPr>
          <w:p w:rsidR="00106120" w:rsidRDefault="00B80EAF" w:rsidP="00106120">
            <w:r w:rsidRPr="00B80EAF">
              <w:t xml:space="preserve">Christology </w:t>
            </w:r>
            <w:r>
              <w:t xml:space="preserve">I </w:t>
            </w:r>
            <w:r w:rsidRPr="00B80EAF">
              <w:t>slides</w:t>
            </w:r>
            <w:r>
              <w:t xml:space="preserve"> 33-46</w:t>
            </w:r>
          </w:p>
        </w:tc>
      </w:tr>
      <w:tr w:rsidR="00106120" w:rsidTr="00106120">
        <w:tc>
          <w:tcPr>
            <w:tcW w:w="1336" w:type="dxa"/>
          </w:tcPr>
          <w:p w:rsidR="00106120" w:rsidRDefault="00106120" w:rsidP="00D574A3">
            <w:pPr>
              <w:jc w:val="center"/>
            </w:pPr>
            <w:r>
              <w:t xml:space="preserve">30 </w:t>
            </w:r>
          </w:p>
        </w:tc>
        <w:tc>
          <w:tcPr>
            <w:tcW w:w="1170" w:type="dxa"/>
          </w:tcPr>
          <w:p w:rsidR="00106120" w:rsidRDefault="00106120" w:rsidP="00106120">
            <w:pPr>
              <w:jc w:val="center"/>
            </w:pPr>
          </w:p>
        </w:tc>
        <w:tc>
          <w:tcPr>
            <w:tcW w:w="8460" w:type="dxa"/>
          </w:tcPr>
          <w:p w:rsidR="00106120" w:rsidRDefault="00B80EAF" w:rsidP="00106120">
            <w:r w:rsidRPr="00B80EAF">
              <w:t>Christology</w:t>
            </w:r>
            <w:r>
              <w:t xml:space="preserve"> I </w:t>
            </w:r>
            <w:r w:rsidRPr="00B80EAF">
              <w:t>slides</w:t>
            </w:r>
            <w:r>
              <w:t xml:space="preserve"> 47-end</w:t>
            </w:r>
          </w:p>
        </w:tc>
      </w:tr>
      <w:tr w:rsidR="00106120" w:rsidTr="00106120">
        <w:tc>
          <w:tcPr>
            <w:tcW w:w="1336" w:type="dxa"/>
          </w:tcPr>
          <w:p w:rsidR="00106120" w:rsidRDefault="00106120" w:rsidP="00D574A3">
            <w:pPr>
              <w:jc w:val="center"/>
            </w:pPr>
            <w:r>
              <w:t>31</w:t>
            </w:r>
            <w:r w:rsidR="00B9489C">
              <w:t xml:space="preserve"> </w:t>
            </w:r>
          </w:p>
        </w:tc>
        <w:tc>
          <w:tcPr>
            <w:tcW w:w="1170" w:type="dxa"/>
          </w:tcPr>
          <w:p w:rsidR="00106120" w:rsidRDefault="00106120" w:rsidP="00106120">
            <w:pPr>
              <w:jc w:val="center"/>
            </w:pPr>
          </w:p>
        </w:tc>
        <w:tc>
          <w:tcPr>
            <w:tcW w:w="8460" w:type="dxa"/>
          </w:tcPr>
          <w:p w:rsidR="00106120" w:rsidRDefault="0096497B" w:rsidP="00106120">
            <w:pPr>
              <w:tabs>
                <w:tab w:val="left" w:pos="3586"/>
              </w:tabs>
            </w:pPr>
            <w:r>
              <w:t xml:space="preserve">Christology I vocab QUIZ; </w:t>
            </w:r>
            <w:r w:rsidR="00B80EAF">
              <w:t xml:space="preserve">SBL </w:t>
            </w:r>
            <w:proofErr w:type="spellStart"/>
            <w:r w:rsidR="00B80EAF">
              <w:t>ch</w:t>
            </w:r>
            <w:proofErr w:type="spellEnd"/>
            <w:r w:rsidR="00B80EAF">
              <w:t xml:space="preserve"> 10</w:t>
            </w:r>
            <w:r>
              <w:t xml:space="preserve"> ("Who is Jesus?")</w:t>
            </w:r>
          </w:p>
        </w:tc>
      </w:tr>
      <w:tr w:rsidR="00106120" w:rsidTr="00106120">
        <w:tc>
          <w:tcPr>
            <w:tcW w:w="1336" w:type="dxa"/>
            <w:tcBorders>
              <w:bottom w:val="single" w:sz="4" w:space="0" w:color="auto"/>
            </w:tcBorders>
          </w:tcPr>
          <w:p w:rsidR="00106120" w:rsidRDefault="00106120" w:rsidP="00D574A3">
            <w:pPr>
              <w:jc w:val="center"/>
            </w:pPr>
            <w:r>
              <w:t>32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106120" w:rsidRDefault="00106120" w:rsidP="00106120">
            <w:pPr>
              <w:jc w:val="center"/>
            </w:pP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:rsidR="00106120" w:rsidRPr="00B80EAF" w:rsidRDefault="00B80EAF" w:rsidP="00106120">
            <w:pPr>
              <w:rPr>
                <w:b/>
              </w:rPr>
            </w:pPr>
            <w:r w:rsidRPr="00B80EAF">
              <w:rPr>
                <w:b/>
              </w:rPr>
              <w:t>Christology I test</w:t>
            </w:r>
          </w:p>
        </w:tc>
      </w:tr>
      <w:tr w:rsidR="00106120" w:rsidTr="00106120">
        <w:tc>
          <w:tcPr>
            <w:tcW w:w="1336" w:type="dxa"/>
          </w:tcPr>
          <w:p w:rsidR="00106120" w:rsidRDefault="00106120" w:rsidP="00D574A3">
            <w:pPr>
              <w:jc w:val="center"/>
            </w:pPr>
            <w:r>
              <w:t>33</w:t>
            </w:r>
          </w:p>
        </w:tc>
        <w:tc>
          <w:tcPr>
            <w:tcW w:w="1170" w:type="dxa"/>
          </w:tcPr>
          <w:p w:rsidR="00106120" w:rsidRDefault="0096497B" w:rsidP="00106120">
            <w:pPr>
              <w:jc w:val="center"/>
            </w:pPr>
            <w:r w:rsidRPr="0096497B">
              <w:rPr>
                <w:sz w:val="18"/>
              </w:rPr>
              <w:t>Christology II</w:t>
            </w:r>
          </w:p>
        </w:tc>
        <w:tc>
          <w:tcPr>
            <w:tcW w:w="8460" w:type="dxa"/>
          </w:tcPr>
          <w:p w:rsidR="00106120" w:rsidRPr="0096497B" w:rsidRDefault="0096497B" w:rsidP="00106120">
            <w:r w:rsidRPr="0096497B">
              <w:t>Christology II slides</w:t>
            </w:r>
            <w:r>
              <w:t xml:space="preserve"> 1-16</w:t>
            </w:r>
          </w:p>
        </w:tc>
      </w:tr>
      <w:tr w:rsidR="00106120" w:rsidTr="00106120">
        <w:tc>
          <w:tcPr>
            <w:tcW w:w="1336" w:type="dxa"/>
          </w:tcPr>
          <w:p w:rsidR="00106120" w:rsidRDefault="00106120" w:rsidP="00D574A3">
            <w:pPr>
              <w:jc w:val="center"/>
            </w:pPr>
            <w:r>
              <w:t xml:space="preserve">34 </w:t>
            </w:r>
          </w:p>
        </w:tc>
        <w:tc>
          <w:tcPr>
            <w:tcW w:w="1170" w:type="dxa"/>
          </w:tcPr>
          <w:p w:rsidR="00106120" w:rsidRDefault="00106120" w:rsidP="00106120">
            <w:pPr>
              <w:jc w:val="center"/>
            </w:pPr>
          </w:p>
        </w:tc>
        <w:tc>
          <w:tcPr>
            <w:tcW w:w="8460" w:type="dxa"/>
          </w:tcPr>
          <w:p w:rsidR="00106120" w:rsidRPr="00272C7C" w:rsidRDefault="0096497B" w:rsidP="00106120">
            <w:r w:rsidRPr="0096497B">
              <w:t>Christology II slides</w:t>
            </w:r>
            <w:r>
              <w:t xml:space="preserve"> 17-38</w:t>
            </w:r>
          </w:p>
        </w:tc>
      </w:tr>
      <w:tr w:rsidR="00106120" w:rsidTr="00106120">
        <w:tc>
          <w:tcPr>
            <w:tcW w:w="1336" w:type="dxa"/>
          </w:tcPr>
          <w:p w:rsidR="00106120" w:rsidRDefault="00106120" w:rsidP="00D574A3">
            <w:pPr>
              <w:jc w:val="center"/>
            </w:pPr>
            <w:r>
              <w:t xml:space="preserve">35 </w:t>
            </w:r>
          </w:p>
        </w:tc>
        <w:tc>
          <w:tcPr>
            <w:tcW w:w="1170" w:type="dxa"/>
          </w:tcPr>
          <w:p w:rsidR="00106120" w:rsidRDefault="00106120" w:rsidP="00106120">
            <w:pPr>
              <w:jc w:val="center"/>
            </w:pPr>
          </w:p>
        </w:tc>
        <w:tc>
          <w:tcPr>
            <w:tcW w:w="8460" w:type="dxa"/>
          </w:tcPr>
          <w:p w:rsidR="00106120" w:rsidRDefault="0096497B" w:rsidP="00106120">
            <w:r w:rsidRPr="0096497B">
              <w:t>Christology II slides</w:t>
            </w:r>
            <w:r>
              <w:t xml:space="preserve"> 39-56</w:t>
            </w:r>
          </w:p>
        </w:tc>
      </w:tr>
      <w:tr w:rsidR="00106120" w:rsidTr="00106120">
        <w:tc>
          <w:tcPr>
            <w:tcW w:w="1336" w:type="dxa"/>
          </w:tcPr>
          <w:p w:rsidR="00106120" w:rsidRDefault="00106120" w:rsidP="00D574A3">
            <w:pPr>
              <w:jc w:val="center"/>
            </w:pPr>
            <w:r>
              <w:t xml:space="preserve">36 </w:t>
            </w:r>
          </w:p>
        </w:tc>
        <w:tc>
          <w:tcPr>
            <w:tcW w:w="1170" w:type="dxa"/>
          </w:tcPr>
          <w:p w:rsidR="00106120" w:rsidRDefault="00106120" w:rsidP="00106120">
            <w:pPr>
              <w:jc w:val="center"/>
            </w:pPr>
          </w:p>
        </w:tc>
        <w:tc>
          <w:tcPr>
            <w:tcW w:w="8460" w:type="dxa"/>
          </w:tcPr>
          <w:p w:rsidR="00106120" w:rsidRDefault="0096497B" w:rsidP="00106120">
            <w:r>
              <w:t xml:space="preserve">Christology vocab QUIZ; SBL </w:t>
            </w:r>
            <w:proofErr w:type="spellStart"/>
            <w:r>
              <w:t>ch</w:t>
            </w:r>
            <w:proofErr w:type="spellEnd"/>
            <w:r>
              <w:t xml:space="preserve"> 11 ("What Did Jesus Do?")</w:t>
            </w:r>
          </w:p>
        </w:tc>
      </w:tr>
      <w:tr w:rsidR="00106120" w:rsidTr="00106120">
        <w:tc>
          <w:tcPr>
            <w:tcW w:w="1336" w:type="dxa"/>
          </w:tcPr>
          <w:p w:rsidR="00106120" w:rsidRDefault="00106120" w:rsidP="00D574A3">
            <w:pPr>
              <w:jc w:val="center"/>
            </w:pPr>
            <w:r>
              <w:t>37</w:t>
            </w:r>
          </w:p>
        </w:tc>
        <w:tc>
          <w:tcPr>
            <w:tcW w:w="1170" w:type="dxa"/>
          </w:tcPr>
          <w:p w:rsidR="00106120" w:rsidRDefault="00106120" w:rsidP="00106120">
            <w:pPr>
              <w:jc w:val="center"/>
            </w:pPr>
          </w:p>
        </w:tc>
        <w:tc>
          <w:tcPr>
            <w:tcW w:w="8460" w:type="dxa"/>
          </w:tcPr>
          <w:p w:rsidR="00106120" w:rsidRDefault="0096497B" w:rsidP="00106120">
            <w:r w:rsidRPr="0096497B">
              <w:t>Christology II slides</w:t>
            </w:r>
            <w:r>
              <w:t xml:space="preserve"> 57-end</w:t>
            </w:r>
          </w:p>
        </w:tc>
      </w:tr>
      <w:tr w:rsidR="00106120" w:rsidTr="00106120">
        <w:tc>
          <w:tcPr>
            <w:tcW w:w="1336" w:type="dxa"/>
          </w:tcPr>
          <w:p w:rsidR="00106120" w:rsidRDefault="00106120" w:rsidP="00D574A3">
            <w:pPr>
              <w:jc w:val="center"/>
            </w:pPr>
            <w:r>
              <w:t>38</w:t>
            </w:r>
          </w:p>
        </w:tc>
        <w:tc>
          <w:tcPr>
            <w:tcW w:w="1170" w:type="dxa"/>
          </w:tcPr>
          <w:p w:rsidR="00106120" w:rsidRDefault="00106120" w:rsidP="00106120">
            <w:pPr>
              <w:jc w:val="center"/>
            </w:pPr>
          </w:p>
        </w:tc>
        <w:tc>
          <w:tcPr>
            <w:tcW w:w="8460" w:type="dxa"/>
          </w:tcPr>
          <w:p w:rsidR="00106120" w:rsidRDefault="0096497B" w:rsidP="00106120">
            <w:r>
              <w:t>Christology II test</w:t>
            </w:r>
          </w:p>
        </w:tc>
      </w:tr>
      <w:tr w:rsidR="00B9489C" w:rsidTr="00106120">
        <w:tc>
          <w:tcPr>
            <w:tcW w:w="1336" w:type="dxa"/>
          </w:tcPr>
          <w:p w:rsidR="00B9489C" w:rsidRDefault="00B9489C" w:rsidP="00D574A3">
            <w:pPr>
              <w:jc w:val="center"/>
            </w:pPr>
            <w:r>
              <w:t xml:space="preserve">39 </w:t>
            </w:r>
          </w:p>
        </w:tc>
        <w:tc>
          <w:tcPr>
            <w:tcW w:w="1170" w:type="dxa"/>
          </w:tcPr>
          <w:p w:rsidR="00B9489C" w:rsidRPr="0096497B" w:rsidRDefault="0096497B" w:rsidP="00106120">
            <w:pPr>
              <w:jc w:val="center"/>
              <w:rPr>
                <w:sz w:val="18"/>
              </w:rPr>
            </w:pPr>
            <w:r w:rsidRPr="0096497B">
              <w:rPr>
                <w:sz w:val="18"/>
              </w:rPr>
              <w:t>Pneumatology</w:t>
            </w:r>
          </w:p>
        </w:tc>
        <w:tc>
          <w:tcPr>
            <w:tcW w:w="8460" w:type="dxa"/>
          </w:tcPr>
          <w:p w:rsidR="00B9489C" w:rsidRDefault="00B80EAF" w:rsidP="00106120">
            <w:r>
              <w:t>Final (paper) intro: "This I Believe"</w:t>
            </w:r>
            <w:r w:rsidR="0096497B">
              <w:t xml:space="preserve">; Holy Spirit SBL </w:t>
            </w:r>
            <w:proofErr w:type="spellStart"/>
            <w:r w:rsidR="0096497B">
              <w:t>ch</w:t>
            </w:r>
            <w:proofErr w:type="spellEnd"/>
            <w:r w:rsidR="0096497B">
              <w:t xml:space="preserve"> 12</w:t>
            </w:r>
          </w:p>
        </w:tc>
      </w:tr>
      <w:tr w:rsidR="00B9489C" w:rsidTr="00106120">
        <w:tc>
          <w:tcPr>
            <w:tcW w:w="1336" w:type="dxa"/>
          </w:tcPr>
          <w:p w:rsidR="00B9489C" w:rsidRDefault="00B9489C" w:rsidP="00D574A3">
            <w:pPr>
              <w:jc w:val="center"/>
            </w:pPr>
            <w:r>
              <w:t xml:space="preserve">40 </w:t>
            </w:r>
            <w:r w:rsidR="00D574A3">
              <w:t>(May)</w:t>
            </w:r>
          </w:p>
        </w:tc>
        <w:tc>
          <w:tcPr>
            <w:tcW w:w="1170" w:type="dxa"/>
          </w:tcPr>
          <w:p w:rsidR="00B9489C" w:rsidRDefault="00AB0F35" w:rsidP="00106120">
            <w:pPr>
              <w:jc w:val="center"/>
            </w:pPr>
            <w:r>
              <w:t>Soteriology</w:t>
            </w:r>
          </w:p>
        </w:tc>
        <w:tc>
          <w:tcPr>
            <w:tcW w:w="8460" w:type="dxa"/>
          </w:tcPr>
          <w:p w:rsidR="00B9489C" w:rsidRDefault="00AB0F35" w:rsidP="00106120">
            <w:r>
              <w:t xml:space="preserve">Holy Spirit &amp; Salvation: SBL </w:t>
            </w:r>
            <w:proofErr w:type="spellStart"/>
            <w:r>
              <w:t>ch</w:t>
            </w:r>
            <w:proofErr w:type="spellEnd"/>
            <w:r>
              <w:t xml:space="preserve"> 13-17</w:t>
            </w:r>
          </w:p>
        </w:tc>
      </w:tr>
      <w:tr w:rsidR="00B9489C" w:rsidTr="00106120">
        <w:tc>
          <w:tcPr>
            <w:tcW w:w="1336" w:type="dxa"/>
          </w:tcPr>
          <w:p w:rsidR="00B9489C" w:rsidRDefault="00B9489C" w:rsidP="00D574A3">
            <w:pPr>
              <w:jc w:val="center"/>
            </w:pPr>
            <w:r>
              <w:t xml:space="preserve">41 </w:t>
            </w:r>
          </w:p>
        </w:tc>
        <w:tc>
          <w:tcPr>
            <w:tcW w:w="1170" w:type="dxa"/>
          </w:tcPr>
          <w:p w:rsidR="00B9489C" w:rsidRDefault="00B9489C" w:rsidP="00106120">
            <w:pPr>
              <w:jc w:val="center"/>
            </w:pPr>
          </w:p>
        </w:tc>
        <w:tc>
          <w:tcPr>
            <w:tcW w:w="8460" w:type="dxa"/>
          </w:tcPr>
          <w:p w:rsidR="00B9489C" w:rsidRDefault="00AB0F35" w:rsidP="00106120">
            <w:r w:rsidRPr="00AB0F35">
              <w:t xml:space="preserve">Holy Spirit &amp; Salvation: SBL </w:t>
            </w:r>
            <w:proofErr w:type="spellStart"/>
            <w:r w:rsidRPr="00AB0F35">
              <w:t>ch</w:t>
            </w:r>
            <w:proofErr w:type="spellEnd"/>
            <w:r w:rsidRPr="00AB0F35">
              <w:t xml:space="preserve"> 13-17</w:t>
            </w:r>
          </w:p>
        </w:tc>
      </w:tr>
      <w:tr w:rsidR="00B9489C" w:rsidTr="00106120">
        <w:tc>
          <w:tcPr>
            <w:tcW w:w="1336" w:type="dxa"/>
          </w:tcPr>
          <w:p w:rsidR="00B9489C" w:rsidRDefault="00B9489C" w:rsidP="00D574A3">
            <w:pPr>
              <w:jc w:val="center"/>
            </w:pPr>
            <w:r>
              <w:t xml:space="preserve">42 </w:t>
            </w:r>
          </w:p>
        </w:tc>
        <w:tc>
          <w:tcPr>
            <w:tcW w:w="1170" w:type="dxa"/>
          </w:tcPr>
          <w:p w:rsidR="00B9489C" w:rsidRDefault="00AB0F35" w:rsidP="00106120">
            <w:pPr>
              <w:jc w:val="center"/>
            </w:pPr>
            <w:r>
              <w:t>Ecclesiology</w:t>
            </w:r>
          </w:p>
        </w:tc>
        <w:tc>
          <w:tcPr>
            <w:tcW w:w="8460" w:type="dxa"/>
          </w:tcPr>
          <w:p w:rsidR="00B9489C" w:rsidRDefault="00AB0F35" w:rsidP="00106120">
            <w:r>
              <w:t xml:space="preserve">The Church SBL </w:t>
            </w:r>
            <w:proofErr w:type="spellStart"/>
            <w:r>
              <w:t>ch</w:t>
            </w:r>
            <w:proofErr w:type="spellEnd"/>
            <w:r>
              <w:t xml:space="preserve"> 18-22</w:t>
            </w:r>
          </w:p>
        </w:tc>
      </w:tr>
      <w:tr w:rsidR="00B9489C" w:rsidTr="00106120">
        <w:tc>
          <w:tcPr>
            <w:tcW w:w="1336" w:type="dxa"/>
          </w:tcPr>
          <w:p w:rsidR="00B9489C" w:rsidRDefault="008A2100" w:rsidP="00D574A3">
            <w:pPr>
              <w:jc w:val="center"/>
            </w:pPr>
            <w:r>
              <w:t xml:space="preserve">43 </w:t>
            </w:r>
          </w:p>
        </w:tc>
        <w:tc>
          <w:tcPr>
            <w:tcW w:w="1170" w:type="dxa"/>
          </w:tcPr>
          <w:p w:rsidR="00B9489C" w:rsidRDefault="00AB0F35" w:rsidP="00106120">
            <w:pPr>
              <w:jc w:val="center"/>
            </w:pPr>
            <w:r>
              <w:t>Eschatology</w:t>
            </w:r>
          </w:p>
        </w:tc>
        <w:tc>
          <w:tcPr>
            <w:tcW w:w="8460" w:type="dxa"/>
          </w:tcPr>
          <w:p w:rsidR="00B9489C" w:rsidRDefault="00AB0F35" w:rsidP="00106120">
            <w:r>
              <w:t xml:space="preserve">SBL </w:t>
            </w:r>
            <w:proofErr w:type="spellStart"/>
            <w:r>
              <w:t>ch.</w:t>
            </w:r>
            <w:proofErr w:type="spellEnd"/>
            <w:r>
              <w:t xml:space="preserve"> 23</w:t>
            </w:r>
          </w:p>
        </w:tc>
      </w:tr>
      <w:tr w:rsidR="008A2100" w:rsidTr="00106120">
        <w:tc>
          <w:tcPr>
            <w:tcW w:w="1336" w:type="dxa"/>
          </w:tcPr>
          <w:p w:rsidR="008A2100" w:rsidRDefault="008A2100" w:rsidP="00D574A3">
            <w:pPr>
              <w:jc w:val="center"/>
            </w:pPr>
            <w:r>
              <w:t xml:space="preserve">44 </w:t>
            </w:r>
          </w:p>
        </w:tc>
        <w:tc>
          <w:tcPr>
            <w:tcW w:w="1170" w:type="dxa"/>
          </w:tcPr>
          <w:p w:rsidR="008A2100" w:rsidRDefault="008A2100" w:rsidP="00106120">
            <w:pPr>
              <w:jc w:val="center"/>
            </w:pPr>
          </w:p>
        </w:tc>
        <w:tc>
          <w:tcPr>
            <w:tcW w:w="8460" w:type="dxa"/>
          </w:tcPr>
          <w:p w:rsidR="008A2100" w:rsidRDefault="00AB0F35" w:rsidP="00106120">
            <w:r>
              <w:t>Q&amp;A day</w:t>
            </w:r>
          </w:p>
        </w:tc>
      </w:tr>
      <w:tr w:rsidR="00106120" w:rsidTr="00D574A3">
        <w:tc>
          <w:tcPr>
            <w:tcW w:w="1336" w:type="dxa"/>
            <w:shd w:val="clear" w:color="auto" w:fill="D9D9D9" w:themeFill="background1" w:themeFillShade="D9"/>
          </w:tcPr>
          <w:p w:rsidR="00106120" w:rsidRDefault="008A2100" w:rsidP="007668AD">
            <w:pPr>
              <w:jc w:val="center"/>
            </w:pPr>
            <w:r>
              <w:rPr>
                <w:sz w:val="16"/>
              </w:rPr>
              <w:t xml:space="preserve"> </w:t>
            </w:r>
            <w:r w:rsidR="00106120">
              <w:rPr>
                <w:sz w:val="16"/>
              </w:rPr>
              <w:t>(</w:t>
            </w:r>
            <w:r w:rsidR="00D574A3">
              <w:rPr>
                <w:sz w:val="16"/>
              </w:rPr>
              <w:t>W-F</w:t>
            </w:r>
            <w:r>
              <w:rPr>
                <w:sz w:val="16"/>
              </w:rPr>
              <w:t xml:space="preserve"> </w:t>
            </w:r>
            <w:r w:rsidR="00106120">
              <w:rPr>
                <w:sz w:val="16"/>
              </w:rPr>
              <w:t>,</w:t>
            </w:r>
            <w:r w:rsidR="007668AD">
              <w:rPr>
                <w:sz w:val="16"/>
              </w:rPr>
              <w:t>5.21</w:t>
            </w:r>
            <w:r>
              <w:rPr>
                <w:sz w:val="16"/>
              </w:rPr>
              <w:t>-5.</w:t>
            </w:r>
            <w:r w:rsidR="007668AD">
              <w:rPr>
                <w:sz w:val="16"/>
              </w:rPr>
              <w:t>23</w:t>
            </w:r>
            <w:r>
              <w:rPr>
                <w:sz w:val="16"/>
              </w:rPr>
              <w:t>)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106120" w:rsidRDefault="00106120" w:rsidP="00106120">
            <w:pPr>
              <w:jc w:val="center"/>
            </w:pPr>
          </w:p>
        </w:tc>
        <w:tc>
          <w:tcPr>
            <w:tcW w:w="8460" w:type="dxa"/>
            <w:shd w:val="clear" w:color="auto" w:fill="D9D9D9" w:themeFill="background1" w:themeFillShade="D9"/>
          </w:tcPr>
          <w:p w:rsidR="00106120" w:rsidRDefault="008A2100" w:rsidP="00106120">
            <w:r>
              <w:t>Final Exams</w:t>
            </w:r>
            <w:r w:rsidR="00DC503A">
              <w:t xml:space="preserve"> for other classes</w:t>
            </w:r>
          </w:p>
        </w:tc>
      </w:tr>
    </w:tbl>
    <w:p w:rsidR="007E5E2B" w:rsidRDefault="007E5E2B">
      <w:pPr>
        <w:spacing w:after="0"/>
      </w:pPr>
    </w:p>
    <w:sectPr w:rsidR="007E5E2B" w:rsidSect="007E5E2B">
      <w:pgSz w:w="12240" w:h="15840"/>
      <w:pgMar w:top="900" w:right="4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2B"/>
    <w:rsid w:val="00063379"/>
    <w:rsid w:val="00081F82"/>
    <w:rsid w:val="000955DF"/>
    <w:rsid w:val="000E1963"/>
    <w:rsid w:val="000F2905"/>
    <w:rsid w:val="00106120"/>
    <w:rsid w:val="00116ED1"/>
    <w:rsid w:val="001435CE"/>
    <w:rsid w:val="00176775"/>
    <w:rsid w:val="001A24EE"/>
    <w:rsid w:val="001B0E75"/>
    <w:rsid w:val="001B73BB"/>
    <w:rsid w:val="001C03E5"/>
    <w:rsid w:val="001D16AD"/>
    <w:rsid w:val="001F0C33"/>
    <w:rsid w:val="00224E36"/>
    <w:rsid w:val="00233CCD"/>
    <w:rsid w:val="002524FE"/>
    <w:rsid w:val="00272C7C"/>
    <w:rsid w:val="002856DA"/>
    <w:rsid w:val="002D3749"/>
    <w:rsid w:val="00306DE9"/>
    <w:rsid w:val="0031438A"/>
    <w:rsid w:val="00314D5B"/>
    <w:rsid w:val="0031628C"/>
    <w:rsid w:val="003620B8"/>
    <w:rsid w:val="00363C77"/>
    <w:rsid w:val="00367E98"/>
    <w:rsid w:val="00387A68"/>
    <w:rsid w:val="003D7D51"/>
    <w:rsid w:val="00465649"/>
    <w:rsid w:val="0047187E"/>
    <w:rsid w:val="004D6F1D"/>
    <w:rsid w:val="00500216"/>
    <w:rsid w:val="00510136"/>
    <w:rsid w:val="00524818"/>
    <w:rsid w:val="005769ED"/>
    <w:rsid w:val="00625592"/>
    <w:rsid w:val="006B774E"/>
    <w:rsid w:val="00711B0B"/>
    <w:rsid w:val="007130A1"/>
    <w:rsid w:val="007613C6"/>
    <w:rsid w:val="007668AD"/>
    <w:rsid w:val="007E5E2B"/>
    <w:rsid w:val="007F01A2"/>
    <w:rsid w:val="00800893"/>
    <w:rsid w:val="00852084"/>
    <w:rsid w:val="008736A7"/>
    <w:rsid w:val="008A2100"/>
    <w:rsid w:val="008A32C8"/>
    <w:rsid w:val="008E6DE6"/>
    <w:rsid w:val="008F4EA7"/>
    <w:rsid w:val="00914E47"/>
    <w:rsid w:val="00954BD7"/>
    <w:rsid w:val="0096497B"/>
    <w:rsid w:val="00966F03"/>
    <w:rsid w:val="0097000B"/>
    <w:rsid w:val="00975C34"/>
    <w:rsid w:val="0097682E"/>
    <w:rsid w:val="00994949"/>
    <w:rsid w:val="00A21A6C"/>
    <w:rsid w:val="00A5225B"/>
    <w:rsid w:val="00A71A75"/>
    <w:rsid w:val="00AB0F35"/>
    <w:rsid w:val="00B2646B"/>
    <w:rsid w:val="00B67309"/>
    <w:rsid w:val="00B80EAF"/>
    <w:rsid w:val="00B9489C"/>
    <w:rsid w:val="00C07CD4"/>
    <w:rsid w:val="00C33A4E"/>
    <w:rsid w:val="00C43554"/>
    <w:rsid w:val="00C4357B"/>
    <w:rsid w:val="00CE6469"/>
    <w:rsid w:val="00CE6B80"/>
    <w:rsid w:val="00D574A3"/>
    <w:rsid w:val="00D627AB"/>
    <w:rsid w:val="00D811FA"/>
    <w:rsid w:val="00DA7099"/>
    <w:rsid w:val="00DB314F"/>
    <w:rsid w:val="00DC503A"/>
    <w:rsid w:val="00DF24E0"/>
    <w:rsid w:val="00E102C5"/>
    <w:rsid w:val="00E257F1"/>
    <w:rsid w:val="00E42FD8"/>
    <w:rsid w:val="00E66191"/>
    <w:rsid w:val="00E703FB"/>
    <w:rsid w:val="00E71C55"/>
    <w:rsid w:val="00E86282"/>
    <w:rsid w:val="00E9144E"/>
    <w:rsid w:val="00EB01A3"/>
    <w:rsid w:val="00EE5C7E"/>
    <w:rsid w:val="00F4666D"/>
    <w:rsid w:val="00F679C9"/>
    <w:rsid w:val="00F72467"/>
    <w:rsid w:val="00FC5272"/>
    <w:rsid w:val="00FD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5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5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A509F376</Template>
  <TotalTime>3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daddyman</dc:creator>
  <cp:lastModifiedBy>Chris Eckart</cp:lastModifiedBy>
  <cp:revision>3</cp:revision>
  <dcterms:created xsi:type="dcterms:W3CDTF">2018-08-07T13:40:00Z</dcterms:created>
  <dcterms:modified xsi:type="dcterms:W3CDTF">2018-08-07T13:43:00Z</dcterms:modified>
</cp:coreProperties>
</file>